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ED" w:rsidRPr="00FD304E" w:rsidRDefault="000F20ED" w:rsidP="000F20ED">
      <w:pPr>
        <w:spacing w:after="200" w:line="276" w:lineRule="auto"/>
        <w:ind w:right="-1134"/>
        <w:rPr>
          <w:rFonts w:eastAsia="Calibri"/>
          <w:b/>
          <w:sz w:val="26"/>
          <w:szCs w:val="22"/>
          <w:lang w:eastAsia="en-US"/>
        </w:rPr>
      </w:pPr>
      <w:r>
        <w:rPr>
          <w:rFonts w:eastAsia="Calibri"/>
          <w:b/>
          <w:noProof/>
          <w:sz w:val="26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173990</wp:posOffset>
                </wp:positionV>
                <wp:extent cx="1687830" cy="0"/>
                <wp:effectExtent l="13970" t="8890" r="1270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33CB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.6pt;margin-top:13.7pt;width:13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52JQIAAEo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"/>
            </w:pict>
          </mc:Fallback>
        </mc:AlternateContent>
      </w:r>
      <w:r w:rsidRPr="00FD304E">
        <w:rPr>
          <w:rFonts w:eastAsia="Calibri"/>
          <w:b/>
          <w:sz w:val="26"/>
          <w:szCs w:val="22"/>
          <w:lang w:val="en-US" w:eastAsia="en-US"/>
        </w:rPr>
        <w:t xml:space="preserve">TRƯỜNG MẦM NON </w:t>
      </w:r>
      <w:r w:rsidRPr="00FD304E">
        <w:rPr>
          <w:rFonts w:eastAsia="Calibri"/>
          <w:b/>
          <w:sz w:val="26"/>
          <w:szCs w:val="22"/>
          <w:lang w:eastAsia="en-US"/>
        </w:rPr>
        <w:t>HÒA BÌNH</w:t>
      </w:r>
    </w:p>
    <w:p w:rsidR="000F20ED" w:rsidRPr="00FD304E" w:rsidRDefault="000F20ED" w:rsidP="000F20ED">
      <w:pPr>
        <w:spacing w:after="200" w:line="276" w:lineRule="auto"/>
        <w:ind w:right="531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FD304E">
        <w:rPr>
          <w:rFonts w:eastAsia="Calibri"/>
          <w:b/>
          <w:sz w:val="28"/>
          <w:szCs w:val="28"/>
          <w:lang w:val="en-US" w:eastAsia="en-US"/>
        </w:rPr>
        <w:t>THỰC ĐƠN</w:t>
      </w:r>
      <w:r>
        <w:rPr>
          <w:rFonts w:eastAsia="Calibri"/>
          <w:b/>
          <w:sz w:val="28"/>
          <w:szCs w:val="28"/>
          <w:lang w:val="en-US" w:eastAsia="en-US"/>
        </w:rPr>
        <w:t xml:space="preserve"> NHÀ TRẺ</w:t>
      </w:r>
      <w:r w:rsidRPr="00FD304E">
        <w:rPr>
          <w:rFonts w:eastAsia="Calibri"/>
          <w:b/>
          <w:sz w:val="28"/>
          <w:szCs w:val="28"/>
          <w:lang w:val="en-US" w:eastAsia="en-US"/>
        </w:rPr>
        <w:t xml:space="preserve"> TUẦ</w:t>
      </w:r>
      <w:r>
        <w:rPr>
          <w:rFonts w:eastAsia="Calibri"/>
          <w:b/>
          <w:sz w:val="28"/>
          <w:szCs w:val="28"/>
          <w:lang w:val="en-US" w:eastAsia="en-US"/>
        </w:rPr>
        <w:t xml:space="preserve">N 1  TỪ NGÀY 2 - 6/1/2024  </w:t>
      </w:r>
    </w:p>
    <w:tbl>
      <w:tblPr>
        <w:tblW w:w="148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238"/>
        <w:gridCol w:w="2229"/>
        <w:gridCol w:w="2545"/>
        <w:gridCol w:w="2384"/>
        <w:gridCol w:w="2309"/>
        <w:gridCol w:w="2259"/>
      </w:tblGrid>
      <w:tr w:rsidR="000F20ED" w:rsidRPr="00FD304E" w:rsidTr="008836E0">
        <w:trPr>
          <w:trHeight w:val="430"/>
        </w:trPr>
        <w:tc>
          <w:tcPr>
            <w:tcW w:w="881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Bữa ăn</w:t>
            </w:r>
          </w:p>
        </w:tc>
        <w:tc>
          <w:tcPr>
            <w:tcW w:w="2238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2</w:t>
            </w:r>
          </w:p>
        </w:tc>
        <w:tc>
          <w:tcPr>
            <w:tcW w:w="222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3</w:t>
            </w:r>
          </w:p>
        </w:tc>
        <w:tc>
          <w:tcPr>
            <w:tcW w:w="2545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4</w:t>
            </w:r>
          </w:p>
        </w:tc>
        <w:tc>
          <w:tcPr>
            <w:tcW w:w="2384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5</w:t>
            </w:r>
          </w:p>
        </w:tc>
        <w:tc>
          <w:tcPr>
            <w:tcW w:w="230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6</w:t>
            </w:r>
          </w:p>
        </w:tc>
        <w:tc>
          <w:tcPr>
            <w:tcW w:w="225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7</w:t>
            </w:r>
          </w:p>
        </w:tc>
      </w:tr>
      <w:tr w:rsidR="000F20ED" w:rsidRPr="00FD304E" w:rsidTr="008836E0">
        <w:trPr>
          <w:trHeight w:val="1918"/>
        </w:trPr>
        <w:tc>
          <w:tcPr>
            <w:tcW w:w="881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Trưa</w:t>
            </w:r>
          </w:p>
        </w:tc>
        <w:tc>
          <w:tcPr>
            <w:tcW w:w="2238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trắng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-Trứng gà sốt cà chua.</w:t>
            </w:r>
          </w:p>
          <w:p w:rsidR="000F20ED" w:rsidRPr="00D50B06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cà ra nấu rau diếp, cải canh, bầu.</w:t>
            </w:r>
          </w:p>
        </w:tc>
        <w:tc>
          <w:tcPr>
            <w:tcW w:w="2229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 xml:space="preserve">- Cơm trắng 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Thịt bò rim khoai sọ, bí đỏ.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ngan nấu cải cúc, bí xanh, rau cải xanh.</w:t>
            </w:r>
          </w:p>
          <w:p w:rsidR="000F20ED" w:rsidRPr="0052670A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45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trắng.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-Tôm sốt đậu phụ, cà chua.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rạm nấu bầu, bí xanh, rau tơi.</w:t>
            </w:r>
          </w:p>
          <w:p w:rsidR="000F20ED" w:rsidRPr="00D50B06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384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trắng.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Cá sốt cà chua, chuối xanh, cà rốt, thịt mông.</w:t>
            </w:r>
          </w:p>
          <w:p w:rsidR="000F20ED" w:rsidRPr="00CD0012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sườn  nấu củ canh, bí đỏ, bí canh, rau cần</w:t>
            </w:r>
          </w:p>
        </w:tc>
        <w:tc>
          <w:tcPr>
            <w:tcW w:w="2309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trắng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-Thịt gà rim khoai sọ, cà rốt</w:t>
            </w:r>
          </w:p>
          <w:p w:rsidR="000F20ED" w:rsidRPr="00D50B06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tép biển nấu bầu, bí xanh, rau tơi.</w:t>
            </w:r>
          </w:p>
        </w:tc>
        <w:tc>
          <w:tcPr>
            <w:tcW w:w="2259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trắng 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Lươn sốt đậu phụ, chuối xanh.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Canh chân giò nấu rau cải,rau diếp, bí xanh.</w:t>
            </w:r>
          </w:p>
          <w:p w:rsidR="000F20ED" w:rsidRPr="00D50B06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0F20ED" w:rsidRPr="00FD304E" w:rsidTr="008836E0">
        <w:trPr>
          <w:trHeight w:val="907"/>
        </w:trPr>
        <w:tc>
          <w:tcPr>
            <w:tcW w:w="881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</w:p>
          <w:p w:rsidR="000F20ED" w:rsidRPr="00D50B06" w:rsidRDefault="000F20ED" w:rsidP="008836E0">
            <w:pPr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Chiều</w:t>
            </w:r>
          </w:p>
        </w:tc>
        <w:tc>
          <w:tcPr>
            <w:tcW w:w="2238" w:type="dxa"/>
            <w:shd w:val="clear" w:color="auto" w:fill="auto"/>
          </w:tcPr>
          <w:p w:rsidR="000F20ED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thịt gà rim</w:t>
            </w:r>
          </w:p>
          <w:p w:rsidR="000F20ED" w:rsidRPr="009175D9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thịt nấu cải xanh</w:t>
            </w:r>
          </w:p>
        </w:tc>
        <w:tc>
          <w:tcPr>
            <w:tcW w:w="2229" w:type="dxa"/>
            <w:shd w:val="clear" w:color="auto" w:fill="auto"/>
          </w:tcPr>
          <w:p w:rsidR="000F20ED" w:rsidRPr="0052670A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 xml:space="preserve"> - Cháo sườn đậu xanh, rau cải.</w:t>
            </w:r>
          </w:p>
        </w:tc>
        <w:tc>
          <w:tcPr>
            <w:tcW w:w="2545" w:type="dxa"/>
            <w:shd w:val="clear" w:color="auto" w:fill="auto"/>
          </w:tcPr>
          <w:p w:rsidR="000F20ED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 xml:space="preserve">- Cơm trứng gà đúc </w:t>
            </w:r>
          </w:p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sườn nấu củ quả</w:t>
            </w:r>
          </w:p>
        </w:tc>
        <w:tc>
          <w:tcPr>
            <w:tcW w:w="2384" w:type="dxa"/>
            <w:shd w:val="clear" w:color="auto" w:fill="auto"/>
          </w:tcPr>
          <w:p w:rsidR="000F20ED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Cháo thịt vịt nấu đậu xanh,bí đỏ.</w:t>
            </w:r>
          </w:p>
          <w:p w:rsidR="000F20ED" w:rsidRPr="00D50B06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30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Cháo Tôm đậu xanh, ngô non</w:t>
            </w:r>
          </w:p>
        </w:tc>
        <w:tc>
          <w:tcPr>
            <w:tcW w:w="225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Cháo thịt bò đậu xanh củ dền.</w:t>
            </w:r>
          </w:p>
        </w:tc>
      </w:tr>
      <w:tr w:rsidR="000F20ED" w:rsidRPr="00FD304E" w:rsidTr="008836E0">
        <w:trPr>
          <w:trHeight w:val="765"/>
        </w:trPr>
        <w:tc>
          <w:tcPr>
            <w:tcW w:w="881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Bữa</w:t>
            </w:r>
          </w:p>
          <w:p w:rsidR="000F20ED" w:rsidRPr="00922E7A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phụ</w:t>
            </w:r>
          </w:p>
        </w:tc>
        <w:tc>
          <w:tcPr>
            <w:tcW w:w="2238" w:type="dxa"/>
            <w:shd w:val="clear" w:color="auto" w:fill="auto"/>
          </w:tcPr>
          <w:p w:rsidR="000F20ED" w:rsidRPr="009175D9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175D9">
              <w:rPr>
                <w:rFonts w:eastAsia="Calibri"/>
                <w:sz w:val="26"/>
                <w:szCs w:val="26"/>
                <w:lang w:val="en-US" w:eastAsia="en-US"/>
              </w:rPr>
              <w:t>Sữa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 xml:space="preserve"> bột</w:t>
            </w:r>
          </w:p>
        </w:tc>
        <w:tc>
          <w:tcPr>
            <w:tcW w:w="222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  <w:tc>
          <w:tcPr>
            <w:tcW w:w="2545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  <w:tc>
          <w:tcPr>
            <w:tcW w:w="2384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  <w:tc>
          <w:tcPr>
            <w:tcW w:w="230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  <w:tc>
          <w:tcPr>
            <w:tcW w:w="225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</w:tr>
    </w:tbl>
    <w:p w:rsidR="000F20ED" w:rsidRPr="00FD304E" w:rsidRDefault="000F20ED" w:rsidP="000F20ED">
      <w:pPr>
        <w:spacing w:after="200" w:line="276" w:lineRule="auto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FD304E">
        <w:rPr>
          <w:rFonts w:eastAsia="Calibri"/>
          <w:b/>
          <w:sz w:val="28"/>
          <w:szCs w:val="28"/>
          <w:lang w:val="en-US" w:eastAsia="en-US"/>
        </w:rPr>
        <w:t xml:space="preserve">THỰC ĐƠN </w:t>
      </w:r>
      <w:r>
        <w:rPr>
          <w:rFonts w:eastAsia="Calibri"/>
          <w:b/>
          <w:sz w:val="28"/>
          <w:szCs w:val="28"/>
          <w:lang w:val="en-US" w:eastAsia="en-US"/>
        </w:rPr>
        <w:t xml:space="preserve">TRẺ MẪU GIÁO </w:t>
      </w:r>
      <w:r w:rsidRPr="00FD304E">
        <w:rPr>
          <w:rFonts w:eastAsia="Calibri"/>
          <w:b/>
          <w:sz w:val="28"/>
          <w:szCs w:val="28"/>
          <w:lang w:val="en-US" w:eastAsia="en-US"/>
        </w:rPr>
        <w:t>TUẦN</w:t>
      </w:r>
      <w:r>
        <w:rPr>
          <w:rFonts w:eastAsia="Calibri"/>
          <w:b/>
          <w:sz w:val="28"/>
          <w:szCs w:val="28"/>
          <w:lang w:val="en-US" w:eastAsia="en-US"/>
        </w:rPr>
        <w:t xml:space="preserve"> 1  TỪ NGÀY 2 - 6/1/2024  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"/>
        <w:gridCol w:w="2221"/>
        <w:gridCol w:w="2268"/>
        <w:gridCol w:w="2409"/>
        <w:gridCol w:w="2552"/>
        <w:gridCol w:w="2268"/>
        <w:gridCol w:w="2239"/>
      </w:tblGrid>
      <w:tr w:rsidR="000F20ED" w:rsidRPr="00FD304E" w:rsidTr="008836E0">
        <w:trPr>
          <w:trHeight w:val="319"/>
        </w:trPr>
        <w:tc>
          <w:tcPr>
            <w:tcW w:w="927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Bữa ăn</w:t>
            </w:r>
          </w:p>
        </w:tc>
        <w:tc>
          <w:tcPr>
            <w:tcW w:w="2221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2</w:t>
            </w:r>
          </w:p>
        </w:tc>
        <w:tc>
          <w:tcPr>
            <w:tcW w:w="2268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3</w:t>
            </w:r>
          </w:p>
        </w:tc>
        <w:tc>
          <w:tcPr>
            <w:tcW w:w="240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4</w:t>
            </w:r>
          </w:p>
        </w:tc>
        <w:tc>
          <w:tcPr>
            <w:tcW w:w="2552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5</w:t>
            </w:r>
          </w:p>
        </w:tc>
        <w:tc>
          <w:tcPr>
            <w:tcW w:w="2268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6</w:t>
            </w:r>
          </w:p>
        </w:tc>
        <w:tc>
          <w:tcPr>
            <w:tcW w:w="223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Thứ 7</w:t>
            </w:r>
          </w:p>
        </w:tc>
      </w:tr>
      <w:tr w:rsidR="000F20ED" w:rsidRPr="00FD304E" w:rsidTr="008836E0">
        <w:trPr>
          <w:trHeight w:val="1974"/>
        </w:trPr>
        <w:tc>
          <w:tcPr>
            <w:tcW w:w="927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</w:p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</w:p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Trưa</w:t>
            </w:r>
          </w:p>
        </w:tc>
        <w:tc>
          <w:tcPr>
            <w:tcW w:w="2221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trắng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-Trứng gà sốt cà chua.</w:t>
            </w:r>
          </w:p>
          <w:p w:rsidR="000F20ED" w:rsidRPr="00D50B06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cà ra nấu rau diếp, cải canh, bầu.</w:t>
            </w:r>
          </w:p>
        </w:tc>
        <w:tc>
          <w:tcPr>
            <w:tcW w:w="2268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 xml:space="preserve">- Cơm trắng 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Thịt bò rim khoai sọ, bí đỏ.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ngan nấu cải cúc, bí xanh, rau cải xanh.</w:t>
            </w:r>
          </w:p>
          <w:p w:rsidR="000F20ED" w:rsidRPr="0052670A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trắng.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-Tôm sốt đậu phụ, cà chua, cà rốt.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rạm nấu bầu, Mướp, rau tơi.</w:t>
            </w:r>
          </w:p>
          <w:p w:rsidR="000F20ED" w:rsidRPr="00D50B06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trắng.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Cá sốt cà chua, chuối xanh, thịt mông.</w:t>
            </w:r>
          </w:p>
          <w:p w:rsidR="000F20ED" w:rsidRPr="00D50B06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sườn  nấu củ canh, bí đỏ, bí canh, rau cần</w:t>
            </w:r>
          </w:p>
        </w:tc>
        <w:tc>
          <w:tcPr>
            <w:tcW w:w="2268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trắng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-Thịt gà rim khoai sọ, cà rốt</w:t>
            </w:r>
          </w:p>
          <w:p w:rsidR="000F20ED" w:rsidRPr="00D50B06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Canh tép biển nấu bầu, bí xanh, rau tơi.</w:t>
            </w:r>
          </w:p>
        </w:tc>
        <w:tc>
          <w:tcPr>
            <w:tcW w:w="2239" w:type="dxa"/>
            <w:shd w:val="clear" w:color="auto" w:fill="auto"/>
          </w:tcPr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Cơm trắng 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Lươn sốt đậu phụ, chuối xanh.</w:t>
            </w:r>
          </w:p>
          <w:p w:rsidR="000F20ED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Canh chân giò nấu rau cải,rau diếp, bí xanh.</w:t>
            </w:r>
          </w:p>
          <w:p w:rsidR="000F20ED" w:rsidRPr="00D50B06" w:rsidRDefault="000F20ED" w:rsidP="008836E0">
            <w:pPr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  <w:tr w:rsidR="000F20ED" w:rsidRPr="00FD304E" w:rsidTr="008836E0">
        <w:trPr>
          <w:trHeight w:val="707"/>
        </w:trPr>
        <w:tc>
          <w:tcPr>
            <w:tcW w:w="927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Chiều</w:t>
            </w:r>
          </w:p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  <w:r w:rsidRPr="00D50B06">
              <w:rPr>
                <w:rFonts w:eastAsia="Calibri"/>
                <w:b/>
                <w:sz w:val="26"/>
                <w:szCs w:val="26"/>
                <w:lang w:val="en-US" w:eastAsia="en-US"/>
              </w:rPr>
              <w:t>Phụ</w:t>
            </w:r>
          </w:p>
        </w:tc>
        <w:tc>
          <w:tcPr>
            <w:tcW w:w="2221" w:type="dxa"/>
            <w:shd w:val="clear" w:color="auto" w:fill="auto"/>
          </w:tcPr>
          <w:p w:rsidR="000F20ED" w:rsidRPr="00B954FB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B954FB">
              <w:rPr>
                <w:rFonts w:eastAsia="Calibri"/>
                <w:sz w:val="26"/>
                <w:szCs w:val="26"/>
                <w:lang w:val="en-US" w:eastAsia="en-US"/>
              </w:rPr>
              <w:t>Phở gà</w:t>
            </w:r>
          </w:p>
        </w:tc>
        <w:tc>
          <w:tcPr>
            <w:tcW w:w="2268" w:type="dxa"/>
            <w:shd w:val="clear" w:color="auto" w:fill="auto"/>
          </w:tcPr>
          <w:p w:rsidR="000F20ED" w:rsidRPr="0052670A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Cháo sườn đậu xanh, rau cải.</w:t>
            </w:r>
          </w:p>
        </w:tc>
        <w:tc>
          <w:tcPr>
            <w:tcW w:w="2409" w:type="dxa"/>
            <w:shd w:val="clear" w:color="auto" w:fill="auto"/>
          </w:tcPr>
          <w:p w:rsidR="000F20ED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Xôi ruốc dừa non</w:t>
            </w:r>
          </w:p>
          <w:p w:rsidR="000F20ED" w:rsidRPr="00CD0012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0F20ED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Cháo thịt vịt nấu đậu xanh,bí đỏ.</w:t>
            </w:r>
          </w:p>
          <w:p w:rsidR="000F20ED" w:rsidRPr="001906BB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Cháo Tôm đậu xanh, ngô non</w:t>
            </w:r>
          </w:p>
        </w:tc>
        <w:tc>
          <w:tcPr>
            <w:tcW w:w="223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- Cháo thịt bò đậu xanh củ dền</w:t>
            </w:r>
          </w:p>
        </w:tc>
      </w:tr>
      <w:tr w:rsidR="000F20ED" w:rsidRPr="00FD304E" w:rsidTr="008836E0">
        <w:trPr>
          <w:trHeight w:val="334"/>
        </w:trPr>
        <w:tc>
          <w:tcPr>
            <w:tcW w:w="927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2221" w:type="dxa"/>
            <w:shd w:val="clear" w:color="auto" w:fill="auto"/>
          </w:tcPr>
          <w:p w:rsidR="000F20ED" w:rsidRPr="009175D9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  <w:tc>
          <w:tcPr>
            <w:tcW w:w="2268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  <w:tc>
          <w:tcPr>
            <w:tcW w:w="2409" w:type="dxa"/>
            <w:shd w:val="clear" w:color="auto" w:fill="auto"/>
          </w:tcPr>
          <w:p w:rsidR="000F20ED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  <w:tc>
          <w:tcPr>
            <w:tcW w:w="2552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  <w:tc>
          <w:tcPr>
            <w:tcW w:w="2268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  <w:tc>
          <w:tcPr>
            <w:tcW w:w="2239" w:type="dxa"/>
            <w:shd w:val="clear" w:color="auto" w:fill="auto"/>
          </w:tcPr>
          <w:p w:rsidR="000F20ED" w:rsidRPr="00D50B06" w:rsidRDefault="000F20ED" w:rsidP="008836E0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Sữa bột</w:t>
            </w:r>
          </w:p>
        </w:tc>
      </w:tr>
    </w:tbl>
    <w:p w:rsidR="000F20ED" w:rsidRPr="00B34572" w:rsidRDefault="000F20ED" w:rsidP="000F20ED">
      <w:pPr>
        <w:ind w:left="142" w:right="-1134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Người duyệt                                                                                   </w:t>
      </w:r>
      <w:r w:rsidRPr="00B34572">
        <w:rPr>
          <w:b/>
          <w:sz w:val="28"/>
          <w:szCs w:val="28"/>
          <w:lang w:val="en-US"/>
        </w:rPr>
        <w:t>Người lập</w:t>
      </w:r>
    </w:p>
    <w:p w:rsidR="000F20ED" w:rsidRDefault="000F20ED" w:rsidP="000F20ED">
      <w:pPr>
        <w:ind w:left="142" w:right="-1134"/>
        <w:rPr>
          <w:b/>
          <w:sz w:val="28"/>
          <w:szCs w:val="28"/>
          <w:lang w:val="en-US"/>
        </w:rPr>
      </w:pPr>
    </w:p>
    <w:p w:rsidR="000F20ED" w:rsidRDefault="000F20ED" w:rsidP="000F20ED">
      <w:pPr>
        <w:ind w:left="142" w:right="-1134"/>
        <w:rPr>
          <w:b/>
          <w:sz w:val="28"/>
          <w:szCs w:val="28"/>
          <w:lang w:val="en-US"/>
        </w:rPr>
      </w:pPr>
    </w:p>
    <w:p w:rsidR="000F20ED" w:rsidRDefault="000F20ED" w:rsidP="000F20ED">
      <w:pPr>
        <w:ind w:left="142" w:right="-1134"/>
        <w:rPr>
          <w:b/>
          <w:sz w:val="28"/>
          <w:szCs w:val="28"/>
          <w:lang w:val="en-US"/>
        </w:rPr>
      </w:pPr>
    </w:p>
    <w:p w:rsidR="0038666F" w:rsidRPr="000F20ED" w:rsidRDefault="0038666F" w:rsidP="000F20ED">
      <w:bookmarkStart w:id="0" w:name="_GoBack"/>
      <w:bookmarkEnd w:id="0"/>
    </w:p>
    <w:sectPr w:rsidR="0038666F" w:rsidRPr="000F20ED" w:rsidSect="005E7C34">
      <w:pgSz w:w="15840" w:h="12240" w:orient="landscape" w:code="1"/>
      <w:pgMar w:top="295" w:right="340" w:bottom="301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21"/>
    <w:rsid w:val="000E4A08"/>
    <w:rsid w:val="000F20ED"/>
    <w:rsid w:val="0019321E"/>
    <w:rsid w:val="00297619"/>
    <w:rsid w:val="0038666F"/>
    <w:rsid w:val="003D39A1"/>
    <w:rsid w:val="005E75B2"/>
    <w:rsid w:val="0061745B"/>
    <w:rsid w:val="006F514A"/>
    <w:rsid w:val="00712797"/>
    <w:rsid w:val="00740721"/>
    <w:rsid w:val="007719FB"/>
    <w:rsid w:val="00877CD7"/>
    <w:rsid w:val="008A7225"/>
    <w:rsid w:val="008B60BB"/>
    <w:rsid w:val="009B3038"/>
    <w:rsid w:val="00A05467"/>
    <w:rsid w:val="00AC55F1"/>
    <w:rsid w:val="00B067CF"/>
    <w:rsid w:val="00C44F28"/>
    <w:rsid w:val="00DE56FD"/>
    <w:rsid w:val="00E4702D"/>
    <w:rsid w:val="00E94001"/>
    <w:rsid w:val="00EB0FEA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D1D48-14A1-42FC-A5C9-6E9266EA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67"/>
    <w:rPr>
      <w:rFonts w:ascii="Times New Roman" w:eastAsia="Times New Roman" w:hAnsi="Times New Roman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th&#7921;c%20&#273;&#417;n%20tu&#7847;n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thực đơn tuần 1</Template>
  <TotalTime>31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2023-10-30T02:06:00Z</dcterms:created>
  <dcterms:modified xsi:type="dcterms:W3CDTF">2024-01-02T03:08:00Z</dcterms:modified>
</cp:coreProperties>
</file>