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00A9" w14:textId="77777777" w:rsidR="00700A0C" w:rsidRPr="00941F63" w:rsidRDefault="00941F63">
      <w:pPr>
        <w:rPr>
          <w:b/>
        </w:rPr>
      </w:pPr>
      <w:r w:rsidRPr="00941F63">
        <w:rPr>
          <w:b/>
        </w:rPr>
        <w:t>TỔNG HỢP CÂU ĐỐ ÔN THI TRẠNG NGUYÊN TIẾNG VIỆ</w:t>
      </w:r>
      <w:r w:rsidR="000E0985">
        <w:rPr>
          <w:b/>
        </w:rPr>
        <w:t>T</w:t>
      </w:r>
    </w:p>
    <w:p w14:paraId="0E3D00AA" w14:textId="77777777" w:rsidR="00941F63" w:rsidRPr="00941F63" w:rsidRDefault="00941F63" w:rsidP="00941F63">
      <w:pPr>
        <w:jc w:val="both"/>
        <w:rPr>
          <w:b/>
        </w:rPr>
      </w:pPr>
      <w:r w:rsidRPr="00941F63">
        <w:rPr>
          <w:b/>
        </w:rPr>
        <w:t>A – VỀ LOÀI VẬT</w:t>
      </w:r>
    </w:p>
    <w:p w14:paraId="0E3D00AB" w14:textId="77777777" w:rsidR="00D042DC" w:rsidRDefault="00D042DC" w:rsidP="0064082B">
      <w:r>
        <w:t>Con gì nhảy nhót leo trèo</w:t>
      </w:r>
    </w:p>
    <w:p w14:paraId="0E3D00AC" w14:textId="77777777" w:rsidR="00D042DC" w:rsidRDefault="00D042DC" w:rsidP="0064082B">
      <w:r>
        <w:t>Mình đầy lông lá, nhăn nheo làm trò?</w:t>
      </w:r>
    </w:p>
    <w:p w14:paraId="0E3D00AD" w14:textId="77777777" w:rsidR="00941F63" w:rsidRDefault="00D042DC" w:rsidP="00D042DC">
      <w:pPr>
        <w:jc w:val="both"/>
      </w:pPr>
      <w:r>
        <w:t>(Là con gì?)</w:t>
      </w:r>
    </w:p>
    <w:p w14:paraId="0E3D00AE" w14:textId="77777777" w:rsidR="00D042DC" w:rsidRDefault="00D042DC" w:rsidP="00D042DC">
      <w:pPr>
        <w:jc w:val="both"/>
      </w:pPr>
      <w:r w:rsidRPr="00D042DC">
        <w:t>Đáp án: Con khỉ</w:t>
      </w:r>
    </w:p>
    <w:p w14:paraId="0E3D00AF" w14:textId="77777777" w:rsidR="00D042DC" w:rsidRDefault="00D042DC" w:rsidP="0064082B">
      <w:pPr>
        <w:ind w:left="720"/>
        <w:jc w:val="both"/>
      </w:pPr>
      <w:r>
        <w:t>Không là thợ dệt</w:t>
      </w:r>
    </w:p>
    <w:p w14:paraId="0E3D00B0" w14:textId="77777777" w:rsidR="00D042DC" w:rsidRDefault="00D042DC" w:rsidP="0064082B">
      <w:pPr>
        <w:ind w:left="720"/>
        <w:jc w:val="both"/>
      </w:pPr>
      <w:r>
        <w:t>Không guồng quay tơ</w:t>
      </w:r>
    </w:p>
    <w:p w14:paraId="0E3D00B1" w14:textId="77777777" w:rsidR="00D042DC" w:rsidRDefault="00D042DC" w:rsidP="0064082B">
      <w:pPr>
        <w:ind w:left="720"/>
        <w:jc w:val="both"/>
      </w:pPr>
      <w:r>
        <w:t>Không học bao giờ</w:t>
      </w:r>
    </w:p>
    <w:p w14:paraId="0E3D00B2" w14:textId="77777777" w:rsidR="00D042DC" w:rsidRDefault="00D042DC" w:rsidP="0064082B">
      <w:pPr>
        <w:ind w:left="720"/>
        <w:jc w:val="both"/>
      </w:pPr>
      <w:r>
        <w:t>Chăng tơ bừa bãi.</w:t>
      </w:r>
    </w:p>
    <w:p w14:paraId="0E3D00B3" w14:textId="77777777" w:rsidR="00D042DC" w:rsidRDefault="00D042DC" w:rsidP="00D042DC">
      <w:pPr>
        <w:jc w:val="both"/>
      </w:pPr>
      <w:r>
        <w:t>(Là con gì?)</w:t>
      </w:r>
    </w:p>
    <w:p w14:paraId="0E3D00B4" w14:textId="77777777" w:rsidR="00D042DC" w:rsidRDefault="00D042DC" w:rsidP="00D042DC">
      <w:pPr>
        <w:jc w:val="both"/>
      </w:pPr>
      <w:r>
        <w:t>Đáp án: Con nhện</w:t>
      </w:r>
    </w:p>
    <w:p w14:paraId="0E3D00B5" w14:textId="77777777" w:rsidR="00D042DC" w:rsidRDefault="00D042DC" w:rsidP="0064082B">
      <w:r>
        <w:t>Cá gì đầu bẹp, có râu</w:t>
      </w:r>
    </w:p>
    <w:p w14:paraId="0E3D00B6" w14:textId="77777777" w:rsidR="00D042DC" w:rsidRDefault="00D042DC" w:rsidP="0064082B">
      <w:r>
        <w:t>Cả đời ẩn dưới bùn sâu kiếm mồi?</w:t>
      </w:r>
    </w:p>
    <w:p w14:paraId="0E3D00B7" w14:textId="77777777" w:rsidR="00D042DC" w:rsidRDefault="00D042DC" w:rsidP="00D042DC">
      <w:pPr>
        <w:jc w:val="both"/>
      </w:pPr>
      <w:r>
        <w:t>(Là cá gì?)</w:t>
      </w:r>
    </w:p>
    <w:p w14:paraId="0E3D00B8" w14:textId="77777777" w:rsidR="00D042DC" w:rsidRDefault="00D042DC" w:rsidP="00D042DC">
      <w:pPr>
        <w:jc w:val="both"/>
      </w:pPr>
      <w:r>
        <w:t>Đáp án: Cá trê</w:t>
      </w:r>
    </w:p>
    <w:p w14:paraId="0E3D00B9" w14:textId="77777777" w:rsidR="00D042DC" w:rsidRDefault="00D042DC" w:rsidP="0064082B">
      <w:pPr>
        <w:ind w:left="720"/>
        <w:jc w:val="both"/>
      </w:pPr>
      <w:r>
        <w:t>Lúc vươn cổ</w:t>
      </w:r>
    </w:p>
    <w:p w14:paraId="0E3D00BA" w14:textId="77777777" w:rsidR="00D042DC" w:rsidRDefault="00D042DC" w:rsidP="0064082B">
      <w:pPr>
        <w:ind w:left="720"/>
        <w:jc w:val="both"/>
      </w:pPr>
      <w:r>
        <w:t>Lúc rụt đầu</w:t>
      </w:r>
    </w:p>
    <w:p w14:paraId="0E3D00BB" w14:textId="77777777" w:rsidR="00D042DC" w:rsidRDefault="00D042DC" w:rsidP="0064082B">
      <w:pPr>
        <w:ind w:left="720"/>
        <w:jc w:val="both"/>
      </w:pPr>
      <w:r>
        <w:t>Hễ đi đến đâu</w:t>
      </w:r>
    </w:p>
    <w:p w14:paraId="0E3D00BC" w14:textId="77777777" w:rsidR="00D042DC" w:rsidRDefault="00D042DC" w:rsidP="0064082B">
      <w:pPr>
        <w:ind w:left="720"/>
        <w:jc w:val="both"/>
      </w:pPr>
      <w:r>
        <w:t>Cổng nhà đi đó.</w:t>
      </w:r>
    </w:p>
    <w:p w14:paraId="0E3D00BD" w14:textId="77777777" w:rsidR="00D042DC" w:rsidRDefault="00D042DC" w:rsidP="00D042DC">
      <w:pPr>
        <w:jc w:val="both"/>
      </w:pPr>
      <w:r>
        <w:t>(Là con gì?)</w:t>
      </w:r>
    </w:p>
    <w:p w14:paraId="0E3D00BE" w14:textId="77777777" w:rsidR="00D042DC" w:rsidRDefault="00D042DC" w:rsidP="00D042DC">
      <w:pPr>
        <w:jc w:val="both"/>
      </w:pPr>
      <w:r>
        <w:t>Đáp án: con rùa</w:t>
      </w:r>
    </w:p>
    <w:p w14:paraId="0E3D00BF" w14:textId="77777777" w:rsidR="00AD4D0C" w:rsidRDefault="00AD4D0C" w:rsidP="0064082B">
      <w:pPr>
        <w:ind w:left="720"/>
        <w:jc w:val="both"/>
      </w:pPr>
      <w:r>
        <w:t>Con gì tuy bé tí</w:t>
      </w:r>
    </w:p>
    <w:p w14:paraId="0E3D00C0" w14:textId="77777777" w:rsidR="00AD4D0C" w:rsidRDefault="00AD4D0C" w:rsidP="0064082B">
      <w:pPr>
        <w:ind w:left="720"/>
        <w:jc w:val="both"/>
      </w:pPr>
      <w:r>
        <w:t>Mà đã biết lo xa</w:t>
      </w:r>
    </w:p>
    <w:p w14:paraId="0E3D00C1" w14:textId="77777777" w:rsidR="00AD4D0C" w:rsidRDefault="00AD4D0C" w:rsidP="0064082B">
      <w:pPr>
        <w:ind w:left="720"/>
        <w:jc w:val="both"/>
      </w:pPr>
      <w:r>
        <w:t>Tha thức ăn về nhà</w:t>
      </w:r>
    </w:p>
    <w:p w14:paraId="0E3D00C2" w14:textId="77777777" w:rsidR="00AD4D0C" w:rsidRDefault="00AD4D0C" w:rsidP="0064082B">
      <w:pPr>
        <w:ind w:left="720"/>
        <w:jc w:val="both"/>
      </w:pPr>
      <w:r>
        <w:t>Phòng khi trời mưa bão?</w:t>
      </w:r>
    </w:p>
    <w:p w14:paraId="0E3D00C3" w14:textId="77777777" w:rsidR="00AD4D0C" w:rsidRDefault="00AD4D0C" w:rsidP="00AD4D0C">
      <w:pPr>
        <w:jc w:val="both"/>
      </w:pPr>
      <w:r>
        <w:t>(Là con gì?)</w:t>
      </w:r>
    </w:p>
    <w:p w14:paraId="0E3D00C4" w14:textId="77777777" w:rsidR="00AD4D0C" w:rsidRDefault="0064082B" w:rsidP="00AD4D0C">
      <w:pPr>
        <w:jc w:val="both"/>
      </w:pPr>
      <w:r>
        <w:t xml:space="preserve">Đáp án: </w:t>
      </w:r>
      <w:r w:rsidR="00AD4D0C">
        <w:t>Kiến</w:t>
      </w:r>
    </w:p>
    <w:p w14:paraId="0E3D00C5" w14:textId="77777777" w:rsidR="00AD4D0C" w:rsidRDefault="00AD4D0C" w:rsidP="0064082B">
      <w:pPr>
        <w:ind w:left="720"/>
        <w:jc w:val="both"/>
      </w:pPr>
      <w:r>
        <w:t>Con gì khi ta ngủ</w:t>
      </w:r>
    </w:p>
    <w:p w14:paraId="0E3D00C6" w14:textId="77777777" w:rsidR="00AD4D0C" w:rsidRDefault="00AD4D0C" w:rsidP="0064082B">
      <w:pPr>
        <w:ind w:left="720"/>
        <w:jc w:val="both"/>
      </w:pPr>
      <w:r>
        <w:t>Nếu không mắc màn che</w:t>
      </w:r>
    </w:p>
    <w:p w14:paraId="0E3D00C7" w14:textId="77777777" w:rsidR="00AD4D0C" w:rsidRDefault="00AD4D0C" w:rsidP="0064082B">
      <w:pPr>
        <w:ind w:left="720"/>
        <w:jc w:val="both"/>
      </w:pPr>
      <w:r>
        <w:t>Quanh người kêu vo ve</w:t>
      </w:r>
    </w:p>
    <w:p w14:paraId="0E3D00C8" w14:textId="77777777" w:rsidR="00AD4D0C" w:rsidRDefault="00AD4D0C" w:rsidP="0064082B">
      <w:pPr>
        <w:ind w:left="720"/>
        <w:jc w:val="both"/>
      </w:pPr>
      <w:r>
        <w:t>Cắm vòi vào hút máu?</w:t>
      </w:r>
    </w:p>
    <w:p w14:paraId="0E3D00C9" w14:textId="77777777" w:rsidR="00AD4D0C" w:rsidRDefault="00AD4D0C" w:rsidP="00AD4D0C">
      <w:pPr>
        <w:jc w:val="both"/>
      </w:pPr>
      <w:r>
        <w:t>(Là con gì?)</w:t>
      </w:r>
    </w:p>
    <w:p w14:paraId="0E3D00CA" w14:textId="77777777" w:rsidR="00AD4D0C" w:rsidRDefault="0064082B" w:rsidP="00AD4D0C">
      <w:pPr>
        <w:jc w:val="both"/>
      </w:pPr>
      <w:r>
        <w:t xml:space="preserve">Đáp án: </w:t>
      </w:r>
      <w:r w:rsidR="00AD4D0C">
        <w:t>Muỗi</w:t>
      </w:r>
    </w:p>
    <w:p w14:paraId="0E3D00CB" w14:textId="77777777" w:rsidR="00AD4D0C" w:rsidRDefault="00AD4D0C" w:rsidP="0064082B">
      <w:pPr>
        <w:ind w:left="720" w:firstLine="720"/>
        <w:jc w:val="both"/>
      </w:pPr>
      <w:r>
        <w:t>Chỉ to như hạt đỗ đen</w:t>
      </w:r>
    </w:p>
    <w:p w14:paraId="0E3D00CC" w14:textId="77777777" w:rsidR="00AD4D0C" w:rsidRDefault="00AD4D0C" w:rsidP="0064082B">
      <w:pPr>
        <w:ind w:left="720"/>
        <w:jc w:val="both"/>
      </w:pPr>
      <w:r>
        <w:lastRenderedPageBreak/>
        <w:t>Thường bay đến đậu cơm canh của người.</w:t>
      </w:r>
    </w:p>
    <w:p w14:paraId="0E3D00CD" w14:textId="77777777" w:rsidR="00AD4D0C" w:rsidRDefault="00AD4D0C" w:rsidP="0064082B">
      <w:pPr>
        <w:ind w:left="720" w:firstLine="720"/>
        <w:jc w:val="both"/>
      </w:pPr>
      <w:r>
        <w:t>Thức ăn phải đậy ai ơi!</w:t>
      </w:r>
    </w:p>
    <w:p w14:paraId="0E3D00CE" w14:textId="77777777" w:rsidR="00AD4D0C" w:rsidRDefault="00AD4D0C" w:rsidP="0064082B">
      <w:pPr>
        <w:ind w:left="720"/>
        <w:jc w:val="both"/>
      </w:pPr>
      <w:r>
        <w:t>Kéo nó gieo bệnh làm người ốm đau.</w:t>
      </w:r>
    </w:p>
    <w:p w14:paraId="0E3D00CF" w14:textId="77777777" w:rsidR="00AD4D0C" w:rsidRDefault="00AD4D0C" w:rsidP="00AD4D0C">
      <w:pPr>
        <w:jc w:val="both"/>
      </w:pPr>
      <w:r>
        <w:t>(Là con gì?)</w:t>
      </w:r>
    </w:p>
    <w:p w14:paraId="0E3D00D0" w14:textId="77777777" w:rsidR="00AD4D0C" w:rsidRDefault="0064082B" w:rsidP="00AD4D0C">
      <w:pPr>
        <w:jc w:val="both"/>
      </w:pPr>
      <w:r>
        <w:t xml:space="preserve">Đáp án: </w:t>
      </w:r>
      <w:r w:rsidR="00AD4D0C">
        <w:t>Con ruồi</w:t>
      </w:r>
    </w:p>
    <w:p w14:paraId="0E3D00D1" w14:textId="77777777" w:rsidR="00AD4D0C" w:rsidRDefault="00AD4D0C" w:rsidP="0064082B">
      <w:pPr>
        <w:ind w:left="720"/>
        <w:jc w:val="both"/>
      </w:pPr>
      <w:r>
        <w:t>Cánh tôi rất mỏng</w:t>
      </w:r>
    </w:p>
    <w:p w14:paraId="0E3D00D2" w14:textId="77777777" w:rsidR="00AD4D0C" w:rsidRDefault="00AD4D0C" w:rsidP="0064082B">
      <w:pPr>
        <w:ind w:left="720"/>
        <w:jc w:val="both"/>
      </w:pPr>
      <w:r>
        <w:t>Tên gọi hai lần</w:t>
      </w:r>
    </w:p>
    <w:p w14:paraId="0E3D00D3" w14:textId="77777777" w:rsidR="00AD4D0C" w:rsidRDefault="00AD4D0C" w:rsidP="0064082B">
      <w:pPr>
        <w:ind w:left="720"/>
        <w:jc w:val="both"/>
      </w:pPr>
      <w:r>
        <w:t>Bay vừa: tôi báo trời râm</w:t>
      </w:r>
    </w:p>
    <w:p w14:paraId="0E3D00D4" w14:textId="77777777" w:rsidR="00AD4D0C" w:rsidRDefault="00AD4D0C" w:rsidP="0064082B">
      <w:pPr>
        <w:ind w:left="720"/>
        <w:jc w:val="both"/>
      </w:pPr>
      <w:r>
        <w:t>Bay cao: trời nắng, thấp dần: trời mưa.</w:t>
      </w:r>
    </w:p>
    <w:p w14:paraId="0E3D00D5" w14:textId="77777777" w:rsidR="00AD4D0C" w:rsidRDefault="00AD4D0C" w:rsidP="00AD4D0C">
      <w:pPr>
        <w:jc w:val="both"/>
      </w:pPr>
      <w:r>
        <w:t>(Là con gì?)</w:t>
      </w:r>
    </w:p>
    <w:p w14:paraId="0E3D00D6" w14:textId="77777777" w:rsidR="00AD4D0C" w:rsidRDefault="0064082B" w:rsidP="00AD4D0C">
      <w:pPr>
        <w:jc w:val="both"/>
      </w:pPr>
      <w:r>
        <w:t xml:space="preserve">Đáp án: </w:t>
      </w:r>
      <w:r w:rsidR="00AD4D0C">
        <w:t>Chuồn chuồn</w:t>
      </w:r>
    </w:p>
    <w:p w14:paraId="0E3D00D7" w14:textId="77777777" w:rsidR="00AD4D0C" w:rsidRDefault="00AD4D0C" w:rsidP="0064082B">
      <w:pPr>
        <w:ind w:left="720"/>
        <w:jc w:val="both"/>
      </w:pPr>
      <w:r>
        <w:t>Mắt lồi mồm rộng</w:t>
      </w:r>
    </w:p>
    <w:p w14:paraId="0E3D00D8" w14:textId="77777777" w:rsidR="00AD4D0C" w:rsidRDefault="00AD4D0C" w:rsidP="0064082B">
      <w:pPr>
        <w:ind w:left="720"/>
        <w:jc w:val="both"/>
      </w:pPr>
      <w:r>
        <w:t>Sấm động mưa rào</w:t>
      </w:r>
    </w:p>
    <w:p w14:paraId="0E3D00D9" w14:textId="77777777" w:rsidR="00AD4D0C" w:rsidRDefault="00AD4D0C" w:rsidP="0064082B">
      <w:pPr>
        <w:ind w:left="720"/>
        <w:jc w:val="both"/>
      </w:pPr>
      <w:r>
        <w:t>Tắm mát rủ nhau</w:t>
      </w:r>
    </w:p>
    <w:p w14:paraId="0E3D00DA" w14:textId="77777777" w:rsidR="00AD4D0C" w:rsidRDefault="00AD4D0C" w:rsidP="0064082B">
      <w:pPr>
        <w:ind w:left="720"/>
        <w:jc w:val="both"/>
      </w:pPr>
      <w:r>
        <w:t>Hát bài "ộp ộp".</w:t>
      </w:r>
    </w:p>
    <w:p w14:paraId="0E3D00DB" w14:textId="77777777" w:rsidR="00AD4D0C" w:rsidRDefault="00AD4D0C" w:rsidP="00AD4D0C">
      <w:pPr>
        <w:jc w:val="both"/>
      </w:pPr>
      <w:r>
        <w:t>(Là con gì?)</w:t>
      </w:r>
    </w:p>
    <w:p w14:paraId="0E3D00DC" w14:textId="77777777" w:rsidR="00AD4D0C" w:rsidRDefault="0064082B" w:rsidP="00AD4D0C">
      <w:pPr>
        <w:jc w:val="both"/>
      </w:pPr>
      <w:r>
        <w:t xml:space="preserve">Đáp án: </w:t>
      </w:r>
      <w:r w:rsidR="00AD4D0C">
        <w:t>Con ếch</w:t>
      </w:r>
    </w:p>
    <w:p w14:paraId="0E3D00DD" w14:textId="77777777" w:rsidR="00AD4D0C" w:rsidRDefault="00AD4D0C" w:rsidP="0064082B">
      <w:pPr>
        <w:ind w:left="720" w:firstLine="720"/>
        <w:jc w:val="both"/>
      </w:pPr>
      <w:r>
        <w:t>Chim gì liệng tựa thoi đưa</w:t>
      </w:r>
    </w:p>
    <w:p w14:paraId="0E3D00DE" w14:textId="77777777" w:rsidR="00AD4D0C" w:rsidRDefault="00AD4D0C" w:rsidP="0064082B">
      <w:pPr>
        <w:ind w:left="720"/>
        <w:jc w:val="both"/>
      </w:pPr>
      <w:r>
        <w:t>Báo mùa xuân đẹp say sưa giữa trời?</w:t>
      </w:r>
    </w:p>
    <w:p w14:paraId="0E3D00DF" w14:textId="77777777" w:rsidR="00AD4D0C" w:rsidRDefault="00AD4D0C" w:rsidP="00AD4D0C">
      <w:pPr>
        <w:jc w:val="both"/>
      </w:pPr>
      <w:r>
        <w:t>(Là chim gì?)</w:t>
      </w:r>
    </w:p>
    <w:p w14:paraId="0E3D00E0" w14:textId="77777777" w:rsidR="00AD4D0C" w:rsidRDefault="0064082B" w:rsidP="00AD4D0C">
      <w:pPr>
        <w:jc w:val="both"/>
      </w:pPr>
      <w:r>
        <w:t xml:space="preserve">Đáp án: </w:t>
      </w:r>
      <w:r w:rsidR="00AD4D0C">
        <w:t>Én</w:t>
      </w:r>
    </w:p>
    <w:p w14:paraId="0E3D00E1" w14:textId="77777777" w:rsidR="00AD4D0C" w:rsidRDefault="00AD4D0C" w:rsidP="0064082B">
      <w:pPr>
        <w:ind w:left="720" w:firstLine="720"/>
        <w:jc w:val="both"/>
      </w:pPr>
      <w:r>
        <w:t>Con gì trắng muốt như bông</w:t>
      </w:r>
    </w:p>
    <w:p w14:paraId="0E3D00E2" w14:textId="77777777" w:rsidR="00AD4D0C" w:rsidRDefault="00AD4D0C" w:rsidP="0064082B">
      <w:pPr>
        <w:ind w:left="720"/>
        <w:jc w:val="both"/>
      </w:pPr>
      <w:r>
        <w:t>Nhìn ngắm ruộng đồng thẳng cánh mà bay?</w:t>
      </w:r>
    </w:p>
    <w:p w14:paraId="0E3D00E3" w14:textId="77777777" w:rsidR="00AD4D0C" w:rsidRDefault="00AD4D0C" w:rsidP="00AD4D0C">
      <w:pPr>
        <w:jc w:val="both"/>
      </w:pPr>
      <w:r>
        <w:t>(Là con gì?)</w:t>
      </w:r>
    </w:p>
    <w:p w14:paraId="0E3D00E4" w14:textId="77777777" w:rsidR="00AD4D0C" w:rsidRDefault="0064082B" w:rsidP="00AD4D0C">
      <w:pPr>
        <w:jc w:val="both"/>
      </w:pPr>
      <w:r>
        <w:t xml:space="preserve">Đáp án: </w:t>
      </w:r>
      <w:r w:rsidR="00AD4D0C">
        <w:t>Cò</w:t>
      </w:r>
    </w:p>
    <w:p w14:paraId="0E3D00E5" w14:textId="77777777" w:rsidR="00AD4D0C" w:rsidRDefault="00AD4D0C" w:rsidP="0064082B">
      <w:pPr>
        <w:ind w:left="720" w:firstLine="720"/>
        <w:jc w:val="both"/>
      </w:pPr>
      <w:r>
        <w:t>Con gì đẹp nhất loài chim</w:t>
      </w:r>
    </w:p>
    <w:p w14:paraId="0E3D00E6" w14:textId="77777777" w:rsidR="00AD4D0C" w:rsidRDefault="00AD4D0C" w:rsidP="0064082B">
      <w:pPr>
        <w:ind w:left="720"/>
        <w:jc w:val="both"/>
      </w:pPr>
      <w:r>
        <w:t>Đuôi xòe rực rỡ như nghìn cánh hoa?</w:t>
      </w:r>
    </w:p>
    <w:p w14:paraId="0E3D00E7" w14:textId="77777777" w:rsidR="00AD4D0C" w:rsidRDefault="00AD4D0C" w:rsidP="00AD4D0C">
      <w:pPr>
        <w:jc w:val="both"/>
      </w:pPr>
      <w:r>
        <w:t>(Là chim gì?)</w:t>
      </w:r>
    </w:p>
    <w:p w14:paraId="0E3D00E8" w14:textId="77777777" w:rsidR="00AD4D0C" w:rsidRDefault="0064082B" w:rsidP="00AD4D0C">
      <w:pPr>
        <w:jc w:val="both"/>
      </w:pPr>
      <w:r>
        <w:t xml:space="preserve">Đáp án: </w:t>
      </w:r>
      <w:r w:rsidR="00AD4D0C">
        <w:t>Công</w:t>
      </w:r>
    </w:p>
    <w:p w14:paraId="0E3D00E9" w14:textId="77777777" w:rsidR="00AD4D0C" w:rsidRDefault="00AD4D0C" w:rsidP="0064082B">
      <w:pPr>
        <w:ind w:left="720"/>
        <w:jc w:val="both"/>
      </w:pPr>
      <w:r>
        <w:t>Mỏ dài lông biếc</w:t>
      </w:r>
    </w:p>
    <w:p w14:paraId="0E3D00EA" w14:textId="77777777" w:rsidR="00AD4D0C" w:rsidRDefault="00AD4D0C" w:rsidP="0064082B">
      <w:pPr>
        <w:ind w:left="720"/>
        <w:jc w:val="both"/>
      </w:pPr>
      <w:r>
        <w:t>Trên cành lặng yên</w:t>
      </w:r>
    </w:p>
    <w:p w14:paraId="0E3D00EB" w14:textId="77777777" w:rsidR="00AD4D0C" w:rsidRDefault="00AD4D0C" w:rsidP="0064082B">
      <w:pPr>
        <w:ind w:left="720"/>
        <w:jc w:val="both"/>
      </w:pPr>
      <w:r>
        <w:t>Bỗng vút như tên</w:t>
      </w:r>
    </w:p>
    <w:p w14:paraId="0E3D00EC" w14:textId="77777777" w:rsidR="00AD4D0C" w:rsidRDefault="00AD4D0C" w:rsidP="0064082B">
      <w:pPr>
        <w:ind w:left="720"/>
        <w:jc w:val="both"/>
      </w:pPr>
      <w:r>
        <w:t>Lao mình bắt cá</w:t>
      </w:r>
    </w:p>
    <w:p w14:paraId="0E3D00ED" w14:textId="77777777" w:rsidR="00AD4D0C" w:rsidRDefault="00AD4D0C" w:rsidP="0064082B">
      <w:pPr>
        <w:ind w:left="720"/>
        <w:jc w:val="both"/>
      </w:pPr>
      <w:r>
        <w:t>Là con chim gì?</w:t>
      </w:r>
    </w:p>
    <w:p w14:paraId="0E3D00EE" w14:textId="77777777" w:rsidR="00AD4D0C" w:rsidRDefault="00AD4D0C" w:rsidP="00AD4D0C">
      <w:pPr>
        <w:jc w:val="both"/>
      </w:pPr>
      <w:r>
        <w:t>(Là chim gì)</w:t>
      </w:r>
    </w:p>
    <w:p w14:paraId="0E3D00EF" w14:textId="77777777" w:rsidR="00AD4D0C" w:rsidRDefault="0064082B" w:rsidP="00AD4D0C">
      <w:pPr>
        <w:jc w:val="both"/>
      </w:pPr>
      <w:r>
        <w:lastRenderedPageBreak/>
        <w:t xml:space="preserve">Đáp án: </w:t>
      </w:r>
      <w:r w:rsidR="00AD4D0C">
        <w:t>Chim bói cá</w:t>
      </w:r>
    </w:p>
    <w:p w14:paraId="0E3D00F0" w14:textId="77777777" w:rsidR="00AD4D0C" w:rsidRDefault="00AD4D0C" w:rsidP="0064082B">
      <w:pPr>
        <w:ind w:left="720"/>
        <w:jc w:val="both"/>
      </w:pPr>
      <w:r>
        <w:t>Con gì đuôi ngắn, tai dài</w:t>
      </w:r>
    </w:p>
    <w:p w14:paraId="0E3D00F1" w14:textId="77777777" w:rsidR="00AD4D0C" w:rsidRDefault="00AD4D0C" w:rsidP="0064082B">
      <w:pPr>
        <w:ind w:left="720"/>
        <w:jc w:val="both"/>
      </w:pPr>
      <w:r>
        <w:t>Mắt hồng, lông mượt có tài nhảy nhanh?</w:t>
      </w:r>
    </w:p>
    <w:p w14:paraId="0E3D00F2" w14:textId="77777777" w:rsidR="00AD4D0C" w:rsidRDefault="00AD4D0C" w:rsidP="00AD4D0C">
      <w:pPr>
        <w:jc w:val="both"/>
      </w:pPr>
      <w:r>
        <w:t>(Là con gì?)</w:t>
      </w:r>
    </w:p>
    <w:p w14:paraId="0E3D00F3" w14:textId="77777777" w:rsidR="00AD4D0C" w:rsidRDefault="0064082B" w:rsidP="00AD4D0C">
      <w:pPr>
        <w:jc w:val="both"/>
      </w:pPr>
      <w:r>
        <w:t xml:space="preserve">Đáp án: </w:t>
      </w:r>
      <w:r w:rsidR="00AD4D0C">
        <w:t>Con thỏ</w:t>
      </w:r>
    </w:p>
    <w:p w14:paraId="0E3D00F4" w14:textId="77777777" w:rsidR="00AD4D0C" w:rsidRDefault="00AD4D0C" w:rsidP="0064082B">
      <w:pPr>
        <w:ind w:left="720"/>
        <w:jc w:val="both"/>
      </w:pPr>
      <w:r>
        <w:t>Bò mẹ thì là mẹ</w:t>
      </w:r>
    </w:p>
    <w:p w14:paraId="0E3D00F5" w14:textId="77777777" w:rsidR="00AD4D0C" w:rsidRDefault="00AD4D0C" w:rsidP="0064082B">
      <w:pPr>
        <w:ind w:left="720"/>
        <w:jc w:val="both"/>
      </w:pPr>
      <w:r>
        <w:t>Con nó là bò con</w:t>
      </w:r>
    </w:p>
    <w:p w14:paraId="0E3D00F6" w14:textId="77777777" w:rsidR="00AD4D0C" w:rsidRDefault="00AD4D0C" w:rsidP="0064082B">
      <w:pPr>
        <w:ind w:left="720"/>
        <w:jc w:val="both"/>
      </w:pPr>
      <w:r>
        <w:t>Nhưng tên là gì nhỉ</w:t>
      </w:r>
    </w:p>
    <w:p w14:paraId="0E3D00F7" w14:textId="77777777" w:rsidR="00AD4D0C" w:rsidRDefault="00AD4D0C" w:rsidP="0064082B">
      <w:pPr>
        <w:ind w:left="720"/>
        <w:jc w:val="both"/>
      </w:pPr>
      <w:r>
        <w:t>Đố em gọi được luôn?</w:t>
      </w:r>
    </w:p>
    <w:p w14:paraId="0E3D00F8" w14:textId="77777777" w:rsidR="00AD4D0C" w:rsidRDefault="00AD4D0C" w:rsidP="00AD4D0C">
      <w:pPr>
        <w:jc w:val="both"/>
      </w:pPr>
      <w:r>
        <w:t>(Là con gì?)</w:t>
      </w:r>
    </w:p>
    <w:p w14:paraId="0E3D00F9" w14:textId="77777777" w:rsidR="00AD4D0C" w:rsidRDefault="0064082B" w:rsidP="00AD4D0C">
      <w:pPr>
        <w:jc w:val="both"/>
      </w:pPr>
      <w:r>
        <w:t xml:space="preserve">Đáp án: </w:t>
      </w:r>
      <w:r w:rsidR="00AD4D0C">
        <w:t>Con bê</w:t>
      </w:r>
    </w:p>
    <w:p w14:paraId="0E3D00FA" w14:textId="77777777" w:rsidR="00AD4D0C" w:rsidRDefault="00AD4D0C" w:rsidP="0064082B">
      <w:pPr>
        <w:ind w:left="720"/>
        <w:jc w:val="both"/>
      </w:pPr>
      <w:r>
        <w:t>Con gì lông mượt</w:t>
      </w:r>
    </w:p>
    <w:p w14:paraId="0E3D00FB" w14:textId="77777777" w:rsidR="00AD4D0C" w:rsidRDefault="00AD4D0C" w:rsidP="0064082B">
      <w:pPr>
        <w:ind w:left="720"/>
        <w:jc w:val="both"/>
      </w:pPr>
      <w:r>
        <w:t>Đội sừng cong cong</w:t>
      </w:r>
    </w:p>
    <w:p w14:paraId="0E3D00FC" w14:textId="77777777" w:rsidR="00AD4D0C" w:rsidRDefault="00AD4D0C" w:rsidP="0064082B">
      <w:pPr>
        <w:ind w:left="720"/>
        <w:jc w:val="both"/>
      </w:pPr>
      <w:r>
        <w:t>Lúc ra cánh đồng</w:t>
      </w:r>
    </w:p>
    <w:p w14:paraId="0E3D00FD" w14:textId="77777777" w:rsidR="00AD4D0C" w:rsidRDefault="00AD4D0C" w:rsidP="0064082B">
      <w:pPr>
        <w:ind w:left="720"/>
        <w:jc w:val="both"/>
      </w:pPr>
      <w:r>
        <w:t>Cày bừa rất giỏi?</w:t>
      </w:r>
    </w:p>
    <w:p w14:paraId="0E3D00FE" w14:textId="77777777" w:rsidR="00AD4D0C" w:rsidRDefault="00AD4D0C" w:rsidP="00AD4D0C">
      <w:pPr>
        <w:jc w:val="both"/>
      </w:pPr>
      <w:r>
        <w:t>(Là con gì?)</w:t>
      </w:r>
    </w:p>
    <w:p w14:paraId="0E3D00FF" w14:textId="77777777" w:rsidR="00AD4D0C" w:rsidRDefault="0064082B" w:rsidP="00AD4D0C">
      <w:pPr>
        <w:jc w:val="both"/>
      </w:pPr>
      <w:r>
        <w:t xml:space="preserve">Đáp án: </w:t>
      </w:r>
      <w:r w:rsidR="00AD4D0C">
        <w:t>Con trâu</w:t>
      </w:r>
    </w:p>
    <w:p w14:paraId="0E3D0100" w14:textId="77777777" w:rsidR="00AD4D0C" w:rsidRDefault="00AD4D0C" w:rsidP="0064082B">
      <w:pPr>
        <w:ind w:left="720"/>
        <w:jc w:val="both"/>
      </w:pPr>
      <w:r>
        <w:t>Cái mỏ xinh xinh</w:t>
      </w:r>
    </w:p>
    <w:p w14:paraId="0E3D0101" w14:textId="77777777" w:rsidR="00AD4D0C" w:rsidRDefault="00AD4D0C" w:rsidP="0064082B">
      <w:pPr>
        <w:ind w:left="720"/>
        <w:jc w:val="both"/>
      </w:pPr>
      <w:r>
        <w:t>Hai chân tí xíu</w:t>
      </w:r>
    </w:p>
    <w:p w14:paraId="0E3D0102" w14:textId="77777777" w:rsidR="00AD4D0C" w:rsidRDefault="00AD4D0C" w:rsidP="0064082B">
      <w:pPr>
        <w:ind w:left="720"/>
        <w:jc w:val="both"/>
      </w:pPr>
      <w:r>
        <w:t>Lông vàng, mát dịu</w:t>
      </w:r>
    </w:p>
    <w:p w14:paraId="0E3D0103" w14:textId="77777777" w:rsidR="00AD4D0C" w:rsidRDefault="00AD4D0C" w:rsidP="0064082B">
      <w:pPr>
        <w:ind w:left="720"/>
        <w:jc w:val="both"/>
      </w:pPr>
      <w:r>
        <w:t>Chiếp, chiếp suốt ngày.</w:t>
      </w:r>
    </w:p>
    <w:p w14:paraId="0E3D0104" w14:textId="77777777" w:rsidR="00AD4D0C" w:rsidRDefault="00AD4D0C" w:rsidP="00AD4D0C">
      <w:pPr>
        <w:jc w:val="both"/>
      </w:pPr>
      <w:r>
        <w:t>(Là con gì?)</w:t>
      </w:r>
    </w:p>
    <w:p w14:paraId="0E3D0105" w14:textId="77777777" w:rsidR="00AD4D0C" w:rsidRDefault="0064082B" w:rsidP="00AD4D0C">
      <w:pPr>
        <w:jc w:val="both"/>
      </w:pPr>
      <w:r>
        <w:t xml:space="preserve">Đáp án: </w:t>
      </w:r>
      <w:r w:rsidR="00AD4D0C">
        <w:t>Con gà con</w:t>
      </w:r>
    </w:p>
    <w:p w14:paraId="0E3D0106" w14:textId="77777777" w:rsidR="00AD4D0C" w:rsidRDefault="00AD4D0C" w:rsidP="0064082B">
      <w:pPr>
        <w:ind w:left="720"/>
        <w:jc w:val="both"/>
      </w:pPr>
      <w:r>
        <w:t>Con gì cá biển rõ ràng</w:t>
      </w:r>
    </w:p>
    <w:p w14:paraId="0E3D0107" w14:textId="77777777" w:rsidR="00AD4D0C" w:rsidRDefault="00AD4D0C" w:rsidP="0064082B">
      <w:pPr>
        <w:ind w:left="720"/>
        <w:jc w:val="both"/>
      </w:pPr>
      <w:r>
        <w:t>Có tên giống lợn, khôn ngoan tuyệt vời.</w:t>
      </w:r>
    </w:p>
    <w:p w14:paraId="0E3D0108" w14:textId="77777777" w:rsidR="00AD4D0C" w:rsidRDefault="00AD4D0C" w:rsidP="0064082B">
      <w:pPr>
        <w:ind w:left="720"/>
        <w:jc w:val="both"/>
      </w:pPr>
      <w:r>
        <w:t>Nhiều khi giữa biển cứu người</w:t>
      </w:r>
    </w:p>
    <w:p w14:paraId="0E3D0109" w14:textId="77777777" w:rsidR="00AD4D0C" w:rsidRDefault="00AD4D0C" w:rsidP="0064082B">
      <w:pPr>
        <w:ind w:left="720"/>
        <w:jc w:val="both"/>
      </w:pPr>
      <w:r>
        <w:t>Chẳng như cá mập là loài ác ngư?</w:t>
      </w:r>
    </w:p>
    <w:p w14:paraId="0E3D010A" w14:textId="77777777" w:rsidR="00AD4D0C" w:rsidRDefault="00AD4D0C" w:rsidP="00AD4D0C">
      <w:pPr>
        <w:jc w:val="both"/>
      </w:pPr>
      <w:r>
        <w:t>(Là con gì?)</w:t>
      </w:r>
    </w:p>
    <w:p w14:paraId="0E3D010B" w14:textId="77777777" w:rsidR="00AD4D0C" w:rsidRDefault="0064082B" w:rsidP="00AD4D0C">
      <w:pPr>
        <w:jc w:val="both"/>
      </w:pPr>
      <w:r>
        <w:t xml:space="preserve">Đáp án: </w:t>
      </w:r>
      <w:r w:rsidR="00AD4D0C">
        <w:t>Cá heo</w:t>
      </w:r>
    </w:p>
    <w:p w14:paraId="0E3D010C" w14:textId="77777777" w:rsidR="008031A7" w:rsidRDefault="008031A7" w:rsidP="0064082B">
      <w:pPr>
        <w:ind w:left="720"/>
        <w:jc w:val="both"/>
      </w:pPr>
      <w:r>
        <w:t>Con gì nhọn hoắt cái đuôi</w:t>
      </w:r>
    </w:p>
    <w:p w14:paraId="0E3D010D" w14:textId="77777777" w:rsidR="008031A7" w:rsidRDefault="008031A7" w:rsidP="0064082B">
      <w:pPr>
        <w:ind w:left="720"/>
        <w:jc w:val="both"/>
      </w:pPr>
      <w:r>
        <w:t>Thấy bóng mèo rồi co cẳng chạy mau?</w:t>
      </w:r>
    </w:p>
    <w:p w14:paraId="0E3D010E" w14:textId="77777777" w:rsidR="00AD4D0C" w:rsidRDefault="008031A7" w:rsidP="008031A7">
      <w:pPr>
        <w:jc w:val="both"/>
      </w:pPr>
      <w:r>
        <w:t>(Là con gì?)</w:t>
      </w:r>
    </w:p>
    <w:p w14:paraId="0E3D010F" w14:textId="77777777" w:rsidR="008031A7" w:rsidRDefault="0064082B" w:rsidP="008031A7">
      <w:pPr>
        <w:jc w:val="both"/>
      </w:pPr>
      <w:r>
        <w:t xml:space="preserve">Đáp án: </w:t>
      </w:r>
      <w:r w:rsidR="008031A7">
        <w:t>Con chuột</w:t>
      </w:r>
    </w:p>
    <w:p w14:paraId="0E3D0110" w14:textId="77777777" w:rsidR="008031A7" w:rsidRDefault="008031A7" w:rsidP="0064082B">
      <w:pPr>
        <w:ind w:left="720"/>
        <w:jc w:val="both"/>
      </w:pPr>
      <w:r>
        <w:t>Con gì bắt chuột mê say</w:t>
      </w:r>
    </w:p>
    <w:p w14:paraId="0E3D0111" w14:textId="77777777" w:rsidR="008031A7" w:rsidRDefault="008031A7" w:rsidP="0064082B">
      <w:pPr>
        <w:ind w:left="720"/>
        <w:jc w:val="both"/>
      </w:pPr>
      <w:r>
        <w:t>Có đôi mắt sáng, ngủ ngày, thức đêm?</w:t>
      </w:r>
    </w:p>
    <w:p w14:paraId="0E3D0112" w14:textId="77777777" w:rsidR="008031A7" w:rsidRDefault="008031A7" w:rsidP="008031A7">
      <w:pPr>
        <w:jc w:val="both"/>
      </w:pPr>
      <w:r>
        <w:lastRenderedPageBreak/>
        <w:t>(Là con gì?)</w:t>
      </w:r>
    </w:p>
    <w:p w14:paraId="0E3D0113" w14:textId="77777777" w:rsidR="008031A7" w:rsidRDefault="0064082B" w:rsidP="008031A7">
      <w:pPr>
        <w:jc w:val="both"/>
      </w:pPr>
      <w:r>
        <w:t xml:space="preserve">Đáp án: </w:t>
      </w:r>
      <w:r w:rsidR="008031A7">
        <w:t>Cú mèo</w:t>
      </w:r>
    </w:p>
    <w:p w14:paraId="0E3D0114" w14:textId="77777777" w:rsidR="008031A7" w:rsidRDefault="008031A7" w:rsidP="0064082B">
      <w:pPr>
        <w:ind w:left="720"/>
        <w:jc w:val="both"/>
      </w:pPr>
      <w:r>
        <w:t>Tôi là chiếc máy nhỏ xinh</w:t>
      </w:r>
    </w:p>
    <w:p w14:paraId="0E3D0115" w14:textId="77777777" w:rsidR="008031A7" w:rsidRDefault="008031A7" w:rsidP="0064082B">
      <w:pPr>
        <w:ind w:left="720"/>
        <w:jc w:val="both"/>
      </w:pPr>
      <w:r>
        <w:t>Lá cây lại hóa tài tình thành tơ.</w:t>
      </w:r>
    </w:p>
    <w:p w14:paraId="0E3D0116" w14:textId="77777777" w:rsidR="008031A7" w:rsidRDefault="008031A7" w:rsidP="0064082B">
      <w:pPr>
        <w:ind w:left="720"/>
        <w:jc w:val="both"/>
      </w:pPr>
      <w:r>
        <w:t>Từ ngàn xưa đến bây giờ</w:t>
      </w:r>
    </w:p>
    <w:p w14:paraId="0E3D0117" w14:textId="77777777" w:rsidR="008031A7" w:rsidRDefault="008031A7" w:rsidP="0064082B">
      <w:pPr>
        <w:ind w:left="720"/>
        <w:jc w:val="both"/>
      </w:pPr>
      <w:r>
        <w:t>Cho người đẹp mãi - Tôi chờ chi đâu?</w:t>
      </w:r>
    </w:p>
    <w:p w14:paraId="0E3D0118" w14:textId="77777777" w:rsidR="008031A7" w:rsidRDefault="008031A7" w:rsidP="008031A7">
      <w:pPr>
        <w:jc w:val="both"/>
      </w:pPr>
      <w:r>
        <w:t>(Là con gì?)</w:t>
      </w:r>
    </w:p>
    <w:p w14:paraId="0E3D0119" w14:textId="77777777" w:rsidR="008031A7" w:rsidRDefault="0064082B" w:rsidP="008031A7">
      <w:pPr>
        <w:jc w:val="both"/>
      </w:pPr>
      <w:r>
        <w:t xml:space="preserve">Đáp án: </w:t>
      </w:r>
      <w:r w:rsidR="008031A7">
        <w:t>Con tằm</w:t>
      </w:r>
    </w:p>
    <w:p w14:paraId="0E3D011A" w14:textId="77777777" w:rsidR="00290D9C" w:rsidRDefault="00290D9C" w:rsidP="0064082B">
      <w:pPr>
        <w:ind w:left="720"/>
        <w:jc w:val="both"/>
      </w:pPr>
      <w:r>
        <w:t>Con gì bụng có ngọn đèn</w:t>
      </w:r>
    </w:p>
    <w:p w14:paraId="0E3D011B" w14:textId="77777777" w:rsidR="00290D9C" w:rsidRDefault="00290D9C" w:rsidP="0064082B">
      <w:pPr>
        <w:ind w:left="720"/>
        <w:jc w:val="both"/>
      </w:pPr>
      <w:r>
        <w:t>Ban ngày biến mất, ban đêm lập lòe?</w:t>
      </w:r>
    </w:p>
    <w:p w14:paraId="0E3D011C" w14:textId="77777777" w:rsidR="008031A7" w:rsidRDefault="00290D9C" w:rsidP="00290D9C">
      <w:pPr>
        <w:jc w:val="both"/>
      </w:pPr>
      <w:r>
        <w:t>(Là con gì?)</w:t>
      </w:r>
    </w:p>
    <w:p w14:paraId="0E3D011D" w14:textId="77777777" w:rsidR="00290D9C" w:rsidRDefault="00290D9C" w:rsidP="0064082B">
      <w:pPr>
        <w:jc w:val="both"/>
      </w:pPr>
      <w:r>
        <w:t>Con đom đóm</w:t>
      </w:r>
    </w:p>
    <w:p w14:paraId="0E3D011E" w14:textId="77777777" w:rsidR="007B4B54" w:rsidRDefault="007B4B54" w:rsidP="0064082B">
      <w:pPr>
        <w:ind w:left="720"/>
        <w:jc w:val="both"/>
      </w:pPr>
      <w:r>
        <w:t>Ngày ngày chăm chỉ tìm hoa</w:t>
      </w:r>
    </w:p>
    <w:p w14:paraId="0E3D011F" w14:textId="77777777" w:rsidR="007B4B54" w:rsidRDefault="007B4B54" w:rsidP="0064082B">
      <w:pPr>
        <w:ind w:left="720"/>
        <w:jc w:val="both"/>
      </w:pPr>
      <w:r>
        <w:t>Làm nên m</w:t>
      </w:r>
      <w:r w:rsidR="006E6D3D">
        <w:t>ậ</w:t>
      </w:r>
      <w:r>
        <w:t>t ngọt xây nhà ở chung.</w:t>
      </w:r>
    </w:p>
    <w:p w14:paraId="0E3D0120" w14:textId="77777777" w:rsidR="00290D9C" w:rsidRDefault="007B4B54" w:rsidP="007B4B54">
      <w:pPr>
        <w:jc w:val="both"/>
      </w:pPr>
      <w:r>
        <w:t>(Là con gì?)</w:t>
      </w:r>
    </w:p>
    <w:p w14:paraId="0E3D0121" w14:textId="77777777" w:rsidR="007B4B54" w:rsidRDefault="0064082B" w:rsidP="007B4B54">
      <w:pPr>
        <w:jc w:val="both"/>
      </w:pPr>
      <w:r>
        <w:t xml:space="preserve">Đáp án: </w:t>
      </w:r>
      <w:r w:rsidR="007B4B54">
        <w:t>Con ong</w:t>
      </w:r>
    </w:p>
    <w:p w14:paraId="0E3D0122" w14:textId="77777777" w:rsidR="00430854" w:rsidRDefault="00430854" w:rsidP="0064082B">
      <w:pPr>
        <w:ind w:left="720"/>
        <w:jc w:val="both"/>
      </w:pPr>
      <w:r>
        <w:t>Con gì không đứng, không nằm</w:t>
      </w:r>
    </w:p>
    <w:p w14:paraId="0E3D0123" w14:textId="77777777" w:rsidR="00430854" w:rsidRDefault="00430854" w:rsidP="0064082B">
      <w:pPr>
        <w:ind w:left="720"/>
        <w:jc w:val="both"/>
      </w:pPr>
      <w:r>
        <w:t>Dù thức hay ngủ quanh năm chỉ ngồi.</w:t>
      </w:r>
    </w:p>
    <w:p w14:paraId="0E3D0124" w14:textId="77777777" w:rsidR="00430854" w:rsidRDefault="00430854" w:rsidP="0064082B">
      <w:pPr>
        <w:ind w:left="720"/>
        <w:jc w:val="both"/>
      </w:pPr>
      <w:r>
        <w:t>Nghiến răng kèn kẹt kêu trời</w:t>
      </w:r>
    </w:p>
    <w:p w14:paraId="0E3D0125" w14:textId="77777777" w:rsidR="00430854" w:rsidRDefault="00430854" w:rsidP="0064082B">
      <w:pPr>
        <w:ind w:left="720"/>
        <w:jc w:val="both"/>
      </w:pPr>
      <w:r>
        <w:t>Những khi nắng hạn mọi người mong mưa?</w:t>
      </w:r>
    </w:p>
    <w:p w14:paraId="0E3D0126" w14:textId="77777777" w:rsidR="00430854" w:rsidRDefault="00430854" w:rsidP="00430854">
      <w:pPr>
        <w:jc w:val="both"/>
      </w:pPr>
      <w:r>
        <w:t>(Là con gì?)</w:t>
      </w:r>
    </w:p>
    <w:p w14:paraId="0E3D0127" w14:textId="77777777" w:rsidR="007B4B54" w:rsidRDefault="0064082B" w:rsidP="007B4B54">
      <w:pPr>
        <w:jc w:val="both"/>
      </w:pPr>
      <w:r>
        <w:t xml:space="preserve">Đáp án: </w:t>
      </w:r>
      <w:r w:rsidR="00430854">
        <w:t>Con cóc</w:t>
      </w:r>
    </w:p>
    <w:p w14:paraId="0E3D0128" w14:textId="77777777" w:rsidR="004822E2" w:rsidRDefault="004822E2" w:rsidP="0064082B">
      <w:pPr>
        <w:ind w:left="720"/>
        <w:jc w:val="both"/>
      </w:pPr>
      <w:r>
        <w:t>Trong tôi xấu xí xù xì</w:t>
      </w:r>
    </w:p>
    <w:p w14:paraId="0E3D0129" w14:textId="77777777" w:rsidR="004822E2" w:rsidRDefault="004822E2" w:rsidP="0064082B">
      <w:pPr>
        <w:ind w:left="720"/>
        <w:jc w:val="both"/>
      </w:pPr>
      <w:r>
        <w:t>Đêm về người ngủ tôi thì bắt sâu.</w:t>
      </w:r>
    </w:p>
    <w:p w14:paraId="0E3D012A" w14:textId="77777777" w:rsidR="004822E2" w:rsidRDefault="004822E2" w:rsidP="0064082B">
      <w:pPr>
        <w:ind w:left="720"/>
        <w:jc w:val="both"/>
      </w:pPr>
      <w:r>
        <w:t>Khi nào trời nắng quá lâu</w:t>
      </w:r>
    </w:p>
    <w:p w14:paraId="0E3D012B" w14:textId="77777777" w:rsidR="004822E2" w:rsidRDefault="004822E2" w:rsidP="0064082B">
      <w:pPr>
        <w:ind w:left="720"/>
        <w:jc w:val="both"/>
      </w:pPr>
      <w:r>
        <w:t>Tôi kêu mấy tiếng mưa đầu bay về?</w:t>
      </w:r>
    </w:p>
    <w:p w14:paraId="0E3D012C" w14:textId="77777777" w:rsidR="00430854" w:rsidRDefault="004822E2" w:rsidP="004822E2">
      <w:pPr>
        <w:jc w:val="both"/>
      </w:pPr>
      <w:r>
        <w:t>(Là con gì?)</w:t>
      </w:r>
    </w:p>
    <w:p w14:paraId="0E3D012D" w14:textId="77777777" w:rsidR="004822E2" w:rsidRDefault="0064082B" w:rsidP="004822E2">
      <w:pPr>
        <w:jc w:val="both"/>
      </w:pPr>
      <w:r>
        <w:t xml:space="preserve">Đáp án: </w:t>
      </w:r>
      <w:r w:rsidR="004822E2">
        <w:t>Con cóc</w:t>
      </w:r>
    </w:p>
    <w:p w14:paraId="0E3D012E" w14:textId="77777777" w:rsidR="004822E2" w:rsidRDefault="004822E2" w:rsidP="004822E2">
      <w:pPr>
        <w:jc w:val="both"/>
      </w:pPr>
    </w:p>
    <w:p w14:paraId="0E3D012F" w14:textId="77777777" w:rsidR="00D042DC" w:rsidRPr="00D042DC" w:rsidRDefault="00D042DC" w:rsidP="00D042DC">
      <w:pPr>
        <w:jc w:val="both"/>
        <w:rPr>
          <w:b/>
        </w:rPr>
      </w:pPr>
      <w:r w:rsidRPr="00D042DC">
        <w:rPr>
          <w:b/>
        </w:rPr>
        <w:t>B – ĐỐ CHỮ</w:t>
      </w:r>
    </w:p>
    <w:p w14:paraId="0E3D0130" w14:textId="77777777" w:rsidR="00D042DC" w:rsidRDefault="00D042DC" w:rsidP="0064082B">
      <w:r>
        <w:t>Để nguyên - ai cũng lặc lè</w:t>
      </w:r>
    </w:p>
    <w:p w14:paraId="0E3D0131" w14:textId="77777777" w:rsidR="00D042DC" w:rsidRDefault="00D042DC" w:rsidP="0064082B">
      <w:r>
        <w:t>Bỏ nặng, thêm sắc – ngày hè chói chang.</w:t>
      </w:r>
    </w:p>
    <w:p w14:paraId="0E3D0132" w14:textId="77777777" w:rsidR="00D042DC" w:rsidRDefault="00D042DC" w:rsidP="00D042DC">
      <w:pPr>
        <w:jc w:val="both"/>
      </w:pPr>
      <w:r>
        <w:t>(Là chữ gì?)</w:t>
      </w:r>
    </w:p>
    <w:p w14:paraId="0E3D0133" w14:textId="77777777" w:rsidR="00D042DC" w:rsidRDefault="00D042DC" w:rsidP="00D042DC">
      <w:pPr>
        <w:jc w:val="both"/>
      </w:pPr>
      <w:r>
        <w:t>Đáp án: nặng/ nắng</w:t>
      </w:r>
    </w:p>
    <w:p w14:paraId="0E3D0134" w14:textId="77777777" w:rsidR="00D042DC" w:rsidRDefault="00D042DC" w:rsidP="00D042DC">
      <w:pPr>
        <w:jc w:val="both"/>
      </w:pPr>
    </w:p>
    <w:p w14:paraId="0E3D0135" w14:textId="77777777" w:rsidR="00D042DC" w:rsidRDefault="00D042DC" w:rsidP="0064082B">
      <w:r>
        <w:lastRenderedPageBreak/>
        <w:t>Để nguyên - nghe hết mọi điều</w:t>
      </w:r>
    </w:p>
    <w:p w14:paraId="0E3D0136" w14:textId="77777777" w:rsidR="00D042DC" w:rsidRDefault="00D042DC" w:rsidP="0064082B">
      <w:r>
        <w:t>Thêm dấu huyền nữa – rất nhiều người khen.</w:t>
      </w:r>
    </w:p>
    <w:p w14:paraId="0E3D0137" w14:textId="77777777" w:rsidR="00D042DC" w:rsidRDefault="00D042DC" w:rsidP="00D042DC">
      <w:pPr>
        <w:jc w:val="both"/>
      </w:pPr>
      <w:r>
        <w:t>(Là chữ gì?).</w:t>
      </w:r>
    </w:p>
    <w:p w14:paraId="0E3D0138" w14:textId="77777777" w:rsidR="00D042DC" w:rsidRDefault="00D042DC" w:rsidP="00D042DC">
      <w:pPr>
        <w:jc w:val="both"/>
      </w:pPr>
      <w:r>
        <w:t>Đáp án: tai/tài</w:t>
      </w:r>
    </w:p>
    <w:p w14:paraId="0E3D0139" w14:textId="77777777" w:rsidR="00D042DC" w:rsidRDefault="00D042DC" w:rsidP="0064082B">
      <w:r>
        <w:t>Để nguyên - đứt cúc, mẹ tìm</w:t>
      </w:r>
    </w:p>
    <w:p w14:paraId="0E3D013A" w14:textId="77777777" w:rsidR="00D042DC" w:rsidRDefault="00D042DC" w:rsidP="0064082B">
      <w:r>
        <w:t>Thêm huyền - xe hỏng, bố tìm giúp em.</w:t>
      </w:r>
    </w:p>
    <w:p w14:paraId="0E3D013B" w14:textId="77777777" w:rsidR="00D042DC" w:rsidRDefault="00D042DC" w:rsidP="00D042DC">
      <w:pPr>
        <w:jc w:val="both"/>
      </w:pPr>
      <w:r>
        <w:t>(Là chữ gì?)</w:t>
      </w:r>
    </w:p>
    <w:p w14:paraId="0E3D013C" w14:textId="77777777" w:rsidR="00D042DC" w:rsidRDefault="00D042DC" w:rsidP="00D042DC">
      <w:pPr>
        <w:jc w:val="both"/>
      </w:pPr>
      <w:r>
        <w:t>Đáp án: kim/kìm</w:t>
      </w:r>
    </w:p>
    <w:p w14:paraId="0E3D013D" w14:textId="77777777" w:rsidR="00884ABC" w:rsidRDefault="00884ABC" w:rsidP="0064082B">
      <w:r>
        <w:t>Để nguyên - giúp bác nhà nông</w:t>
      </w:r>
    </w:p>
    <w:p w14:paraId="0E3D013E" w14:textId="77777777" w:rsidR="00884ABC" w:rsidRDefault="00884ABC" w:rsidP="0064082B">
      <w:r>
        <w:t>Thêm huyền - ấm miệng cụ ông, cụ bà.</w:t>
      </w:r>
    </w:p>
    <w:p w14:paraId="0E3D013F" w14:textId="77777777" w:rsidR="00884ABC" w:rsidRDefault="00884ABC" w:rsidP="0064082B">
      <w:r>
        <w:t>Thêm sắc - từ lúa mà ra</w:t>
      </w:r>
    </w:p>
    <w:p w14:paraId="0E3D0140" w14:textId="77777777" w:rsidR="00884ABC" w:rsidRDefault="00884ABC" w:rsidP="0064082B">
      <w:r>
        <w:t>Đố bạn đoán được đó là chữ chi?</w:t>
      </w:r>
    </w:p>
    <w:p w14:paraId="0E3D0141" w14:textId="77777777" w:rsidR="00D042DC" w:rsidRDefault="00884ABC" w:rsidP="00884ABC">
      <w:pPr>
        <w:jc w:val="both"/>
      </w:pPr>
      <w:r>
        <w:t>(Là chữ gì?)</w:t>
      </w:r>
    </w:p>
    <w:p w14:paraId="0E3D0142" w14:textId="77777777" w:rsidR="00884ABC" w:rsidRDefault="00884ABC" w:rsidP="00884ABC">
      <w:pPr>
        <w:jc w:val="both"/>
      </w:pPr>
      <w:r>
        <w:t>Đáp án: trâu/trầu/trấu</w:t>
      </w:r>
    </w:p>
    <w:p w14:paraId="0E3D0143" w14:textId="77777777" w:rsidR="00884ABC" w:rsidRDefault="00884ABC" w:rsidP="0064082B">
      <w:r w:rsidRPr="00884ABC">
        <w:t>Mất đầu thì trời sắp mưa,</w:t>
      </w:r>
    </w:p>
    <w:p w14:paraId="0E3D0144" w14:textId="77777777" w:rsidR="00884ABC" w:rsidRDefault="00884ABC" w:rsidP="0064082B">
      <w:r>
        <w:t>M</w:t>
      </w:r>
      <w:r w:rsidRPr="00884ABC">
        <w:t>ất đuôi sạch gạo tối trưa thườ</w:t>
      </w:r>
      <w:r>
        <w:t>ng làm,</w:t>
      </w:r>
    </w:p>
    <w:p w14:paraId="0E3D0145" w14:textId="77777777" w:rsidR="00884ABC" w:rsidRDefault="00884ABC" w:rsidP="0064082B">
      <w:r>
        <w:t>C</w:t>
      </w:r>
      <w:r w:rsidRPr="00884ABC">
        <w:t>hắp đuôi chắp cả đầ</w:t>
      </w:r>
      <w:r>
        <w:t>u vào,</w:t>
      </w:r>
    </w:p>
    <w:p w14:paraId="0E3D0146" w14:textId="77777777" w:rsidR="00884ABC" w:rsidRDefault="00884ABC" w:rsidP="0064082B">
      <w:r>
        <w:t>X</w:t>
      </w:r>
      <w:r w:rsidRPr="00884ABC">
        <w:t xml:space="preserve">ông vào mặt trận đánh tan quân thù </w:t>
      </w:r>
      <w:r>
        <w:t>.</w:t>
      </w:r>
    </w:p>
    <w:p w14:paraId="0E3D0147" w14:textId="77777777" w:rsidR="00884ABC" w:rsidRDefault="00884ABC" w:rsidP="00884ABC">
      <w:pPr>
        <w:jc w:val="both"/>
      </w:pPr>
      <w:r w:rsidRPr="00884ABC">
        <w:t>- Là chữ gì?</w:t>
      </w:r>
    </w:p>
    <w:p w14:paraId="0E3D0148" w14:textId="77777777" w:rsidR="00884ABC" w:rsidRDefault="0064082B" w:rsidP="00884ABC">
      <w:pPr>
        <w:jc w:val="both"/>
      </w:pPr>
      <w:r>
        <w:t>Đáp án</w:t>
      </w:r>
      <w:r w:rsidR="00884ABC">
        <w:t>: VOI</w:t>
      </w:r>
    </w:p>
    <w:p w14:paraId="0E3D0149" w14:textId="77777777" w:rsidR="00884ABC" w:rsidRDefault="00884ABC" w:rsidP="0064082B">
      <w:r w:rsidRPr="00884ABC">
        <w:t>Không huyền, vị của hạt tiêu.</w:t>
      </w:r>
    </w:p>
    <w:p w14:paraId="0E3D014A" w14:textId="77777777" w:rsidR="00884ABC" w:rsidRDefault="00884ABC" w:rsidP="0064082B">
      <w:r w:rsidRPr="00884ABC">
        <w:t>Có huyền, công việc sớm chiều nhà nông</w:t>
      </w:r>
    </w:p>
    <w:p w14:paraId="0E3D014B" w14:textId="77777777" w:rsidR="00884ABC" w:rsidRDefault="00884ABC" w:rsidP="00884ABC">
      <w:pPr>
        <w:jc w:val="both"/>
      </w:pPr>
      <w:r w:rsidRPr="00884ABC">
        <w:t>- Là chữ gì?</w:t>
      </w:r>
    </w:p>
    <w:p w14:paraId="0E3D014C" w14:textId="77777777" w:rsidR="00884ABC" w:rsidRDefault="00884ABC" w:rsidP="00884ABC">
      <w:pPr>
        <w:jc w:val="both"/>
      </w:pPr>
      <w:r>
        <w:t>Đáp án: cay/cày</w:t>
      </w:r>
    </w:p>
    <w:p w14:paraId="0E3D014D" w14:textId="77777777" w:rsidR="00884ABC" w:rsidRDefault="00884ABC" w:rsidP="00884ABC">
      <w:pPr>
        <w:jc w:val="both"/>
      </w:pPr>
    </w:p>
    <w:p w14:paraId="0E3D014E" w14:textId="77777777" w:rsidR="00884ABC" w:rsidRDefault="00884ABC" w:rsidP="0064082B">
      <w:r w:rsidRPr="00884ABC">
        <w:t>Bình sinh tôi hát tôi ca.</w:t>
      </w:r>
    </w:p>
    <w:p w14:paraId="0E3D014F" w14:textId="77777777" w:rsidR="00884ABC" w:rsidRDefault="00884ABC" w:rsidP="0064082B">
      <w:r w:rsidRPr="00884ABC">
        <w:t>Thêm huyền thành chữ phong ba dập vùi</w:t>
      </w:r>
    </w:p>
    <w:p w14:paraId="0E3D0150" w14:textId="77777777" w:rsidR="00884ABC" w:rsidRDefault="00884ABC" w:rsidP="00884ABC">
      <w:pPr>
        <w:jc w:val="both"/>
      </w:pPr>
      <w:r w:rsidRPr="00884ABC">
        <w:t>- Là chữ gì?</w:t>
      </w:r>
    </w:p>
    <w:p w14:paraId="0E3D0151" w14:textId="77777777" w:rsidR="004346B2" w:rsidRDefault="0064082B" w:rsidP="00884ABC">
      <w:pPr>
        <w:jc w:val="both"/>
      </w:pPr>
      <w:r>
        <w:t xml:space="preserve">Đáp án: </w:t>
      </w:r>
      <w:r w:rsidR="00884ABC">
        <w:t>Chim/chìm</w:t>
      </w:r>
    </w:p>
    <w:p w14:paraId="0E3D0152" w14:textId="77777777" w:rsidR="004346B2" w:rsidRDefault="004346B2" w:rsidP="0064082B">
      <w:r>
        <w:t>Bỏ đuôi – thì để mẹ kho</w:t>
      </w:r>
    </w:p>
    <w:p w14:paraId="0E3D0153" w14:textId="77777777" w:rsidR="004346B2" w:rsidRDefault="004346B2" w:rsidP="0064082B">
      <w:r>
        <w:t>Bỏ đầu - để bé mặc cho ấm người.</w:t>
      </w:r>
    </w:p>
    <w:p w14:paraId="0E3D0154" w14:textId="77777777" w:rsidR="004346B2" w:rsidRDefault="004346B2" w:rsidP="0064082B">
      <w:r>
        <w:t>Chắp vào đủ cả đầu đuôi</w:t>
      </w:r>
    </w:p>
    <w:p w14:paraId="0E3D0155" w14:textId="77777777" w:rsidR="004346B2" w:rsidRDefault="004346B2" w:rsidP="0064082B">
      <w:r>
        <w:t>Thành tên con thú hay chui bắt gà.</w:t>
      </w:r>
    </w:p>
    <w:p w14:paraId="0E3D0156" w14:textId="77777777" w:rsidR="00884ABC" w:rsidRDefault="004346B2" w:rsidP="004346B2">
      <w:pPr>
        <w:jc w:val="both"/>
      </w:pPr>
      <w:r>
        <w:t>(Là chữ gì?)</w:t>
      </w:r>
    </w:p>
    <w:p w14:paraId="0E3D0157" w14:textId="77777777" w:rsidR="004346B2" w:rsidRDefault="0064082B" w:rsidP="004346B2">
      <w:pPr>
        <w:jc w:val="both"/>
      </w:pPr>
      <w:r>
        <w:t xml:space="preserve">Đáp án: </w:t>
      </w:r>
      <w:r w:rsidR="004346B2">
        <w:t>Cá/áo/cáo</w:t>
      </w:r>
    </w:p>
    <w:p w14:paraId="0E3D0158" w14:textId="77777777" w:rsidR="004346B2" w:rsidRDefault="004346B2" w:rsidP="0064082B">
      <w:r>
        <w:lastRenderedPageBreak/>
        <w:t>Để nguyên - thường vẫn chan cơm</w:t>
      </w:r>
    </w:p>
    <w:p w14:paraId="0E3D0159" w14:textId="77777777" w:rsidR="004346B2" w:rsidRDefault="004346B2" w:rsidP="0064082B">
      <w:r>
        <w:t>Có "huyền" - trĩu lá, gió vườn lao xao,</w:t>
      </w:r>
    </w:p>
    <w:p w14:paraId="0E3D015A" w14:textId="77777777" w:rsidR="004346B2" w:rsidRDefault="004346B2" w:rsidP="0064082B">
      <w:r>
        <w:t>Vút bay - khi "sắc" thêm vào!</w:t>
      </w:r>
    </w:p>
    <w:p w14:paraId="0E3D015B" w14:textId="77777777" w:rsidR="004346B2" w:rsidRDefault="004346B2" w:rsidP="0064082B">
      <w:r>
        <w:t>Đính thêm dấu hỏi người nào cũng ưa.</w:t>
      </w:r>
    </w:p>
    <w:p w14:paraId="0E3D015C" w14:textId="77777777" w:rsidR="004346B2" w:rsidRDefault="004346B2" w:rsidP="004346B2">
      <w:pPr>
        <w:jc w:val="both"/>
      </w:pPr>
      <w:r>
        <w:t>(Là chữ gì?)</w:t>
      </w:r>
    </w:p>
    <w:p w14:paraId="0E3D015D" w14:textId="77777777" w:rsidR="004346B2" w:rsidRDefault="0064082B" w:rsidP="004346B2">
      <w:pPr>
        <w:jc w:val="both"/>
      </w:pPr>
      <w:r>
        <w:t xml:space="preserve">Đáp án: </w:t>
      </w:r>
      <w:r w:rsidR="004346B2">
        <w:t>Canh/cành/cánh/cảnh</w:t>
      </w:r>
    </w:p>
    <w:p w14:paraId="0E3D015E" w14:textId="77777777" w:rsidR="004346B2" w:rsidRDefault="004346B2" w:rsidP="0064082B">
      <w:r w:rsidRPr="004346B2">
        <w:t>Để nguyên nước chấm cổ truyền,</w:t>
      </w:r>
    </w:p>
    <w:p w14:paraId="0E3D015F" w14:textId="77777777" w:rsidR="004346B2" w:rsidRDefault="004346B2" w:rsidP="0064082B">
      <w:r w:rsidRPr="004346B2">
        <w:t>Huyền vào bốn mặt xây nên ngôi nhà,</w:t>
      </w:r>
    </w:p>
    <w:p w14:paraId="0E3D0160" w14:textId="77777777" w:rsidR="004346B2" w:rsidRDefault="004346B2" w:rsidP="0064082B">
      <w:r w:rsidRPr="004346B2">
        <w:t>Thêm nặng chẳng nói chẳng la,</w:t>
      </w:r>
    </w:p>
    <w:p w14:paraId="0E3D0161" w14:textId="77777777" w:rsidR="004346B2" w:rsidRDefault="004346B2" w:rsidP="0064082B">
      <w:r w:rsidRPr="004346B2">
        <w:t>Ngồi yên như bụt đố là chữ chi</w:t>
      </w:r>
    </w:p>
    <w:p w14:paraId="0E3D0162" w14:textId="77777777" w:rsidR="004346B2" w:rsidRDefault="004346B2" w:rsidP="004346B2">
      <w:pPr>
        <w:jc w:val="both"/>
      </w:pPr>
      <w:r w:rsidRPr="004346B2">
        <w:t>- Là chữ gì?</w:t>
      </w:r>
    </w:p>
    <w:p w14:paraId="0E3D0163" w14:textId="77777777" w:rsidR="004346B2" w:rsidRDefault="0064082B" w:rsidP="004346B2">
      <w:pPr>
        <w:jc w:val="both"/>
      </w:pPr>
      <w:r>
        <w:t xml:space="preserve">Đáp án: </w:t>
      </w:r>
      <w:r w:rsidR="004346B2">
        <w:t>Tương/tường/tượng</w:t>
      </w:r>
    </w:p>
    <w:p w14:paraId="0E3D0164" w14:textId="77777777" w:rsidR="004346B2" w:rsidRDefault="004346B2" w:rsidP="0064082B">
      <w:r>
        <w:t>Bình thường dùng gọi chân tay</w:t>
      </w:r>
    </w:p>
    <w:p w14:paraId="0E3D0165" w14:textId="77777777" w:rsidR="004346B2" w:rsidRDefault="004346B2" w:rsidP="0064082B">
      <w:r>
        <w:t>Muốn có bút vẽ: thêm ngay dấu huyền.</w:t>
      </w:r>
    </w:p>
    <w:p w14:paraId="0E3D0166" w14:textId="77777777" w:rsidR="004346B2" w:rsidRDefault="004346B2" w:rsidP="0064082B">
      <w:r>
        <w:t>Hỏi vào - làm bạn với kim</w:t>
      </w:r>
    </w:p>
    <w:p w14:paraId="0E3D0167" w14:textId="77777777" w:rsidR="004346B2" w:rsidRDefault="004346B2" w:rsidP="0064082B">
      <w:r>
        <w:t>Có dấu nặng đúng người trên mình rồi.</w:t>
      </w:r>
    </w:p>
    <w:p w14:paraId="0E3D0168" w14:textId="77777777" w:rsidR="004346B2" w:rsidRDefault="004346B2" w:rsidP="004346B2">
      <w:pPr>
        <w:jc w:val="both"/>
      </w:pPr>
      <w:r>
        <w:t>(Là chữ gì?)</w:t>
      </w:r>
    </w:p>
    <w:p w14:paraId="0E3D0169" w14:textId="77777777" w:rsidR="004346B2" w:rsidRDefault="0064082B" w:rsidP="004346B2">
      <w:pPr>
        <w:jc w:val="both"/>
      </w:pPr>
      <w:r>
        <w:t xml:space="preserve">Đáp án: </w:t>
      </w:r>
      <w:r w:rsidR="004346B2">
        <w:t>Chi/chì/chỉ/chị</w:t>
      </w:r>
    </w:p>
    <w:p w14:paraId="0E3D016A" w14:textId="77777777" w:rsidR="004346B2" w:rsidRDefault="004346B2" w:rsidP="0064082B">
      <w:r>
        <w:t>Để nguyên - sáng tỏ đêm thâu</w:t>
      </w:r>
    </w:p>
    <w:p w14:paraId="0E3D016B" w14:textId="77777777" w:rsidR="004346B2" w:rsidRDefault="004346B2" w:rsidP="0064082B">
      <w:r>
        <w:t>Bớt đầu - tránh ngọt, kẻo sâu "ngó ngàng".</w:t>
      </w:r>
    </w:p>
    <w:p w14:paraId="0E3D016C" w14:textId="77777777" w:rsidR="004346B2" w:rsidRDefault="004346B2" w:rsidP="0064082B">
      <w:r>
        <w:t>Mất đuôi - với rắn họ hàng</w:t>
      </w:r>
    </w:p>
    <w:p w14:paraId="0E3D016D" w14:textId="77777777" w:rsidR="004346B2" w:rsidRDefault="004346B2" w:rsidP="0064082B">
      <w:r>
        <w:t>Chữ gì? Bạn chớ vội vàng, đoán xem.</w:t>
      </w:r>
    </w:p>
    <w:p w14:paraId="0E3D016E" w14:textId="77777777" w:rsidR="004346B2" w:rsidRDefault="004346B2" w:rsidP="004346B2">
      <w:pPr>
        <w:jc w:val="both"/>
      </w:pPr>
      <w:r>
        <w:t>(Là chữ gì?)</w:t>
      </w:r>
    </w:p>
    <w:p w14:paraId="0E3D016F" w14:textId="77777777" w:rsidR="0064082B" w:rsidRDefault="0064082B" w:rsidP="004346B2">
      <w:pPr>
        <w:jc w:val="both"/>
      </w:pPr>
      <w:r>
        <w:t>Đáp án: trăng, răng, trăn</w:t>
      </w:r>
    </w:p>
    <w:p w14:paraId="0E3D0170" w14:textId="77777777" w:rsidR="004346B2" w:rsidRDefault="004346B2" w:rsidP="0064082B">
      <w:r>
        <w:t>Để nguyên - lại quả thơm ngon</w:t>
      </w:r>
    </w:p>
    <w:p w14:paraId="0E3D0171" w14:textId="77777777" w:rsidR="004346B2" w:rsidRDefault="004346B2" w:rsidP="0064082B">
      <w:r>
        <w:t>Hỏi vào - co lại chỉ còn bé thôi.</w:t>
      </w:r>
    </w:p>
    <w:p w14:paraId="0E3D0172" w14:textId="77777777" w:rsidR="004346B2" w:rsidRDefault="004346B2" w:rsidP="0064082B">
      <w:r>
        <w:t>Nặng vào - mới thật lạ đời</w:t>
      </w:r>
    </w:p>
    <w:p w14:paraId="0E3D0173" w14:textId="77777777" w:rsidR="004346B2" w:rsidRDefault="004346B2" w:rsidP="0064082B">
      <w:r>
        <w:t>Bỗng nhiên thành vết xoong nồi lọ lem.</w:t>
      </w:r>
    </w:p>
    <w:p w14:paraId="0E3D0174" w14:textId="77777777" w:rsidR="004346B2" w:rsidRDefault="004346B2" w:rsidP="004346B2">
      <w:pPr>
        <w:jc w:val="both"/>
      </w:pPr>
      <w:r>
        <w:t>(Là chữ gì?)</w:t>
      </w:r>
    </w:p>
    <w:p w14:paraId="0E3D0175" w14:textId="77777777" w:rsidR="004346B2" w:rsidRDefault="0064082B" w:rsidP="004346B2">
      <w:pPr>
        <w:jc w:val="both"/>
      </w:pPr>
      <w:r>
        <w:t xml:space="preserve">Đáp án: </w:t>
      </w:r>
      <w:r w:rsidR="004346B2">
        <w:t>Nho/nhỏ/nhọ</w:t>
      </w:r>
    </w:p>
    <w:p w14:paraId="0E3D0176" w14:textId="77777777" w:rsidR="004346B2" w:rsidRDefault="004346B2" w:rsidP="0064082B">
      <w:r>
        <w:t>Bớt đầu thì bé nhất nhà</w:t>
      </w:r>
    </w:p>
    <w:p w14:paraId="0E3D0177" w14:textId="77777777" w:rsidR="004346B2" w:rsidRDefault="004346B2" w:rsidP="0064082B">
      <w:r>
        <w:t>Đầu, đuôi bỏ hết - hóa ra béo tròn.</w:t>
      </w:r>
    </w:p>
    <w:p w14:paraId="0E3D0178" w14:textId="77777777" w:rsidR="004346B2" w:rsidRDefault="004346B2" w:rsidP="0064082B">
      <w:r>
        <w:t>Để nguyên - mình lại thon thon</w:t>
      </w:r>
    </w:p>
    <w:p w14:paraId="0E3D0179" w14:textId="77777777" w:rsidR="004346B2" w:rsidRDefault="004346B2" w:rsidP="0064082B">
      <w:r>
        <w:t>Cùng cậu trò nhỏ lon ton tới trường.</w:t>
      </w:r>
    </w:p>
    <w:p w14:paraId="0E3D017A" w14:textId="77777777" w:rsidR="004346B2" w:rsidRDefault="004346B2" w:rsidP="004346B2">
      <w:pPr>
        <w:jc w:val="both"/>
      </w:pPr>
      <w:r>
        <w:t>(Là chữ gì?)</w:t>
      </w:r>
    </w:p>
    <w:p w14:paraId="0E3D017B" w14:textId="77777777" w:rsidR="004346B2" w:rsidRDefault="0064082B" w:rsidP="004346B2">
      <w:pPr>
        <w:jc w:val="both"/>
      </w:pPr>
      <w:r>
        <w:lastRenderedPageBreak/>
        <w:t xml:space="preserve">Đáp án: </w:t>
      </w:r>
      <w:r w:rsidR="004346B2">
        <w:t>Út/ú/bút</w:t>
      </w:r>
    </w:p>
    <w:p w14:paraId="0E3D017C" w14:textId="77777777" w:rsidR="004346B2" w:rsidRDefault="004346B2" w:rsidP="0064082B">
      <w:r>
        <w:t>Để nguyên - có nghĩa là hai</w:t>
      </w:r>
    </w:p>
    <w:p w14:paraId="0E3D017D" w14:textId="77777777" w:rsidR="004346B2" w:rsidRDefault="004346B2" w:rsidP="0064082B">
      <w:r>
        <w:t>Thêm huyền - trùng điệp trải dài trung du.</w:t>
      </w:r>
    </w:p>
    <w:p w14:paraId="0E3D017E" w14:textId="77777777" w:rsidR="004346B2" w:rsidRDefault="004346B2" w:rsidP="0064082B">
      <w:r>
        <w:t>Thêm nặng - vinh dự tuổi thơ</w:t>
      </w:r>
    </w:p>
    <w:p w14:paraId="0E3D017F" w14:textId="77777777" w:rsidR="004346B2" w:rsidRDefault="004346B2" w:rsidP="0064082B">
      <w:r>
        <w:t>Cùng dự sinh hoạt đón cờ thi đua.</w:t>
      </w:r>
    </w:p>
    <w:p w14:paraId="0E3D0180" w14:textId="77777777" w:rsidR="004346B2" w:rsidRDefault="004346B2" w:rsidP="004346B2">
      <w:pPr>
        <w:jc w:val="both"/>
      </w:pPr>
      <w:r>
        <w:t>(Là chữ gì?)</w:t>
      </w:r>
    </w:p>
    <w:p w14:paraId="0E3D0181" w14:textId="77777777" w:rsidR="004346B2" w:rsidRDefault="0064082B" w:rsidP="004346B2">
      <w:pPr>
        <w:jc w:val="both"/>
      </w:pPr>
      <w:r>
        <w:t xml:space="preserve">Đáp án: </w:t>
      </w:r>
      <w:r w:rsidR="004346B2">
        <w:t>Đôi/đồi/đội</w:t>
      </w:r>
    </w:p>
    <w:p w14:paraId="0E3D0182" w14:textId="77777777" w:rsidR="004346B2" w:rsidRDefault="004346B2" w:rsidP="0064082B">
      <w:r>
        <w:t>Để nguyên- dùng dán đồ chơi</w:t>
      </w:r>
    </w:p>
    <w:p w14:paraId="0E3D0183" w14:textId="77777777" w:rsidR="004346B2" w:rsidRDefault="004346B2" w:rsidP="0064082B">
      <w:r>
        <w:t>Thêm huyền - lại ở tận nơi mái nhà</w:t>
      </w:r>
    </w:p>
    <w:p w14:paraId="0E3D0184" w14:textId="77777777" w:rsidR="004346B2" w:rsidRDefault="004346B2" w:rsidP="0064082B">
      <w:r>
        <w:t>Thêm nặng - ăn ngọt lắm nha</w:t>
      </w:r>
    </w:p>
    <w:p w14:paraId="0E3D0185" w14:textId="77777777" w:rsidR="004346B2" w:rsidRDefault="004346B2" w:rsidP="0064082B">
      <w:r>
        <w:t>Nếu mà thêm sắc - cắt may áo quần.</w:t>
      </w:r>
    </w:p>
    <w:p w14:paraId="0E3D0186" w14:textId="77777777" w:rsidR="004346B2" w:rsidRDefault="004346B2" w:rsidP="004346B2">
      <w:pPr>
        <w:jc w:val="both"/>
      </w:pPr>
      <w:r>
        <w:t>(Là chữ gì?)</w:t>
      </w:r>
    </w:p>
    <w:p w14:paraId="0E3D0187" w14:textId="77777777" w:rsidR="004346B2" w:rsidRDefault="0064082B" w:rsidP="004346B2">
      <w:pPr>
        <w:jc w:val="both"/>
      </w:pPr>
      <w:r>
        <w:t xml:space="preserve">Đáp án: </w:t>
      </w:r>
      <w:r w:rsidR="004346B2">
        <w:t>Keo/kèo/kẹo/kéo</w:t>
      </w:r>
    </w:p>
    <w:p w14:paraId="0E3D0188" w14:textId="77777777" w:rsidR="004346B2" w:rsidRDefault="004346B2" w:rsidP="0064082B">
      <w:r>
        <w:t>Thứ nằm trong đầu người ta</w:t>
      </w:r>
    </w:p>
    <w:p w14:paraId="0E3D0189" w14:textId="77777777" w:rsidR="004346B2" w:rsidRDefault="004346B2" w:rsidP="0064082B">
      <w:r>
        <w:t>Thêm cờ nên mới nhảy ra ngoài đồng.</w:t>
      </w:r>
    </w:p>
    <w:p w14:paraId="0E3D018A" w14:textId="77777777" w:rsidR="004346B2" w:rsidRDefault="004346B2" w:rsidP="004346B2">
      <w:pPr>
        <w:jc w:val="both"/>
      </w:pPr>
      <w:r>
        <w:t>(Là chữ gì?)</w:t>
      </w:r>
    </w:p>
    <w:p w14:paraId="0E3D018B" w14:textId="77777777" w:rsidR="004346B2" w:rsidRDefault="0064082B" w:rsidP="004346B2">
      <w:pPr>
        <w:jc w:val="both"/>
      </w:pPr>
      <w:r>
        <w:t xml:space="preserve">Đáp án: </w:t>
      </w:r>
      <w:r w:rsidR="004346B2">
        <w:t>Óc/cóc</w:t>
      </w:r>
    </w:p>
    <w:p w14:paraId="0E3D018C" w14:textId="77777777" w:rsidR="004346B2" w:rsidRDefault="004346B2" w:rsidP="0064082B">
      <w:r>
        <w:t>Là tên sao ở trời cao</w:t>
      </w:r>
    </w:p>
    <w:p w14:paraId="0E3D018D" w14:textId="77777777" w:rsidR="004346B2" w:rsidRDefault="004346B2" w:rsidP="0064082B">
      <w:r>
        <w:t>Bỏ nón thành vật nhát gan tai dài</w:t>
      </w:r>
    </w:p>
    <w:p w14:paraId="0E3D018E" w14:textId="77777777" w:rsidR="004346B2" w:rsidRDefault="004346B2" w:rsidP="0064082B">
      <w:r>
        <w:t>Nặng vào, sống mãi không sai</w:t>
      </w:r>
    </w:p>
    <w:p w14:paraId="0E3D018F" w14:textId="77777777" w:rsidR="004346B2" w:rsidRDefault="004346B2" w:rsidP="0064082B">
      <w:r>
        <w:t>Huyền trên, là để ra ngoài, chữ chi?</w:t>
      </w:r>
    </w:p>
    <w:p w14:paraId="0E3D0190" w14:textId="77777777" w:rsidR="004346B2" w:rsidRDefault="004346B2" w:rsidP="004346B2">
      <w:pPr>
        <w:jc w:val="both"/>
      </w:pPr>
      <w:r>
        <w:t>(Là chữ gì?)</w:t>
      </w:r>
    </w:p>
    <w:p w14:paraId="0E3D0191" w14:textId="77777777" w:rsidR="004346B2" w:rsidRDefault="0064082B" w:rsidP="004346B2">
      <w:pPr>
        <w:jc w:val="both"/>
      </w:pPr>
      <w:r>
        <w:t xml:space="preserve">Đáp án: </w:t>
      </w:r>
      <w:r w:rsidR="004346B2">
        <w:t>Thổ/thỏ/thọ/thò</w:t>
      </w:r>
    </w:p>
    <w:p w14:paraId="0E3D0192" w14:textId="77777777" w:rsidR="00E823A6" w:rsidRDefault="00E823A6" w:rsidP="0064082B">
      <w:r>
        <w:t>Mang tên một thứ quả ngon</w:t>
      </w:r>
    </w:p>
    <w:p w14:paraId="0E3D0193" w14:textId="77777777" w:rsidR="00E823A6" w:rsidRDefault="00E823A6" w:rsidP="0064082B">
      <w:r>
        <w:t>Thêm nặng, nước mắt tuôn rơi chữ gì.</w:t>
      </w:r>
    </w:p>
    <w:p w14:paraId="0E3D0194" w14:textId="77777777" w:rsidR="00E823A6" w:rsidRDefault="00E823A6" w:rsidP="0064082B">
      <w:r>
        <w:t>Thêm huyền viết phải trừ đi</w:t>
      </w:r>
    </w:p>
    <w:p w14:paraId="0E3D0195" w14:textId="77777777" w:rsidR="00E823A6" w:rsidRDefault="00E823A6" w:rsidP="0064082B">
      <w:r>
        <w:t>Thêm "u" dã ngoại là gì mang theo?</w:t>
      </w:r>
    </w:p>
    <w:p w14:paraId="0E3D0196" w14:textId="77777777" w:rsidR="004346B2" w:rsidRDefault="00E823A6" w:rsidP="00E823A6">
      <w:pPr>
        <w:jc w:val="both"/>
      </w:pPr>
      <w:r>
        <w:t>(Là những chữ gì?)</w:t>
      </w:r>
    </w:p>
    <w:p w14:paraId="0E3D0197" w14:textId="77777777" w:rsidR="00E823A6" w:rsidRDefault="0064082B" w:rsidP="00E823A6">
      <w:pPr>
        <w:jc w:val="both"/>
      </w:pPr>
      <w:r>
        <w:t xml:space="preserve">Đáp án: </w:t>
      </w:r>
      <w:r w:rsidR="00E823A6">
        <w:t>Lê/Lệ/lề/lều</w:t>
      </w:r>
    </w:p>
    <w:p w14:paraId="0E3D0198" w14:textId="77777777" w:rsidR="00E823A6" w:rsidRDefault="00E823A6" w:rsidP="00E823A6">
      <w:pPr>
        <w:jc w:val="both"/>
      </w:pPr>
    </w:p>
    <w:p w14:paraId="0E3D0199" w14:textId="77777777" w:rsidR="00E823A6" w:rsidRDefault="00E823A6" w:rsidP="0064082B">
      <w:r>
        <w:t>Vốn là con thú giống người</w:t>
      </w:r>
    </w:p>
    <w:p w14:paraId="0E3D019A" w14:textId="77777777" w:rsidR="00E823A6" w:rsidRDefault="00E823A6" w:rsidP="0064082B">
      <w:r>
        <w:t>Thêm huyền xóa nặng là nơi vun trồng.</w:t>
      </w:r>
    </w:p>
    <w:p w14:paraId="0E3D019B" w14:textId="77777777" w:rsidR="00E823A6" w:rsidRDefault="00E823A6" w:rsidP="00E823A6">
      <w:pPr>
        <w:jc w:val="both"/>
      </w:pPr>
      <w:r>
        <w:t>(Là những chữ gì?)</w:t>
      </w:r>
    </w:p>
    <w:p w14:paraId="0E3D019C" w14:textId="77777777" w:rsidR="00E823A6" w:rsidRDefault="0064082B" w:rsidP="00E823A6">
      <w:pPr>
        <w:jc w:val="both"/>
      </w:pPr>
      <w:r>
        <w:t xml:space="preserve">Đáp án: </w:t>
      </w:r>
      <w:r w:rsidR="00E823A6">
        <w:t>Vượn/vườn</w:t>
      </w:r>
    </w:p>
    <w:p w14:paraId="0E3D019D" w14:textId="77777777" w:rsidR="00AD4D0C" w:rsidRDefault="00AD4D0C" w:rsidP="0064082B">
      <w:r>
        <w:t>Có huyền làm nhẵn thân cây</w:t>
      </w:r>
    </w:p>
    <w:p w14:paraId="0E3D019E" w14:textId="77777777" w:rsidR="00AD4D0C" w:rsidRDefault="00AD4D0C" w:rsidP="0064082B">
      <w:r>
        <w:lastRenderedPageBreak/>
        <w:t>Có sắc chăm chỉ hàng ngày đưa tin</w:t>
      </w:r>
    </w:p>
    <w:p w14:paraId="0E3D019F" w14:textId="77777777" w:rsidR="00AD4D0C" w:rsidRDefault="00AD4D0C" w:rsidP="0064082B">
      <w:r>
        <w:t>Có hỏi là tỏ lời khuyên</w:t>
      </w:r>
    </w:p>
    <w:p w14:paraId="0E3D01A0" w14:textId="77777777" w:rsidR="00AD4D0C" w:rsidRDefault="00AD4D0C" w:rsidP="0064082B">
      <w:r>
        <w:t>Có ngã phá phách mọi miền đi qua</w:t>
      </w:r>
    </w:p>
    <w:p w14:paraId="0E3D01A1" w14:textId="77777777" w:rsidR="00AD4D0C" w:rsidRDefault="00AD4D0C" w:rsidP="0064082B">
      <w:r>
        <w:t>Có nặng đêm chẳng sợ ma</w:t>
      </w:r>
    </w:p>
    <w:p w14:paraId="0E3D01A2" w14:textId="77777777" w:rsidR="00AD4D0C" w:rsidRDefault="00AD4D0C" w:rsidP="0064082B">
      <w:r>
        <w:t>Tấm thân trần trụi người ta chứa đồ.</w:t>
      </w:r>
    </w:p>
    <w:p w14:paraId="0E3D01A3" w14:textId="77777777" w:rsidR="00E823A6" w:rsidRDefault="00AD4D0C" w:rsidP="00AD4D0C">
      <w:pPr>
        <w:jc w:val="both"/>
      </w:pPr>
      <w:r>
        <w:t>(Là những chữ gì?)</w:t>
      </w:r>
    </w:p>
    <w:p w14:paraId="0E3D01A4" w14:textId="77777777" w:rsidR="00AD4D0C" w:rsidRDefault="0064082B" w:rsidP="00AD4D0C">
      <w:pPr>
        <w:jc w:val="both"/>
      </w:pPr>
      <w:r>
        <w:t xml:space="preserve">Đáp án: </w:t>
      </w:r>
      <w:r w:rsidR="00AD4D0C" w:rsidRPr="00AD4D0C">
        <w:t xml:space="preserve">Đáp án: Bào - Báo - Bảo - Bão - Bạo </w:t>
      </w:r>
      <w:r w:rsidR="00AD4D0C">
        <w:t>–</w:t>
      </w:r>
      <w:r w:rsidR="00AD4D0C" w:rsidRPr="00AD4D0C">
        <w:t xml:space="preserve"> Bao</w:t>
      </w:r>
    </w:p>
    <w:p w14:paraId="0E3D01A5" w14:textId="77777777" w:rsidR="004822E2" w:rsidRDefault="004822E2" w:rsidP="0064082B">
      <w:r w:rsidRPr="004822E2">
        <w:t>Có nặng phải đeo kính vào,</w:t>
      </w:r>
    </w:p>
    <w:p w14:paraId="0E3D01A6" w14:textId="77777777" w:rsidR="004822E2" w:rsidRDefault="004822E2" w:rsidP="0064082B">
      <w:r w:rsidRPr="004822E2">
        <w:t>Để nguyên trọng lượng khi nào muốn đo,</w:t>
      </w:r>
    </w:p>
    <w:p w14:paraId="0E3D01A7" w14:textId="77777777" w:rsidR="004822E2" w:rsidRDefault="004822E2" w:rsidP="0064082B">
      <w:r w:rsidRPr="004822E2">
        <w:t>Thêm huyền chịu khó chăm lo,</w:t>
      </w:r>
    </w:p>
    <w:p w14:paraId="0E3D01A8" w14:textId="77777777" w:rsidR="00AD4D0C" w:rsidRDefault="004822E2" w:rsidP="0064082B">
      <w:r w:rsidRPr="004822E2">
        <w:t>Có hỏi đi với "thận" cho chu toàn - Là chữ gì?</w:t>
      </w:r>
    </w:p>
    <w:p w14:paraId="0E3D01A9" w14:textId="77777777" w:rsidR="004822E2" w:rsidRDefault="0064082B" w:rsidP="00AD4D0C">
      <w:pPr>
        <w:jc w:val="both"/>
      </w:pPr>
      <w:r>
        <w:t xml:space="preserve">Đáp án: </w:t>
      </w:r>
      <w:r w:rsidR="004822E2">
        <w:t>Cận/cân/cần/cẩn</w:t>
      </w:r>
    </w:p>
    <w:p w14:paraId="0E3D01AA" w14:textId="77777777" w:rsidR="004822E2" w:rsidRDefault="004822E2" w:rsidP="0064082B">
      <w:r w:rsidRPr="004822E2">
        <w:t>Để nguyên khuyên gắng sức,</w:t>
      </w:r>
    </w:p>
    <w:p w14:paraId="0E3D01AB" w14:textId="77777777" w:rsidR="004822E2" w:rsidRDefault="004822E2" w:rsidP="0064082B">
      <w:r w:rsidRPr="004822E2">
        <w:t>Mất mũ chẳng mất gì,</w:t>
      </w:r>
    </w:p>
    <w:p w14:paraId="0E3D01AC" w14:textId="77777777" w:rsidR="004822E2" w:rsidRDefault="004822E2" w:rsidP="0064082B">
      <w:r w:rsidRPr="004822E2">
        <w:t>Khi huyền vào thay sắc,</w:t>
      </w:r>
    </w:p>
    <w:p w14:paraId="0E3D01AD" w14:textId="77777777" w:rsidR="004822E2" w:rsidRDefault="004822E2" w:rsidP="0064082B">
      <w:r w:rsidRPr="004822E2">
        <w:t>Vũ cất cánh bay đi - Là chữ gì?</w:t>
      </w:r>
    </w:p>
    <w:p w14:paraId="0E3D01AE" w14:textId="77777777" w:rsidR="004822E2" w:rsidRDefault="0064082B" w:rsidP="00AD4D0C">
      <w:pPr>
        <w:jc w:val="both"/>
      </w:pPr>
      <w:r>
        <w:t xml:space="preserve">Đáp án: </w:t>
      </w:r>
      <w:r w:rsidR="004822E2">
        <w:t>Cố/có/cò</w:t>
      </w:r>
    </w:p>
    <w:p w14:paraId="0E3D01AF" w14:textId="77777777" w:rsidR="004822E2" w:rsidRDefault="004822E2" w:rsidP="0064082B">
      <w:r w:rsidRPr="004822E2">
        <w:t>Mang danh đồ đệ Đường Tăng,</w:t>
      </w:r>
    </w:p>
    <w:p w14:paraId="0E3D01B0" w14:textId="77777777" w:rsidR="004822E2" w:rsidRDefault="004822E2" w:rsidP="0064082B">
      <w:r w:rsidRPr="004822E2">
        <w:t>Là con vật quý ta hằng chăn nuôi,</w:t>
      </w:r>
    </w:p>
    <w:p w14:paraId="0E3D01B1" w14:textId="77777777" w:rsidR="004822E2" w:rsidRDefault="004822E2" w:rsidP="0064082B">
      <w:r w:rsidRPr="004822E2">
        <w:t>Khi hết nặng mất đâu rồi,</w:t>
      </w:r>
    </w:p>
    <w:p w14:paraId="0E3D01B2" w14:textId="77777777" w:rsidR="004822E2" w:rsidRDefault="004822E2" w:rsidP="0064082B">
      <w:r w:rsidRPr="004822E2">
        <w:t>Nhắc ta biết nhớ công người giúp ta - Là chữ gì?</w:t>
      </w:r>
    </w:p>
    <w:p w14:paraId="0E3D01B3" w14:textId="77777777" w:rsidR="004822E2" w:rsidRDefault="0064082B" w:rsidP="00AD4D0C">
      <w:pPr>
        <w:jc w:val="both"/>
      </w:pPr>
      <w:r>
        <w:t xml:space="preserve">Đáp án: </w:t>
      </w:r>
      <w:r w:rsidR="004822E2">
        <w:t>Lợn/ơn</w:t>
      </w:r>
    </w:p>
    <w:p w14:paraId="0E3D01B4" w14:textId="77777777" w:rsidR="00F84DDB" w:rsidRDefault="00F84DDB" w:rsidP="0064082B">
      <w:r w:rsidRPr="00F84DDB">
        <w:t>Để nguyên là cá</w:t>
      </w:r>
      <w:r>
        <w:t xml:space="preserve"> d</w:t>
      </w:r>
      <w:r w:rsidRPr="00F84DDB">
        <w:t>ưới ao,</w:t>
      </w:r>
    </w:p>
    <w:p w14:paraId="0E3D01B5" w14:textId="77777777" w:rsidR="00F84DDB" w:rsidRDefault="00F84DDB" w:rsidP="0064082B">
      <w:r w:rsidRPr="00F84DDB">
        <w:t>Huyền đi nặng đến ai nào chẳng yêu,</w:t>
      </w:r>
    </w:p>
    <w:p w14:paraId="0E3D01B6" w14:textId="77777777" w:rsidR="00F84DDB" w:rsidRDefault="00F84DDB" w:rsidP="0064082B">
      <w:r w:rsidRPr="00F84DDB">
        <w:t>Hỏi vào chua biết bao nhiêu,</w:t>
      </w:r>
    </w:p>
    <w:p w14:paraId="0E3D01B7" w14:textId="77777777" w:rsidR="00F84DDB" w:rsidRDefault="00F84DDB" w:rsidP="0064082B">
      <w:r w:rsidRPr="00F84DDB">
        <w:t>Xào cầy vắng nó xem chiều khó ngon - Là chữ gì?</w:t>
      </w:r>
    </w:p>
    <w:p w14:paraId="0E3D01B8" w14:textId="77777777" w:rsidR="00F84DDB" w:rsidRDefault="0064082B" w:rsidP="00AD4D0C">
      <w:pPr>
        <w:jc w:val="both"/>
      </w:pPr>
      <w:r>
        <w:t xml:space="preserve">Đáp án: </w:t>
      </w:r>
      <w:r w:rsidR="00F84DDB">
        <w:t>Mè/mẹ/me/mẻ</w:t>
      </w:r>
    </w:p>
    <w:p w14:paraId="0E3D01B9" w14:textId="77777777" w:rsidR="00F84DDB" w:rsidRDefault="00F84DDB" w:rsidP="0064082B">
      <w:r w:rsidRPr="00F84DDB">
        <w:t>Để nguyên chẳng có ai gần,</w:t>
      </w:r>
    </w:p>
    <w:p w14:paraId="0E3D01BA" w14:textId="77777777" w:rsidR="00F84DDB" w:rsidRDefault="00F84DDB" w:rsidP="0064082B">
      <w:r w:rsidRPr="00F84DDB">
        <w:t>Sắc vào bỗng hóa người thân trong nhà,</w:t>
      </w:r>
    </w:p>
    <w:p w14:paraId="0E3D01BB" w14:textId="77777777" w:rsidR="00F84DDB" w:rsidRDefault="00F84DDB" w:rsidP="0064082B">
      <w:r w:rsidRPr="00F84DDB">
        <w:t>Nặng thay giúp ích cho ta,</w:t>
      </w:r>
    </w:p>
    <w:p w14:paraId="0E3D01BC" w14:textId="77777777" w:rsidR="00F84DDB" w:rsidRDefault="00F84DDB" w:rsidP="0064082B">
      <w:r w:rsidRPr="00F84DDB">
        <w:t>Có cây để cấy đồng xa ruộng gần - Là chữ gì?</w:t>
      </w:r>
    </w:p>
    <w:p w14:paraId="0E3D01BD" w14:textId="77777777" w:rsidR="00F84DDB" w:rsidRDefault="0064082B" w:rsidP="00AD4D0C">
      <w:pPr>
        <w:jc w:val="both"/>
      </w:pPr>
      <w:r>
        <w:t xml:space="preserve">Đáp án: </w:t>
      </w:r>
      <w:r w:rsidR="00F84DDB">
        <w:t>Ma/má/mạ</w:t>
      </w:r>
    </w:p>
    <w:p w14:paraId="0E3D01BE" w14:textId="77777777" w:rsidR="00FB6F46" w:rsidRDefault="00FB6F46" w:rsidP="0064082B">
      <w:r w:rsidRPr="00FB6F46">
        <w:t>Vốn em không đứng thẳng người,</w:t>
      </w:r>
    </w:p>
    <w:p w14:paraId="0E3D01BF" w14:textId="77777777" w:rsidR="00FB6F46" w:rsidRDefault="00FB6F46" w:rsidP="0064082B">
      <w:r w:rsidRPr="00FB6F46">
        <w:t>Bỏ đuôi đựng mực từ thời xa xưa,</w:t>
      </w:r>
    </w:p>
    <w:p w14:paraId="0E3D01C0" w14:textId="77777777" w:rsidR="00FB6F46" w:rsidRDefault="00FB6F46" w:rsidP="0064082B">
      <w:r w:rsidRPr="00FB6F46">
        <w:t>Đến khi em chẳng có ngờ,</w:t>
      </w:r>
    </w:p>
    <w:p w14:paraId="0E3D01C1" w14:textId="77777777" w:rsidR="00F84DDB" w:rsidRDefault="00FB6F46" w:rsidP="0064082B">
      <w:r w:rsidRPr="00FB6F46">
        <w:lastRenderedPageBreak/>
        <w:t>Thành nơi bóng mát đợi chờ trăng lên - Là chữ gì?</w:t>
      </w:r>
    </w:p>
    <w:p w14:paraId="0E3D01C2" w14:textId="77777777" w:rsidR="00FB6F46" w:rsidRDefault="0064082B" w:rsidP="00AD4D0C">
      <w:pPr>
        <w:jc w:val="both"/>
      </w:pPr>
      <w:r>
        <w:t xml:space="preserve">Đáp án: </w:t>
      </w:r>
      <w:r w:rsidR="00FB6F46">
        <w:t>Nghiêng/nghiên/hiên</w:t>
      </w:r>
    </w:p>
    <w:p w14:paraId="0E3D01C3" w14:textId="77777777" w:rsidR="008056E5" w:rsidRDefault="008056E5" w:rsidP="0064082B">
      <w:r w:rsidRPr="008056E5">
        <w:t>Tôi là bạn của nho cam,</w:t>
      </w:r>
    </w:p>
    <w:p w14:paraId="0E3D01C4" w14:textId="77777777" w:rsidR="008056E5" w:rsidRDefault="008056E5" w:rsidP="0064082B">
      <w:r w:rsidRPr="008056E5">
        <w:t>Bỏ "tê" may cắt đem làm không sai,</w:t>
      </w:r>
    </w:p>
    <w:p w14:paraId="0E3D01C5" w14:textId="77777777" w:rsidR="008056E5" w:rsidRDefault="008056E5" w:rsidP="0064082B">
      <w:r w:rsidRPr="008056E5">
        <w:t>Nếu tôi bỏ cái đuôi ngoài,</w:t>
      </w:r>
    </w:p>
    <w:p w14:paraId="0E3D01C6" w14:textId="77777777" w:rsidR="00FB6F46" w:rsidRDefault="008056E5" w:rsidP="0064082B">
      <w:r w:rsidRPr="008056E5">
        <w:t>Thì thành ngay chục mười hai chữ gì - Là chữ gì?</w:t>
      </w:r>
    </w:p>
    <w:p w14:paraId="0E3D01C7" w14:textId="77777777" w:rsidR="008056E5" w:rsidRDefault="0064082B" w:rsidP="00AD4D0C">
      <w:pPr>
        <w:jc w:val="both"/>
      </w:pPr>
      <w:r>
        <w:t xml:space="preserve">Đáp án: </w:t>
      </w:r>
      <w:r w:rsidR="008056E5">
        <w:t>Táo/áo/tá</w:t>
      </w:r>
    </w:p>
    <w:p w14:paraId="0E3D01C8" w14:textId="77777777" w:rsidR="00BD40ED" w:rsidRDefault="00BD40ED" w:rsidP="0064082B">
      <w:r w:rsidRPr="00BD40ED">
        <w:t>Vốn sinh ra để nuôi heo,</w:t>
      </w:r>
    </w:p>
    <w:p w14:paraId="0E3D01C9" w14:textId="77777777" w:rsidR="00BD40ED" w:rsidRDefault="00BD40ED" w:rsidP="0064082B">
      <w:r w:rsidRPr="00BD40ED">
        <w:t>Sắc rơi hóa trái quý yêu ngọt ngào,</w:t>
      </w:r>
    </w:p>
    <w:p w14:paraId="0E3D01CA" w14:textId="77777777" w:rsidR="00BD40ED" w:rsidRDefault="00BD40ED" w:rsidP="0064082B">
      <w:r w:rsidRPr="00BD40ED">
        <w:t>Mất đuôi chuyên sống ao hồ,</w:t>
      </w:r>
    </w:p>
    <w:p w14:paraId="0E3D01CB" w14:textId="77777777" w:rsidR="008056E5" w:rsidRDefault="00BD40ED" w:rsidP="0064082B">
      <w:r w:rsidRPr="00BD40ED">
        <w:t>Biết bơi biết nhảy biết bao nhiêu loài - Là chữ gì?</w:t>
      </w:r>
    </w:p>
    <w:p w14:paraId="0E3D01CC" w14:textId="77777777" w:rsidR="00BD40ED" w:rsidRDefault="0064082B" w:rsidP="00AD4D0C">
      <w:pPr>
        <w:jc w:val="both"/>
      </w:pPr>
      <w:r>
        <w:t xml:space="preserve">Đáp án: </w:t>
      </w:r>
      <w:r w:rsidR="00BD40ED">
        <w:t>Cám/cam/cá/</w:t>
      </w:r>
    </w:p>
    <w:p w14:paraId="0E3D01CD" w14:textId="77777777" w:rsidR="00BD40ED" w:rsidRDefault="00BD40ED" w:rsidP="0064082B">
      <w:r w:rsidRPr="00BD40ED">
        <w:t>Em là hai lá trong người,</w:t>
      </w:r>
    </w:p>
    <w:p w14:paraId="0E3D01CE" w14:textId="77777777" w:rsidR="00BD40ED" w:rsidRDefault="00BD40ED" w:rsidP="0064082B">
      <w:r w:rsidRPr="00BD40ED">
        <w:t>Khi thời xẹp xuống khi thời phồng lên,</w:t>
      </w:r>
    </w:p>
    <w:p w14:paraId="0E3D01CF" w14:textId="77777777" w:rsidR="00BD40ED" w:rsidRDefault="00BD40ED" w:rsidP="0064082B">
      <w:r w:rsidRPr="00BD40ED">
        <w:t>Từ khi mất đứt nửa trên,</w:t>
      </w:r>
    </w:p>
    <w:p w14:paraId="0E3D01D0" w14:textId="77777777" w:rsidR="00FB6F46" w:rsidRDefault="00BD40ED" w:rsidP="0064082B">
      <w:r w:rsidRPr="00BD40ED">
        <w:t>Thành một thứ quả không nên ăn nhiều - Là chữ gì?</w:t>
      </w:r>
    </w:p>
    <w:p w14:paraId="0E3D01D1" w14:textId="77777777" w:rsidR="00BD40ED" w:rsidRDefault="0064082B" w:rsidP="00AD4D0C">
      <w:pPr>
        <w:jc w:val="both"/>
      </w:pPr>
      <w:r>
        <w:t xml:space="preserve">Đáp án: </w:t>
      </w:r>
      <w:r w:rsidR="00BD40ED">
        <w:t>Phổi/ổi</w:t>
      </w:r>
    </w:p>
    <w:p w14:paraId="0E3D01D2" w14:textId="77777777" w:rsidR="00880EF9" w:rsidRDefault="00880EF9" w:rsidP="0064082B">
      <w:r w:rsidRPr="00880EF9">
        <w:t>Em đứng vỗ ngực mà xưng,</w:t>
      </w:r>
    </w:p>
    <w:p w14:paraId="0E3D01D3" w14:textId="77777777" w:rsidR="00880EF9" w:rsidRDefault="00880EF9" w:rsidP="0064082B">
      <w:r w:rsidRPr="00880EF9">
        <w:t>Sắc đâu đem đến ước chừng mười hai,</w:t>
      </w:r>
    </w:p>
    <w:p w14:paraId="0E3D01D4" w14:textId="77777777" w:rsidR="00880EF9" w:rsidRDefault="00880EF9" w:rsidP="0064082B">
      <w:r w:rsidRPr="00880EF9">
        <w:t>Nặng là trăm ký chẳng sai,</w:t>
      </w:r>
    </w:p>
    <w:p w14:paraId="0E3D01D5" w14:textId="77777777" w:rsidR="00880EF9" w:rsidRDefault="00880EF9" w:rsidP="0064082B">
      <w:r w:rsidRPr="00880EF9">
        <w:t>Huyền không ngay thẳng đố ai chữ gì - Là chữ gì?</w:t>
      </w:r>
    </w:p>
    <w:p w14:paraId="0E3D01D6" w14:textId="77777777" w:rsidR="00880EF9" w:rsidRDefault="0064082B" w:rsidP="00AD4D0C">
      <w:pPr>
        <w:jc w:val="both"/>
      </w:pPr>
      <w:r>
        <w:t xml:space="preserve">Đáp án: </w:t>
      </w:r>
      <w:r w:rsidR="00880EF9">
        <w:t>Ta/tá/tà</w:t>
      </w:r>
    </w:p>
    <w:p w14:paraId="0E3D01D7" w14:textId="77777777" w:rsidR="00880EF9" w:rsidRDefault="00880EF9" w:rsidP="00AD4D0C">
      <w:pPr>
        <w:jc w:val="both"/>
      </w:pPr>
    </w:p>
    <w:p w14:paraId="0E3D01D8" w14:textId="77777777" w:rsidR="004822E2" w:rsidRPr="004822E2" w:rsidRDefault="004822E2" w:rsidP="00AD4D0C">
      <w:pPr>
        <w:jc w:val="both"/>
        <w:rPr>
          <w:b/>
        </w:rPr>
      </w:pPr>
      <w:r w:rsidRPr="004822E2">
        <w:rPr>
          <w:b/>
        </w:rPr>
        <w:t>C – ĐỐ QUẢ</w:t>
      </w:r>
    </w:p>
    <w:p w14:paraId="0E3D01D9" w14:textId="77777777" w:rsidR="004822E2" w:rsidRDefault="004822E2" w:rsidP="004822E2">
      <w:pPr>
        <w:jc w:val="both"/>
      </w:pPr>
      <w:r>
        <w:t>1. Quả, lá chua nhưng chẳ</w:t>
      </w:r>
      <w:r w:rsidR="00880EF9">
        <w:t>ng ngoa</w:t>
      </w:r>
    </w:p>
    <w:p w14:paraId="0E3D01DA" w14:textId="77777777" w:rsidR="004822E2" w:rsidRDefault="004822E2" w:rsidP="004822E2">
      <w:pPr>
        <w:jc w:val="both"/>
      </w:pPr>
      <w:r>
        <w:t>Tên nghe xấu xa, viết ra xấ</w:t>
      </w:r>
      <w:r w:rsidR="00880EF9">
        <w:t>u.</w:t>
      </w:r>
    </w:p>
    <w:p w14:paraId="0E3D01DB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1DC" w14:textId="77777777" w:rsidR="004822E2" w:rsidRDefault="004822E2" w:rsidP="004822E2">
      <w:pPr>
        <w:jc w:val="both"/>
      </w:pPr>
      <w:r>
        <w:t>Đáp án: quả sấ</w:t>
      </w:r>
      <w:r w:rsidR="00880EF9">
        <w:t>u</w:t>
      </w:r>
    </w:p>
    <w:p w14:paraId="0E3D01DD" w14:textId="77777777" w:rsidR="004822E2" w:rsidRDefault="004822E2" w:rsidP="004822E2">
      <w:pPr>
        <w:jc w:val="both"/>
      </w:pPr>
      <w:r>
        <w:t>2. Nước sông không đế</w:t>
      </w:r>
      <w:r w:rsidR="00880EF9">
        <w:t>n</w:t>
      </w:r>
    </w:p>
    <w:p w14:paraId="0E3D01DE" w14:textId="77777777" w:rsidR="004822E2" w:rsidRDefault="004822E2" w:rsidP="004822E2">
      <w:pPr>
        <w:jc w:val="both"/>
      </w:pPr>
      <w:r>
        <w:t>Nước biể</w:t>
      </w:r>
      <w:r w:rsidR="00880EF9">
        <w:t>n không vào</w:t>
      </w:r>
    </w:p>
    <w:p w14:paraId="0E3D01DF" w14:textId="77777777" w:rsidR="004822E2" w:rsidRDefault="004822E2" w:rsidP="004822E2">
      <w:pPr>
        <w:jc w:val="both"/>
      </w:pPr>
      <w:r>
        <w:t>Làm sao có nướ</w:t>
      </w:r>
      <w:r w:rsidR="00880EF9">
        <w:t>c</w:t>
      </w:r>
    </w:p>
    <w:p w14:paraId="0E3D01E0" w14:textId="77777777" w:rsidR="004822E2" w:rsidRDefault="004822E2" w:rsidP="004822E2">
      <w:pPr>
        <w:jc w:val="both"/>
      </w:pPr>
      <w:r>
        <w:t>Cá không ở đượ</w:t>
      </w:r>
      <w:r w:rsidR="00880EF9">
        <w:t>c.</w:t>
      </w:r>
    </w:p>
    <w:p w14:paraId="0E3D01E1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1E2" w14:textId="77777777" w:rsidR="004822E2" w:rsidRDefault="004822E2" w:rsidP="004822E2">
      <w:pPr>
        <w:jc w:val="both"/>
      </w:pPr>
      <w:r>
        <w:t>Đáp án: quả dừa</w:t>
      </w:r>
    </w:p>
    <w:p w14:paraId="0E3D01E3" w14:textId="77777777" w:rsidR="004822E2" w:rsidRDefault="004822E2" w:rsidP="004822E2">
      <w:pPr>
        <w:jc w:val="both"/>
      </w:pPr>
    </w:p>
    <w:p w14:paraId="0E3D01E4" w14:textId="77777777" w:rsidR="004822E2" w:rsidRDefault="004822E2" w:rsidP="004822E2">
      <w:pPr>
        <w:jc w:val="both"/>
      </w:pPr>
      <w:r>
        <w:lastRenderedPageBreak/>
        <w:t>3. Quê em vốn ở</w:t>
      </w:r>
      <w:r w:rsidR="00880EF9">
        <w:t xml:space="preserve"> trên cao</w:t>
      </w:r>
    </w:p>
    <w:p w14:paraId="0E3D01E5" w14:textId="77777777" w:rsidR="004822E2" w:rsidRDefault="004822E2" w:rsidP="004822E2">
      <w:pPr>
        <w:jc w:val="both"/>
      </w:pPr>
      <w:r>
        <w:t>Người đem khoét ruột, nướ</w:t>
      </w:r>
      <w:r w:rsidR="00880EF9">
        <w:t>c trào tuôn rơi</w:t>
      </w:r>
    </w:p>
    <w:p w14:paraId="0E3D01E6" w14:textId="77777777" w:rsidR="004822E2" w:rsidRDefault="004822E2" w:rsidP="004822E2">
      <w:pPr>
        <w:jc w:val="both"/>
      </w:pPr>
      <w:r>
        <w:t>Ruột thời nuôi nấng thân ngườ</w:t>
      </w:r>
      <w:r w:rsidR="00880EF9">
        <w:t>i</w:t>
      </w:r>
    </w:p>
    <w:p w14:paraId="0E3D01E7" w14:textId="77777777" w:rsidR="004822E2" w:rsidRDefault="004822E2" w:rsidP="004822E2">
      <w:pPr>
        <w:jc w:val="both"/>
      </w:pPr>
      <w:r>
        <w:t>Vỏ thời công việc, nước nôi chuyên cầ</w:t>
      </w:r>
      <w:r w:rsidR="00880EF9">
        <w:t>n.</w:t>
      </w:r>
    </w:p>
    <w:p w14:paraId="0E3D01E8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1E9" w14:textId="77777777" w:rsidR="004822E2" w:rsidRDefault="004822E2" w:rsidP="004822E2">
      <w:pPr>
        <w:jc w:val="both"/>
      </w:pPr>
      <w:r>
        <w:t>Đáp án: quả</w:t>
      </w:r>
      <w:r w:rsidR="00880EF9">
        <w:t xml:space="preserve"> dưa</w:t>
      </w:r>
    </w:p>
    <w:p w14:paraId="0E3D01EA" w14:textId="77777777" w:rsidR="004822E2" w:rsidRDefault="004822E2" w:rsidP="004822E2">
      <w:pPr>
        <w:jc w:val="both"/>
      </w:pPr>
      <w:r>
        <w:t>4. Hoa trắng như hoa mậ</w:t>
      </w:r>
      <w:r w:rsidR="00880EF9">
        <w:t>n</w:t>
      </w:r>
    </w:p>
    <w:p w14:paraId="0E3D01EB" w14:textId="77777777" w:rsidR="004822E2" w:rsidRDefault="004822E2" w:rsidP="004822E2">
      <w:pPr>
        <w:jc w:val="both"/>
      </w:pPr>
      <w:r>
        <w:t>Quả đẹp như quả</w:t>
      </w:r>
      <w:r w:rsidR="00880EF9">
        <w:t xml:space="preserve"> đào</w:t>
      </w:r>
    </w:p>
    <w:p w14:paraId="0E3D01EC" w14:textId="77777777" w:rsidR="004822E2" w:rsidRDefault="004822E2" w:rsidP="004822E2">
      <w:pPr>
        <w:jc w:val="both"/>
      </w:pPr>
      <w:r>
        <w:t>Tên gọi mới đẹ</w:t>
      </w:r>
      <w:r w:rsidR="00880EF9">
        <w:t>p làm sao</w:t>
      </w:r>
    </w:p>
    <w:p w14:paraId="0E3D01ED" w14:textId="77777777" w:rsidR="004822E2" w:rsidRDefault="004822E2" w:rsidP="004822E2">
      <w:pPr>
        <w:jc w:val="both"/>
      </w:pPr>
      <w:r>
        <w:t>“Hát cười trong giấc ngủ</w:t>
      </w:r>
      <w:r w:rsidR="00880EF9">
        <w:t>”.</w:t>
      </w:r>
    </w:p>
    <w:p w14:paraId="0E3D01EE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1EF" w14:textId="77777777" w:rsidR="004822E2" w:rsidRDefault="004822E2" w:rsidP="004822E2">
      <w:pPr>
        <w:jc w:val="both"/>
      </w:pPr>
      <w:r>
        <w:t>Đáp án: quả</w:t>
      </w:r>
      <w:r w:rsidR="00880EF9">
        <w:t xml:space="preserve"> mơ</w:t>
      </w:r>
    </w:p>
    <w:p w14:paraId="0E3D01F0" w14:textId="77777777" w:rsidR="004822E2" w:rsidRDefault="00880EF9" w:rsidP="004822E2">
      <w:pPr>
        <w:jc w:val="both"/>
      </w:pPr>
      <w:r>
        <w:t>5. Khép na khép nép</w:t>
      </w:r>
    </w:p>
    <w:p w14:paraId="0E3D01F1" w14:textId="77777777" w:rsidR="004822E2" w:rsidRDefault="004822E2" w:rsidP="004822E2">
      <w:pPr>
        <w:jc w:val="both"/>
      </w:pPr>
      <w:r>
        <w:t>Đứng nép bờ</w:t>
      </w:r>
      <w:r w:rsidR="00880EF9">
        <w:t xml:space="preserve"> mương</w:t>
      </w:r>
    </w:p>
    <w:p w14:paraId="0E3D01F2" w14:textId="77777777" w:rsidR="004822E2" w:rsidRDefault="004822E2" w:rsidP="004822E2">
      <w:pPr>
        <w:jc w:val="both"/>
      </w:pPr>
      <w:r>
        <w:t>Trái chật đầy .. buồ</w:t>
      </w:r>
      <w:r w:rsidR="00880EF9">
        <w:t>ng</w:t>
      </w:r>
    </w:p>
    <w:p w14:paraId="0E3D01F3" w14:textId="77777777" w:rsidR="004822E2" w:rsidRDefault="004822E2" w:rsidP="004822E2">
      <w:pPr>
        <w:jc w:val="both"/>
      </w:pPr>
      <w:r>
        <w:t>Xếp thành hai lượ</w:t>
      </w:r>
      <w:r w:rsidR="00880EF9">
        <w:t>t.</w:t>
      </w:r>
    </w:p>
    <w:p w14:paraId="0E3D01F4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1F5" w14:textId="77777777" w:rsidR="004822E2" w:rsidRDefault="004822E2" w:rsidP="004822E2">
      <w:pPr>
        <w:jc w:val="both"/>
      </w:pPr>
      <w:r>
        <w:t>Đáp án: quả chuố</w:t>
      </w:r>
      <w:r w:rsidR="00880EF9">
        <w:t>i</w:t>
      </w:r>
    </w:p>
    <w:p w14:paraId="0E3D01F6" w14:textId="77777777" w:rsidR="004822E2" w:rsidRDefault="004822E2" w:rsidP="004822E2">
      <w:pPr>
        <w:jc w:val="both"/>
      </w:pPr>
      <w:r>
        <w:t>6. Chân chẳng đến đất, cật chẳng đến trờ</w:t>
      </w:r>
      <w:r w:rsidR="00880EF9">
        <w:t>i</w:t>
      </w:r>
    </w:p>
    <w:p w14:paraId="0E3D01F7" w14:textId="77777777" w:rsidR="004822E2" w:rsidRDefault="004822E2" w:rsidP="004822E2">
      <w:pPr>
        <w:jc w:val="both"/>
      </w:pPr>
      <w:r>
        <w:t>Lơ lửng giữa trời mà treo bị nướ</w:t>
      </w:r>
      <w:r w:rsidR="00880EF9">
        <w:t>c</w:t>
      </w:r>
    </w:p>
    <w:p w14:paraId="0E3D01F8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1F9" w14:textId="77777777" w:rsidR="004822E2" w:rsidRDefault="004822E2" w:rsidP="004822E2">
      <w:pPr>
        <w:jc w:val="both"/>
      </w:pPr>
      <w:r>
        <w:t>Đáp án: quả dừ</w:t>
      </w:r>
      <w:r w:rsidR="00880EF9">
        <w:t>a</w:t>
      </w:r>
    </w:p>
    <w:p w14:paraId="0E3D01FA" w14:textId="77777777" w:rsidR="004822E2" w:rsidRDefault="004822E2" w:rsidP="004822E2">
      <w:pPr>
        <w:jc w:val="both"/>
      </w:pPr>
      <w:r>
        <w:t>7. Có mắt mà chẳ</w:t>
      </w:r>
      <w:r w:rsidR="00880EF9">
        <w:t>ng có tai</w:t>
      </w:r>
    </w:p>
    <w:p w14:paraId="0E3D01FB" w14:textId="77777777" w:rsidR="004822E2" w:rsidRDefault="004822E2" w:rsidP="004822E2">
      <w:pPr>
        <w:jc w:val="both"/>
      </w:pPr>
      <w:r>
        <w:t>Thịt trong thì trắ</w:t>
      </w:r>
      <w:r w:rsidR="00880EF9">
        <w:t>ng, da ngoài thì xanh</w:t>
      </w:r>
    </w:p>
    <w:p w14:paraId="0E3D01FC" w14:textId="77777777" w:rsidR="004822E2" w:rsidRDefault="004822E2" w:rsidP="004822E2">
      <w:pPr>
        <w:jc w:val="both"/>
      </w:pPr>
      <w:r>
        <w:t>Khi trẻ ngủ ở</w:t>
      </w:r>
      <w:r w:rsidR="00880EF9">
        <w:t xml:space="preserve"> trên cành</w:t>
      </w:r>
    </w:p>
    <w:p w14:paraId="0E3D01FD" w14:textId="77777777" w:rsidR="004822E2" w:rsidRDefault="004822E2" w:rsidP="004822E2">
      <w:pPr>
        <w:jc w:val="both"/>
      </w:pPr>
      <w:r>
        <w:t>Lúc già mở mắt – hóa thành quả</w:t>
      </w:r>
      <w:r w:rsidR="00880EF9">
        <w:t xml:space="preserve"> ngon.</w:t>
      </w:r>
    </w:p>
    <w:p w14:paraId="0E3D01FE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1FF" w14:textId="77777777" w:rsidR="004822E2" w:rsidRDefault="004822E2" w:rsidP="004822E2">
      <w:pPr>
        <w:jc w:val="both"/>
      </w:pPr>
      <w:r>
        <w:t>Đáp án: quả</w:t>
      </w:r>
      <w:r w:rsidR="00880EF9">
        <w:t xml:space="preserve"> na</w:t>
      </w:r>
    </w:p>
    <w:p w14:paraId="0E3D0200" w14:textId="77777777" w:rsidR="004822E2" w:rsidRDefault="00880EF9" w:rsidP="004822E2">
      <w:pPr>
        <w:jc w:val="both"/>
      </w:pPr>
      <w:r>
        <w:t>8. Da em da cóc</w:t>
      </w:r>
    </w:p>
    <w:p w14:paraId="0E3D0201" w14:textId="77777777" w:rsidR="004822E2" w:rsidRDefault="004822E2" w:rsidP="004822E2">
      <w:pPr>
        <w:jc w:val="both"/>
      </w:pPr>
      <w:r>
        <w:t>Bọc một bụ</w:t>
      </w:r>
      <w:r w:rsidR="00880EF9">
        <w:t>ng vàng</w:t>
      </w:r>
    </w:p>
    <w:p w14:paraId="0E3D0202" w14:textId="77777777" w:rsidR="004822E2" w:rsidRDefault="00880EF9" w:rsidP="004822E2">
      <w:pPr>
        <w:jc w:val="both"/>
      </w:pPr>
      <w:r>
        <w:t>Bà con xóm làng</w:t>
      </w:r>
    </w:p>
    <w:p w14:paraId="0E3D0203" w14:textId="77777777" w:rsidR="004822E2" w:rsidRDefault="004822E2" w:rsidP="004822E2">
      <w:pPr>
        <w:jc w:val="both"/>
      </w:pPr>
      <w:r>
        <w:t>Nuốt nềm nhả cứ</w:t>
      </w:r>
      <w:r w:rsidR="00880EF9">
        <w:t>ng.</w:t>
      </w:r>
    </w:p>
    <w:p w14:paraId="0E3D0204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205" w14:textId="77777777" w:rsidR="004822E2" w:rsidRDefault="004822E2" w:rsidP="004822E2">
      <w:pPr>
        <w:jc w:val="both"/>
      </w:pPr>
      <w:r>
        <w:t>Đáp án: quả</w:t>
      </w:r>
      <w:r w:rsidR="00880EF9">
        <w:t xml:space="preserve"> mít</w:t>
      </w:r>
    </w:p>
    <w:p w14:paraId="0E3D0206" w14:textId="77777777" w:rsidR="004822E2" w:rsidRDefault="004822E2" w:rsidP="004822E2">
      <w:pPr>
        <w:jc w:val="both"/>
      </w:pPr>
    </w:p>
    <w:p w14:paraId="0E3D0207" w14:textId="77777777" w:rsidR="004822E2" w:rsidRDefault="00880EF9" w:rsidP="004822E2">
      <w:pPr>
        <w:jc w:val="both"/>
      </w:pPr>
      <w:r>
        <w:lastRenderedPageBreak/>
        <w:t>9. Rõ ràng năm cánh</w:t>
      </w:r>
    </w:p>
    <w:p w14:paraId="0E3D0208" w14:textId="77777777" w:rsidR="004822E2" w:rsidRDefault="004822E2" w:rsidP="004822E2">
      <w:pPr>
        <w:jc w:val="both"/>
      </w:pPr>
      <w:r>
        <w:t>Mà chẳng phả</w:t>
      </w:r>
      <w:r w:rsidR="00880EF9">
        <w:t>i sao</w:t>
      </w:r>
    </w:p>
    <w:p w14:paraId="0E3D0209" w14:textId="77777777" w:rsidR="004822E2" w:rsidRDefault="004822E2" w:rsidP="004822E2">
      <w:pPr>
        <w:jc w:val="both"/>
      </w:pPr>
      <w:r>
        <w:t>Sống ở</w:t>
      </w:r>
      <w:r w:rsidR="00880EF9">
        <w:t xml:space="preserve"> trên cao</w:t>
      </w:r>
    </w:p>
    <w:p w14:paraId="0E3D020A" w14:textId="77777777" w:rsidR="004822E2" w:rsidRDefault="004822E2" w:rsidP="004822E2">
      <w:pPr>
        <w:jc w:val="both"/>
      </w:pPr>
      <w:r>
        <w:t>Chết vào nồ</w:t>
      </w:r>
      <w:r w:rsidR="00880EF9">
        <w:t>i canh cá.</w:t>
      </w:r>
    </w:p>
    <w:p w14:paraId="0E3D020B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20C" w14:textId="77777777" w:rsidR="004822E2" w:rsidRDefault="004822E2" w:rsidP="004822E2">
      <w:pPr>
        <w:jc w:val="both"/>
      </w:pPr>
      <w:r>
        <w:t>Đáp án: quả khế</w:t>
      </w:r>
      <w:r w:rsidR="00880EF9">
        <w:t xml:space="preserve"> chua</w:t>
      </w:r>
    </w:p>
    <w:p w14:paraId="0E3D020D" w14:textId="77777777" w:rsidR="004822E2" w:rsidRDefault="004822E2" w:rsidP="004822E2">
      <w:pPr>
        <w:jc w:val="both"/>
      </w:pPr>
      <w:r>
        <w:t>10. Bì vàng chứa toàn túi trắ</w:t>
      </w:r>
      <w:r w:rsidR="00880EF9">
        <w:t>ng</w:t>
      </w:r>
    </w:p>
    <w:p w14:paraId="0E3D020E" w14:textId="77777777" w:rsidR="004822E2" w:rsidRDefault="004822E2" w:rsidP="004822E2">
      <w:pPr>
        <w:jc w:val="both"/>
      </w:pPr>
      <w:r>
        <w:t>Túi trắng trong đự</w:t>
      </w:r>
      <w:r w:rsidR="00880EF9">
        <w:t>ng tép vàng</w:t>
      </w:r>
    </w:p>
    <w:p w14:paraId="0E3D020F" w14:textId="77777777" w:rsidR="004822E2" w:rsidRDefault="004822E2" w:rsidP="004822E2">
      <w:pPr>
        <w:jc w:val="both"/>
      </w:pPr>
      <w:r>
        <w:t>Ăn tép mà chẳng phả</w:t>
      </w:r>
      <w:r w:rsidR="00880EF9">
        <w:t>i rang</w:t>
      </w:r>
    </w:p>
    <w:p w14:paraId="0E3D0210" w14:textId="77777777" w:rsidR="004822E2" w:rsidRDefault="004822E2" w:rsidP="004822E2">
      <w:pPr>
        <w:jc w:val="both"/>
      </w:pPr>
      <w:r>
        <w:t>Ăn cả túi trắng bì vàng bỏ đi. – Là quả</w:t>
      </w:r>
      <w:r w:rsidR="00880EF9">
        <w:t xml:space="preserve"> gì?</w:t>
      </w:r>
    </w:p>
    <w:p w14:paraId="0E3D0211" w14:textId="77777777" w:rsidR="004822E2" w:rsidRDefault="004822E2" w:rsidP="004822E2">
      <w:pPr>
        <w:jc w:val="both"/>
      </w:pPr>
      <w:r>
        <w:t>Đáp án: quả</w:t>
      </w:r>
      <w:r w:rsidR="00880EF9">
        <w:t xml:space="preserve"> cam</w:t>
      </w:r>
    </w:p>
    <w:p w14:paraId="0E3D0212" w14:textId="77777777" w:rsidR="004822E2" w:rsidRDefault="004822E2" w:rsidP="004822E2">
      <w:pPr>
        <w:jc w:val="both"/>
      </w:pPr>
      <w:r>
        <w:t>11. Lủng liễng trĩu trị</w:t>
      </w:r>
      <w:r w:rsidR="00880EF9">
        <w:t>t cành cao</w:t>
      </w:r>
    </w:p>
    <w:p w14:paraId="0E3D0213" w14:textId="77777777" w:rsidR="004822E2" w:rsidRDefault="004822E2" w:rsidP="004822E2">
      <w:pPr>
        <w:jc w:val="both"/>
      </w:pPr>
      <w:r>
        <w:t>Nghe tên cứ ngỡ ngã nhào đấ</w:t>
      </w:r>
      <w:r w:rsidR="00880EF9">
        <w:t>t đen?</w:t>
      </w:r>
    </w:p>
    <w:p w14:paraId="0E3D0214" w14:textId="77777777" w:rsidR="004822E2" w:rsidRDefault="004822E2" w:rsidP="004822E2">
      <w:pPr>
        <w:jc w:val="both"/>
      </w:pPr>
      <w:r>
        <w:t>Đáp án: quả</w:t>
      </w:r>
      <w:r w:rsidR="00880EF9">
        <w:t xml:space="preserve"> xoài</w:t>
      </w:r>
    </w:p>
    <w:p w14:paraId="0E3D0215" w14:textId="77777777" w:rsidR="004822E2" w:rsidRDefault="004822E2" w:rsidP="004822E2">
      <w:pPr>
        <w:jc w:val="both"/>
      </w:pPr>
      <w:r>
        <w:t>12. Quả gì ruột đỏ</w:t>
      </w:r>
    </w:p>
    <w:p w14:paraId="0E3D0216" w14:textId="77777777" w:rsidR="004822E2" w:rsidRDefault="004822E2" w:rsidP="004822E2">
      <w:pPr>
        <w:jc w:val="both"/>
      </w:pPr>
      <w:r>
        <w:t>Lay láy hạ</w:t>
      </w:r>
      <w:r w:rsidR="00880EF9">
        <w:t>t đen</w:t>
      </w:r>
    </w:p>
    <w:p w14:paraId="0E3D0217" w14:textId="77777777" w:rsidR="004822E2" w:rsidRDefault="004822E2" w:rsidP="004822E2">
      <w:pPr>
        <w:jc w:val="both"/>
      </w:pPr>
      <w:r>
        <w:t>Bạn nếm thử</w:t>
      </w:r>
      <w:r w:rsidR="00880EF9">
        <w:t xml:space="preserve"> xem</w:t>
      </w:r>
    </w:p>
    <w:p w14:paraId="0E3D0218" w14:textId="77777777" w:rsidR="004822E2" w:rsidRDefault="004822E2" w:rsidP="004822E2">
      <w:pPr>
        <w:jc w:val="both"/>
      </w:pPr>
      <w:r>
        <w:t>Ngọt ơi là ngọ</w:t>
      </w:r>
      <w:r w:rsidR="00880EF9">
        <w:t>t.</w:t>
      </w:r>
    </w:p>
    <w:p w14:paraId="0E3D0219" w14:textId="77777777" w:rsidR="004822E2" w:rsidRDefault="004822E2" w:rsidP="004822E2">
      <w:pPr>
        <w:jc w:val="both"/>
      </w:pPr>
      <w:r>
        <w:t>Là quả</w:t>
      </w:r>
      <w:r w:rsidR="00880EF9">
        <w:t xml:space="preserve"> gì?</w:t>
      </w:r>
    </w:p>
    <w:p w14:paraId="0E3D021A" w14:textId="77777777" w:rsidR="004822E2" w:rsidRDefault="004822E2" w:rsidP="004822E2">
      <w:pPr>
        <w:jc w:val="both"/>
      </w:pPr>
      <w:r>
        <w:t>Đáp án: quả</w:t>
      </w:r>
      <w:r w:rsidR="00880EF9">
        <w:t xml:space="preserve"> nhãn</w:t>
      </w:r>
    </w:p>
    <w:p w14:paraId="0E3D021B" w14:textId="77777777" w:rsidR="004822E2" w:rsidRDefault="004822E2" w:rsidP="004822E2">
      <w:pPr>
        <w:jc w:val="both"/>
      </w:pPr>
      <w:r>
        <w:t>13. Quả gì da vàng điể</w:t>
      </w:r>
      <w:r w:rsidR="00880EF9">
        <w:t>m tàn nhang</w:t>
      </w:r>
    </w:p>
    <w:p w14:paraId="0E3D021C" w14:textId="77777777" w:rsidR="004822E2" w:rsidRDefault="004822E2" w:rsidP="004822E2">
      <w:pPr>
        <w:jc w:val="both"/>
      </w:pPr>
      <w:r>
        <w:t>Thịt cũng màu vàng, ăn giòn ngon ngọ</w:t>
      </w:r>
      <w:r w:rsidR="00880EF9">
        <w:t>t</w:t>
      </w:r>
    </w:p>
    <w:p w14:paraId="0E3D021D" w14:textId="77777777" w:rsidR="004822E2" w:rsidRDefault="004822E2" w:rsidP="004822E2">
      <w:pPr>
        <w:jc w:val="both"/>
      </w:pPr>
      <w:r>
        <w:t>Như bình hồ lô nhỏ</w:t>
      </w:r>
      <w:r w:rsidR="00880EF9">
        <w:t>, ai cũng yêu.</w:t>
      </w:r>
    </w:p>
    <w:p w14:paraId="0E3D021E" w14:textId="77777777" w:rsidR="004822E2" w:rsidRDefault="004822E2" w:rsidP="004822E2">
      <w:pPr>
        <w:jc w:val="both"/>
      </w:pPr>
      <w:r>
        <w:t>Đáp án: quả lê</w:t>
      </w:r>
    </w:p>
    <w:p w14:paraId="0E3D021F" w14:textId="77777777" w:rsidR="00BD50A0" w:rsidRPr="00BD50A0" w:rsidRDefault="00BD50A0" w:rsidP="004822E2">
      <w:pPr>
        <w:jc w:val="both"/>
        <w:rPr>
          <w:b/>
        </w:rPr>
      </w:pPr>
      <w:r w:rsidRPr="00BD50A0">
        <w:rPr>
          <w:b/>
        </w:rPr>
        <w:t>D – ĐỒ DÙNG HỌC TẬP</w:t>
      </w:r>
    </w:p>
    <w:p w14:paraId="0E3D0220" w14:textId="77777777" w:rsidR="00BD50A0" w:rsidRDefault="00BD50A0" w:rsidP="004822E2">
      <w:pPr>
        <w:jc w:val="both"/>
      </w:pPr>
      <w:r w:rsidRPr="00BD50A0">
        <w:t>Mình tròn đầu nhọn, không phải bò trâu, uống nước ao sâu, lên cày ruộng cạn - Là gì?</w:t>
      </w:r>
    </w:p>
    <w:p w14:paraId="0E3D0221" w14:textId="77777777" w:rsidR="00BD50A0" w:rsidRDefault="00BD50A0" w:rsidP="004822E2">
      <w:pPr>
        <w:jc w:val="both"/>
      </w:pPr>
      <w:r>
        <w:t>Bút máy</w:t>
      </w:r>
    </w:p>
    <w:p w14:paraId="0E3D0222" w14:textId="77777777" w:rsidR="00BD50A0" w:rsidRDefault="00BD50A0" w:rsidP="004822E2">
      <w:pPr>
        <w:jc w:val="both"/>
      </w:pPr>
      <w:r w:rsidRPr="00BD50A0">
        <w:t>Cái gì thẳng ruột đầu vuông, Thân chia nhiều đốt rất mau rất đều - Là cái gì?</w:t>
      </w:r>
    </w:p>
    <w:p w14:paraId="0E3D0223" w14:textId="77777777" w:rsidR="00BD50A0" w:rsidRDefault="00BD50A0" w:rsidP="004822E2">
      <w:pPr>
        <w:jc w:val="both"/>
      </w:pPr>
      <w:r>
        <w:t>Thước kẻ</w:t>
      </w:r>
    </w:p>
    <w:p w14:paraId="0E3D0224" w14:textId="77777777" w:rsidR="00BD50A0" w:rsidRDefault="00BD50A0" w:rsidP="00BD50A0">
      <w:pPr>
        <w:jc w:val="both"/>
      </w:pPr>
      <w:r>
        <w:t>Câu đố:</w:t>
      </w:r>
    </w:p>
    <w:p w14:paraId="0E3D0225" w14:textId="77777777" w:rsidR="00BD50A0" w:rsidRDefault="00BD50A0" w:rsidP="00BD50A0">
      <w:pPr>
        <w:jc w:val="both"/>
      </w:pPr>
      <w:r>
        <w:t>Cây suôn đuồn đuột</w:t>
      </w:r>
    </w:p>
    <w:p w14:paraId="0E3D0226" w14:textId="77777777" w:rsidR="00BD50A0" w:rsidRDefault="00BD50A0" w:rsidP="00BD50A0">
      <w:pPr>
        <w:jc w:val="both"/>
      </w:pPr>
      <w:r>
        <w:t>Trong ruột đen thui</w:t>
      </w:r>
    </w:p>
    <w:p w14:paraId="0E3D0227" w14:textId="77777777" w:rsidR="00BD50A0" w:rsidRDefault="00BD50A0" w:rsidP="00BD50A0">
      <w:pPr>
        <w:jc w:val="both"/>
      </w:pPr>
      <w:r>
        <w:t>Con nít lui cui</w:t>
      </w:r>
    </w:p>
    <w:p w14:paraId="0E3D0228" w14:textId="77777777" w:rsidR="00BD50A0" w:rsidRDefault="00BD50A0" w:rsidP="00BD50A0">
      <w:pPr>
        <w:jc w:val="both"/>
      </w:pPr>
      <w:r>
        <w:t>Dẫm đầu đè xuống !</w:t>
      </w:r>
    </w:p>
    <w:p w14:paraId="0E3D0229" w14:textId="77777777" w:rsidR="00BD50A0" w:rsidRDefault="00BD50A0" w:rsidP="00BD50A0">
      <w:pPr>
        <w:jc w:val="both"/>
      </w:pPr>
      <w:r>
        <w:lastRenderedPageBreak/>
        <w:t>Là cái gì ?</w:t>
      </w:r>
    </w:p>
    <w:p w14:paraId="0E3D022A" w14:textId="77777777" w:rsidR="00BD50A0" w:rsidRDefault="00BD50A0" w:rsidP="00BD50A0">
      <w:pPr>
        <w:jc w:val="both"/>
      </w:pPr>
      <w:r>
        <w:t>Cái bút chì</w:t>
      </w:r>
    </w:p>
    <w:p w14:paraId="0E3D022B" w14:textId="77777777" w:rsidR="00BD50A0" w:rsidRDefault="00BD50A0" w:rsidP="00BD50A0">
      <w:pPr>
        <w:jc w:val="both"/>
      </w:pPr>
    </w:p>
    <w:p w14:paraId="0E3D022C" w14:textId="77777777" w:rsidR="00BD50A0" w:rsidRDefault="00BD50A0" w:rsidP="00BD50A0">
      <w:pPr>
        <w:jc w:val="both"/>
      </w:pPr>
      <w:r>
        <w:t>Câu đố:</w:t>
      </w:r>
    </w:p>
    <w:p w14:paraId="0E3D022D" w14:textId="77777777" w:rsidR="00BD50A0" w:rsidRDefault="00BD50A0" w:rsidP="00BD50A0">
      <w:pPr>
        <w:jc w:val="both"/>
      </w:pPr>
      <w:r>
        <w:t>Chị ơi xích lại cho gần</w:t>
      </w:r>
    </w:p>
    <w:p w14:paraId="0E3D022E" w14:textId="77777777" w:rsidR="00BD50A0" w:rsidRDefault="00BD50A0" w:rsidP="00BD50A0">
      <w:pPr>
        <w:jc w:val="both"/>
      </w:pPr>
      <w:r>
        <w:t>Cho tôi chấm chút một hàng lệ rơi</w:t>
      </w:r>
    </w:p>
    <w:p w14:paraId="0E3D022F" w14:textId="77777777" w:rsidR="00BD50A0" w:rsidRDefault="00BD50A0" w:rsidP="00BD50A0">
      <w:pPr>
        <w:jc w:val="both"/>
      </w:pPr>
      <w:r>
        <w:t>Là cái gì ?</w:t>
      </w:r>
    </w:p>
    <w:p w14:paraId="0E3D0230" w14:textId="77777777" w:rsidR="00BD50A0" w:rsidRDefault="00BD50A0" w:rsidP="00BD50A0">
      <w:pPr>
        <w:jc w:val="both"/>
      </w:pPr>
      <w:r>
        <w:t>Lọ mực</w:t>
      </w:r>
    </w:p>
    <w:p w14:paraId="0E3D0231" w14:textId="77777777" w:rsidR="00BD50A0" w:rsidRDefault="00BD50A0" w:rsidP="00BD50A0">
      <w:pPr>
        <w:jc w:val="both"/>
      </w:pPr>
    </w:p>
    <w:p w14:paraId="0E3D0232" w14:textId="77777777" w:rsidR="00BD50A0" w:rsidRDefault="00BD50A0" w:rsidP="00BD50A0">
      <w:pPr>
        <w:jc w:val="both"/>
      </w:pPr>
      <w:r>
        <w:t>Câu đố:</w:t>
      </w:r>
    </w:p>
    <w:p w14:paraId="0E3D0233" w14:textId="77777777" w:rsidR="00BD50A0" w:rsidRDefault="00BD50A0" w:rsidP="00BD50A0">
      <w:pPr>
        <w:jc w:val="both"/>
      </w:pPr>
      <w:r>
        <w:t>Da tôi màu trắng</w:t>
      </w:r>
    </w:p>
    <w:p w14:paraId="0E3D0234" w14:textId="77777777" w:rsidR="00BD50A0" w:rsidRDefault="00BD50A0" w:rsidP="00BD50A0">
      <w:pPr>
        <w:jc w:val="both"/>
      </w:pPr>
      <w:r>
        <w:t>Bạn cùng bảng đen</w:t>
      </w:r>
    </w:p>
    <w:p w14:paraId="0E3D0235" w14:textId="77777777" w:rsidR="00BD50A0" w:rsidRDefault="00BD50A0" w:rsidP="00BD50A0">
      <w:pPr>
        <w:jc w:val="both"/>
      </w:pPr>
      <w:r>
        <w:t>Hãy cầm tôi lên</w:t>
      </w:r>
    </w:p>
    <w:p w14:paraId="0E3D0236" w14:textId="77777777" w:rsidR="00BD50A0" w:rsidRDefault="00BD50A0" w:rsidP="00BD50A0">
      <w:pPr>
        <w:jc w:val="both"/>
      </w:pPr>
      <w:r>
        <w:t>Tôi làm theo bạn</w:t>
      </w:r>
    </w:p>
    <w:p w14:paraId="0E3D0237" w14:textId="77777777" w:rsidR="00BD50A0" w:rsidRDefault="00BD50A0" w:rsidP="00BD50A0">
      <w:pPr>
        <w:jc w:val="both"/>
      </w:pPr>
      <w:r>
        <w:t>Là cái gì ?</w:t>
      </w:r>
    </w:p>
    <w:p w14:paraId="0E3D0238" w14:textId="77777777" w:rsidR="00BD50A0" w:rsidRDefault="00BD50A0" w:rsidP="00BD50A0">
      <w:pPr>
        <w:jc w:val="both"/>
      </w:pPr>
      <w:r>
        <w:t>Viên phấn</w:t>
      </w:r>
    </w:p>
    <w:p w14:paraId="0E3D0239" w14:textId="77777777" w:rsidR="00BD50A0" w:rsidRDefault="00BD50A0" w:rsidP="00BD50A0">
      <w:pPr>
        <w:jc w:val="both"/>
      </w:pPr>
    </w:p>
    <w:p w14:paraId="0E3D023A" w14:textId="77777777" w:rsidR="00BD50A0" w:rsidRDefault="00BD50A0" w:rsidP="00BD50A0">
      <w:pPr>
        <w:jc w:val="both"/>
      </w:pPr>
      <w:r>
        <w:t>Câu đố:</w:t>
      </w:r>
    </w:p>
    <w:p w14:paraId="0E3D023B" w14:textId="77777777" w:rsidR="00BD50A0" w:rsidRDefault="00BD50A0" w:rsidP="00BD50A0">
      <w:pPr>
        <w:jc w:val="both"/>
      </w:pPr>
      <w:r>
        <w:t>Mình bầu, môi miệng nứt hai</w:t>
      </w:r>
    </w:p>
    <w:p w14:paraId="0E3D023C" w14:textId="77777777" w:rsidR="00BD50A0" w:rsidRDefault="00BD50A0" w:rsidP="00BD50A0">
      <w:pPr>
        <w:jc w:val="both"/>
      </w:pPr>
      <w:r>
        <w:t>Chỉ có một mắt, chui hoài trong hang</w:t>
      </w:r>
    </w:p>
    <w:p w14:paraId="0E3D023D" w14:textId="77777777" w:rsidR="00BD50A0" w:rsidRDefault="00BD50A0" w:rsidP="00BD50A0">
      <w:pPr>
        <w:jc w:val="both"/>
      </w:pPr>
      <w:r>
        <w:t>Là cái gì ?</w:t>
      </w:r>
    </w:p>
    <w:p w14:paraId="0E3D023E" w14:textId="77777777" w:rsidR="00BD50A0" w:rsidRDefault="00BD50A0" w:rsidP="00BD50A0">
      <w:pPr>
        <w:jc w:val="both"/>
      </w:pPr>
      <w:r>
        <w:t>Ngòi bút</w:t>
      </w:r>
    </w:p>
    <w:p w14:paraId="0E3D023F" w14:textId="77777777" w:rsidR="00BD50A0" w:rsidRDefault="00BD50A0" w:rsidP="00BD50A0">
      <w:pPr>
        <w:jc w:val="both"/>
      </w:pPr>
    </w:p>
    <w:p w14:paraId="0E3D0240" w14:textId="77777777" w:rsidR="00BD50A0" w:rsidRDefault="00BD50A0" w:rsidP="00BD50A0">
      <w:pPr>
        <w:jc w:val="both"/>
      </w:pPr>
      <w:r>
        <w:t>Câu đố:</w:t>
      </w:r>
    </w:p>
    <w:p w14:paraId="0E3D0241" w14:textId="77777777" w:rsidR="00BD50A0" w:rsidRDefault="00BD50A0" w:rsidP="00BD50A0">
      <w:pPr>
        <w:jc w:val="both"/>
      </w:pPr>
      <w:r>
        <w:t>Có mặt mà chẳng có đầu</w:t>
      </w:r>
    </w:p>
    <w:p w14:paraId="0E3D0242" w14:textId="77777777" w:rsidR="00BD50A0" w:rsidRDefault="00BD50A0" w:rsidP="00BD50A0">
      <w:pPr>
        <w:jc w:val="both"/>
      </w:pPr>
      <w:r>
        <w:t>Bốn chân có đủ, không cần có tay</w:t>
      </w:r>
    </w:p>
    <w:p w14:paraId="0E3D0243" w14:textId="77777777" w:rsidR="00BD50A0" w:rsidRDefault="00BD50A0" w:rsidP="00BD50A0">
      <w:pPr>
        <w:jc w:val="both"/>
      </w:pPr>
      <w:r>
        <w:t>Học trò kẻ dở, người hay</w:t>
      </w:r>
    </w:p>
    <w:p w14:paraId="0E3D0244" w14:textId="77777777" w:rsidR="00BD50A0" w:rsidRDefault="00BD50A0" w:rsidP="00BD50A0">
      <w:pPr>
        <w:jc w:val="both"/>
      </w:pPr>
      <w:r>
        <w:t>Ai ai cũng phải hàng ngày nhớ em</w:t>
      </w:r>
    </w:p>
    <w:p w14:paraId="0E3D0245" w14:textId="77777777" w:rsidR="00BD50A0" w:rsidRDefault="00BD50A0" w:rsidP="00BD50A0">
      <w:pPr>
        <w:jc w:val="both"/>
      </w:pPr>
      <w:r>
        <w:t>Là cái gì ?</w:t>
      </w:r>
    </w:p>
    <w:p w14:paraId="0E3D0246" w14:textId="77777777" w:rsidR="00BD50A0" w:rsidRDefault="00BD50A0" w:rsidP="00BD50A0">
      <w:pPr>
        <w:jc w:val="both"/>
      </w:pPr>
      <w:r>
        <w:t>Cái bàn học</w:t>
      </w:r>
    </w:p>
    <w:p w14:paraId="0E3D0247" w14:textId="77777777" w:rsidR="00BD50A0" w:rsidRDefault="00BD50A0" w:rsidP="00BD50A0">
      <w:pPr>
        <w:jc w:val="both"/>
      </w:pPr>
    </w:p>
    <w:p w14:paraId="0E3D0248" w14:textId="77777777" w:rsidR="00BD50A0" w:rsidRDefault="00BD50A0" w:rsidP="00BD50A0">
      <w:pPr>
        <w:jc w:val="both"/>
      </w:pPr>
      <w:r>
        <w:t>Câu đố:</w:t>
      </w:r>
    </w:p>
    <w:p w14:paraId="0E3D0249" w14:textId="77777777" w:rsidR="00BD50A0" w:rsidRDefault="00BD50A0" w:rsidP="00BD50A0">
      <w:pPr>
        <w:jc w:val="both"/>
      </w:pPr>
      <w:r>
        <w:t>Mười hai tên đựng một hòm</w:t>
      </w:r>
    </w:p>
    <w:p w14:paraId="0E3D024A" w14:textId="77777777" w:rsidR="00BD50A0" w:rsidRDefault="00BD50A0" w:rsidP="00BD50A0">
      <w:pPr>
        <w:jc w:val="both"/>
      </w:pPr>
      <w:r>
        <w:t>Thương cho đời chúng hao mòn mãi đi</w:t>
      </w:r>
    </w:p>
    <w:p w14:paraId="0E3D024B" w14:textId="77777777" w:rsidR="00BD50A0" w:rsidRDefault="00BD50A0" w:rsidP="00BD50A0">
      <w:pPr>
        <w:jc w:val="both"/>
      </w:pPr>
      <w:r>
        <w:t>Là cái gì ?</w:t>
      </w:r>
    </w:p>
    <w:p w14:paraId="0E3D024C" w14:textId="77777777" w:rsidR="00BD50A0" w:rsidRDefault="00BD50A0" w:rsidP="00BD50A0">
      <w:pPr>
        <w:jc w:val="both"/>
      </w:pPr>
      <w:r>
        <w:lastRenderedPageBreak/>
        <w:t>Bút chì màu</w:t>
      </w:r>
    </w:p>
    <w:p w14:paraId="0E3D024D" w14:textId="77777777" w:rsidR="00BD50A0" w:rsidRDefault="00BD50A0" w:rsidP="00BD50A0">
      <w:pPr>
        <w:jc w:val="both"/>
      </w:pPr>
    </w:p>
    <w:p w14:paraId="0E3D024E" w14:textId="77777777" w:rsidR="00BD50A0" w:rsidRDefault="00BD50A0" w:rsidP="00BD50A0">
      <w:pPr>
        <w:jc w:val="both"/>
      </w:pPr>
      <w:r>
        <w:t>Câu đố:</w:t>
      </w:r>
    </w:p>
    <w:p w14:paraId="0E3D024F" w14:textId="77777777" w:rsidR="00BD50A0" w:rsidRDefault="00BD50A0" w:rsidP="00BD50A0">
      <w:pPr>
        <w:jc w:val="both"/>
      </w:pPr>
      <w:r>
        <w:t>Chân vuông, khuôn mặt cũng vuông</w:t>
      </w:r>
    </w:p>
    <w:p w14:paraId="0E3D0250" w14:textId="77777777" w:rsidR="00BD50A0" w:rsidRDefault="00BD50A0" w:rsidP="00BD50A0">
      <w:pPr>
        <w:jc w:val="both"/>
      </w:pPr>
      <w:r>
        <w:t>Quanh năm đứng vững, chẳng buồn đi đâu</w:t>
      </w:r>
    </w:p>
    <w:p w14:paraId="0E3D0251" w14:textId="77777777" w:rsidR="00BD50A0" w:rsidRDefault="00BD50A0" w:rsidP="00BD50A0">
      <w:pPr>
        <w:jc w:val="both"/>
      </w:pPr>
      <w:r>
        <w:t>Đàn con mấy đứa như nhau</w:t>
      </w:r>
    </w:p>
    <w:p w14:paraId="0E3D0252" w14:textId="77777777" w:rsidR="00BD50A0" w:rsidRDefault="00BD50A0" w:rsidP="00BD50A0">
      <w:pPr>
        <w:jc w:val="both"/>
      </w:pPr>
      <w:r>
        <w:t>Đứng vây quanh mẹ, chẳng bao giờ nằm</w:t>
      </w:r>
    </w:p>
    <w:p w14:paraId="0E3D0253" w14:textId="77777777" w:rsidR="00BD50A0" w:rsidRDefault="00BD50A0" w:rsidP="00BD50A0">
      <w:pPr>
        <w:jc w:val="both"/>
      </w:pPr>
      <w:r>
        <w:t>Là cái gì ?</w:t>
      </w:r>
    </w:p>
    <w:p w14:paraId="0E3D0254" w14:textId="77777777" w:rsidR="00BD50A0" w:rsidRDefault="00BD50A0" w:rsidP="00BD50A0">
      <w:pPr>
        <w:jc w:val="both"/>
      </w:pPr>
      <w:r>
        <w:t>Bàn ghế học sinh</w:t>
      </w:r>
    </w:p>
    <w:p w14:paraId="0E3D0255" w14:textId="77777777" w:rsidR="00BD50A0" w:rsidRDefault="00BD50A0" w:rsidP="00BD50A0">
      <w:pPr>
        <w:jc w:val="both"/>
      </w:pPr>
    </w:p>
    <w:p w14:paraId="0E3D0256" w14:textId="77777777" w:rsidR="00BD50A0" w:rsidRDefault="00BD50A0" w:rsidP="00BD50A0">
      <w:pPr>
        <w:jc w:val="both"/>
      </w:pPr>
    </w:p>
    <w:p w14:paraId="0E3D0257" w14:textId="77777777" w:rsidR="00BD50A0" w:rsidRDefault="00BD50A0" w:rsidP="00BD50A0">
      <w:pPr>
        <w:jc w:val="both"/>
      </w:pPr>
      <w:r>
        <w:t>Câu đố:</w:t>
      </w:r>
    </w:p>
    <w:p w14:paraId="0E3D0258" w14:textId="77777777" w:rsidR="00BD50A0" w:rsidRDefault="00BD50A0" w:rsidP="00BD50A0">
      <w:pPr>
        <w:jc w:val="both"/>
      </w:pPr>
      <w:r>
        <w:t>Đi học lóc cóc theo cùng</w:t>
      </w:r>
    </w:p>
    <w:p w14:paraId="0E3D0259" w14:textId="77777777" w:rsidR="00BD50A0" w:rsidRDefault="00BD50A0" w:rsidP="00BD50A0">
      <w:pPr>
        <w:jc w:val="both"/>
      </w:pPr>
      <w:r>
        <w:t>Khi về lại bắt khom lưng cõng về</w:t>
      </w:r>
    </w:p>
    <w:p w14:paraId="0E3D025A" w14:textId="77777777" w:rsidR="00BD50A0" w:rsidRDefault="00BD50A0" w:rsidP="00BD50A0">
      <w:pPr>
        <w:jc w:val="both"/>
      </w:pPr>
      <w:r>
        <w:t>Là cái gì ?</w:t>
      </w:r>
    </w:p>
    <w:p w14:paraId="0E3D025B" w14:textId="77777777" w:rsidR="00BD50A0" w:rsidRDefault="00BD50A0" w:rsidP="00BD50A0">
      <w:pPr>
        <w:jc w:val="both"/>
      </w:pPr>
      <w:r>
        <w:t>Cái cặp sách</w:t>
      </w:r>
    </w:p>
    <w:p w14:paraId="0E3D025C" w14:textId="77777777" w:rsidR="00BD50A0" w:rsidRDefault="00BD50A0" w:rsidP="00BD50A0">
      <w:pPr>
        <w:jc w:val="both"/>
      </w:pPr>
    </w:p>
    <w:p w14:paraId="0E3D025D" w14:textId="77777777" w:rsidR="00BD50A0" w:rsidRDefault="00BD50A0" w:rsidP="00BD50A0">
      <w:pPr>
        <w:jc w:val="both"/>
      </w:pPr>
      <w:r>
        <w:t>Câu đố:</w:t>
      </w:r>
    </w:p>
    <w:p w14:paraId="0E3D025E" w14:textId="77777777" w:rsidR="00BD50A0" w:rsidRDefault="00BD50A0" w:rsidP="00BD50A0">
      <w:pPr>
        <w:jc w:val="both"/>
      </w:pPr>
      <w:r>
        <w:t>Mặt em phương trượng chữ điền</w:t>
      </w:r>
    </w:p>
    <w:p w14:paraId="0E3D025F" w14:textId="77777777" w:rsidR="00BD50A0" w:rsidRDefault="00BD50A0" w:rsidP="00BD50A0">
      <w:pPr>
        <w:jc w:val="both"/>
      </w:pPr>
      <w:r>
        <w:t>Da em thì trắng, áo đen mặc ngoài</w:t>
      </w:r>
    </w:p>
    <w:p w14:paraId="0E3D0260" w14:textId="77777777" w:rsidR="00BD50A0" w:rsidRDefault="00BD50A0" w:rsidP="00BD50A0">
      <w:pPr>
        <w:jc w:val="both"/>
      </w:pPr>
      <w:r>
        <w:t>Lòng em thì có đất trời</w:t>
      </w:r>
    </w:p>
    <w:p w14:paraId="0E3D0261" w14:textId="77777777" w:rsidR="00BD50A0" w:rsidRDefault="00BD50A0" w:rsidP="00BD50A0">
      <w:pPr>
        <w:jc w:val="both"/>
      </w:pPr>
      <w:r>
        <w:t>Có câu nhân nghĩa, có lời hiếu trung</w:t>
      </w:r>
    </w:p>
    <w:p w14:paraId="0E3D0262" w14:textId="77777777" w:rsidR="00BD50A0" w:rsidRDefault="00BD50A0" w:rsidP="00BD50A0">
      <w:pPr>
        <w:jc w:val="both"/>
      </w:pPr>
      <w:r>
        <w:t>Đến khi quân tử có dùng</w:t>
      </w:r>
    </w:p>
    <w:p w14:paraId="0E3D0263" w14:textId="77777777" w:rsidR="00BD50A0" w:rsidRDefault="00BD50A0" w:rsidP="00BD50A0">
      <w:pPr>
        <w:jc w:val="both"/>
      </w:pPr>
      <w:r>
        <w:t>Thì em sẽ ngỏ tấm lòng cho xem</w:t>
      </w:r>
    </w:p>
    <w:p w14:paraId="0E3D0264" w14:textId="77777777" w:rsidR="00BD50A0" w:rsidRDefault="00BD50A0" w:rsidP="00BD50A0">
      <w:pPr>
        <w:jc w:val="both"/>
      </w:pPr>
      <w:r>
        <w:t>Là cái gì ?</w:t>
      </w:r>
    </w:p>
    <w:p w14:paraId="0E3D0265" w14:textId="77777777" w:rsidR="00BD50A0" w:rsidRDefault="00BD50A0" w:rsidP="00BD50A0">
      <w:pPr>
        <w:jc w:val="both"/>
      </w:pPr>
      <w:r>
        <w:t>Quyển sách</w:t>
      </w:r>
    </w:p>
    <w:p w14:paraId="0E3D0266" w14:textId="77777777" w:rsidR="00BD50A0" w:rsidRDefault="00BD50A0" w:rsidP="00BD50A0">
      <w:pPr>
        <w:jc w:val="both"/>
      </w:pPr>
    </w:p>
    <w:p w14:paraId="0E3D0267" w14:textId="77777777" w:rsidR="00BD50A0" w:rsidRDefault="00BD50A0" w:rsidP="00BD50A0">
      <w:pPr>
        <w:jc w:val="both"/>
      </w:pPr>
    </w:p>
    <w:p w14:paraId="0E3D0268" w14:textId="77777777" w:rsidR="00BD50A0" w:rsidRDefault="00BD50A0" w:rsidP="00BD50A0">
      <w:pPr>
        <w:jc w:val="both"/>
      </w:pPr>
      <w:r>
        <w:t>Câu đố:</w:t>
      </w:r>
    </w:p>
    <w:p w14:paraId="0E3D0269" w14:textId="77777777" w:rsidR="00BD50A0" w:rsidRDefault="00BD50A0" w:rsidP="00BD50A0">
      <w:pPr>
        <w:jc w:val="both"/>
      </w:pPr>
      <w:r>
        <w:t>Mặt cô như trát nhọ nồi</w:t>
      </w:r>
    </w:p>
    <w:p w14:paraId="0E3D026A" w14:textId="77777777" w:rsidR="00BD50A0" w:rsidRDefault="00BD50A0" w:rsidP="00BD50A0">
      <w:pPr>
        <w:jc w:val="both"/>
      </w:pPr>
      <w:r>
        <w:t>Lại còn điểm phấn cho người ta trông</w:t>
      </w:r>
    </w:p>
    <w:p w14:paraId="0E3D026B" w14:textId="77777777" w:rsidR="00BD50A0" w:rsidRDefault="00BD50A0" w:rsidP="00BD50A0">
      <w:pPr>
        <w:jc w:val="both"/>
      </w:pPr>
      <w:r>
        <w:t>Đàn bà cho tới đàn ông</w:t>
      </w:r>
    </w:p>
    <w:p w14:paraId="0E3D026C" w14:textId="77777777" w:rsidR="00BD50A0" w:rsidRDefault="00BD50A0" w:rsidP="00BD50A0">
      <w:pPr>
        <w:jc w:val="both"/>
      </w:pPr>
      <w:r>
        <w:t>Nhìn cô thỏa lòng, lau mặt cho cô</w:t>
      </w:r>
    </w:p>
    <w:p w14:paraId="0E3D026D" w14:textId="77777777" w:rsidR="00BD50A0" w:rsidRDefault="00BD50A0" w:rsidP="00BD50A0">
      <w:pPr>
        <w:jc w:val="both"/>
      </w:pPr>
      <w:r>
        <w:t>Là cái gì ?</w:t>
      </w:r>
    </w:p>
    <w:p w14:paraId="0E3D026E" w14:textId="77777777" w:rsidR="00BD50A0" w:rsidRDefault="00BD50A0" w:rsidP="00BD50A0">
      <w:pPr>
        <w:jc w:val="both"/>
      </w:pPr>
      <w:r>
        <w:t>Cái bảng</w:t>
      </w:r>
    </w:p>
    <w:p w14:paraId="0E3D026F" w14:textId="77777777" w:rsidR="00BD50A0" w:rsidRDefault="00BD50A0" w:rsidP="00BD50A0">
      <w:pPr>
        <w:jc w:val="both"/>
      </w:pPr>
    </w:p>
    <w:p w14:paraId="0E3D0270" w14:textId="77777777" w:rsidR="00BD50A0" w:rsidRDefault="00BD50A0" w:rsidP="00BD50A0">
      <w:pPr>
        <w:jc w:val="both"/>
      </w:pPr>
    </w:p>
    <w:p w14:paraId="0E3D0271" w14:textId="77777777" w:rsidR="00BD50A0" w:rsidRDefault="00BD50A0" w:rsidP="00BD50A0">
      <w:pPr>
        <w:jc w:val="both"/>
      </w:pPr>
      <w:r>
        <w:t>Câu đố:</w:t>
      </w:r>
    </w:p>
    <w:p w14:paraId="0E3D0272" w14:textId="77777777" w:rsidR="00BD50A0" w:rsidRDefault="00BD50A0" w:rsidP="00BD50A0">
      <w:pPr>
        <w:jc w:val="both"/>
      </w:pPr>
      <w:r>
        <w:t>Gốc gác vốn họ nhà cây</w:t>
      </w:r>
    </w:p>
    <w:p w14:paraId="0E3D0273" w14:textId="77777777" w:rsidR="00BD50A0" w:rsidRDefault="00BD50A0" w:rsidP="00BD50A0">
      <w:pPr>
        <w:jc w:val="both"/>
      </w:pPr>
      <w:r>
        <w:t>Quê cha, đất tổ, nơi đầy màu xanh</w:t>
      </w:r>
    </w:p>
    <w:p w14:paraId="0E3D0274" w14:textId="77777777" w:rsidR="00BD50A0" w:rsidRDefault="00BD50A0" w:rsidP="00BD50A0">
      <w:pPr>
        <w:jc w:val="both"/>
      </w:pPr>
      <w:r>
        <w:t>Vì đời hiến cả tấm thân</w:t>
      </w:r>
    </w:p>
    <w:p w14:paraId="0E3D0275" w14:textId="77777777" w:rsidR="00BD50A0" w:rsidRDefault="00BD50A0" w:rsidP="00BD50A0">
      <w:pPr>
        <w:jc w:val="both"/>
      </w:pPr>
      <w:r>
        <w:t>Cắt, nghiền, nấu, tẩy, bao lần chẳng lo</w:t>
      </w:r>
    </w:p>
    <w:p w14:paraId="0E3D0276" w14:textId="77777777" w:rsidR="00BD50A0" w:rsidRDefault="00BD50A0" w:rsidP="00BD50A0">
      <w:pPr>
        <w:jc w:val="both"/>
      </w:pPr>
      <w:r>
        <w:t>Để nên cuốn vở học trò</w:t>
      </w:r>
    </w:p>
    <w:p w14:paraId="0E3D0277" w14:textId="77777777" w:rsidR="00BD50A0" w:rsidRDefault="00BD50A0" w:rsidP="00BD50A0">
      <w:pPr>
        <w:jc w:val="both"/>
      </w:pPr>
      <w:r>
        <w:t>Để thêm bức họa, trang thơ cho đời</w:t>
      </w:r>
    </w:p>
    <w:p w14:paraId="0E3D0278" w14:textId="77777777" w:rsidR="00BD50A0" w:rsidRDefault="00BD50A0" w:rsidP="00BD50A0">
      <w:pPr>
        <w:jc w:val="both"/>
      </w:pPr>
      <w:r>
        <w:t>Là cái gì ?</w:t>
      </w:r>
    </w:p>
    <w:p w14:paraId="0E3D0279" w14:textId="77777777" w:rsidR="00BD50A0" w:rsidRDefault="00BD50A0" w:rsidP="00BD50A0">
      <w:pPr>
        <w:jc w:val="both"/>
      </w:pPr>
      <w:r>
        <w:t>Giấy</w:t>
      </w:r>
    </w:p>
    <w:p w14:paraId="0E3D027A" w14:textId="77777777" w:rsidR="00BD50A0" w:rsidRDefault="00BD50A0" w:rsidP="00BD50A0">
      <w:pPr>
        <w:jc w:val="both"/>
      </w:pPr>
    </w:p>
    <w:p w14:paraId="0E3D027B" w14:textId="77777777" w:rsidR="00BD50A0" w:rsidRDefault="00BD50A0" w:rsidP="00BD50A0">
      <w:pPr>
        <w:jc w:val="both"/>
      </w:pPr>
    </w:p>
    <w:p w14:paraId="0E3D027C" w14:textId="77777777" w:rsidR="00BD50A0" w:rsidRDefault="00BD50A0" w:rsidP="00BD50A0">
      <w:pPr>
        <w:jc w:val="both"/>
      </w:pPr>
      <w:r>
        <w:t>Câu đố:</w:t>
      </w:r>
    </w:p>
    <w:p w14:paraId="0E3D027D" w14:textId="77777777" w:rsidR="00BD50A0" w:rsidRDefault="00BD50A0" w:rsidP="00BD50A0">
      <w:pPr>
        <w:jc w:val="both"/>
      </w:pPr>
      <w:r>
        <w:t>Vừa bằng một đốt ngón tay</w:t>
      </w:r>
    </w:p>
    <w:p w14:paraId="0E3D027E" w14:textId="77777777" w:rsidR="00BD50A0" w:rsidRDefault="00BD50A0" w:rsidP="00BD50A0">
      <w:pPr>
        <w:jc w:val="both"/>
      </w:pPr>
      <w:r>
        <w:t>Day đi day lại, mất bay hình thu</w:t>
      </w:r>
    </w:p>
    <w:p w14:paraId="0E3D027F" w14:textId="77777777" w:rsidR="00BD50A0" w:rsidRDefault="00BD50A0" w:rsidP="00BD50A0">
      <w:pPr>
        <w:jc w:val="both"/>
      </w:pPr>
      <w:r>
        <w:t>Là cái gì ?</w:t>
      </w:r>
    </w:p>
    <w:p w14:paraId="0E3D0280" w14:textId="77777777" w:rsidR="00BD50A0" w:rsidRDefault="00BD50A0" w:rsidP="00BD50A0">
      <w:pPr>
        <w:jc w:val="both"/>
      </w:pPr>
      <w:r>
        <w:t>Cái tẩy</w:t>
      </w:r>
    </w:p>
    <w:p w14:paraId="0E3D0281" w14:textId="77777777" w:rsidR="00BD50A0" w:rsidRDefault="00BD50A0" w:rsidP="00BD50A0">
      <w:pPr>
        <w:jc w:val="both"/>
      </w:pPr>
    </w:p>
    <w:p w14:paraId="0E3D0282" w14:textId="77777777" w:rsidR="00BD50A0" w:rsidRDefault="00BD50A0" w:rsidP="00BD50A0">
      <w:pPr>
        <w:jc w:val="both"/>
      </w:pPr>
      <w:r>
        <w:t>Câu đố:</w:t>
      </w:r>
    </w:p>
    <w:p w14:paraId="0E3D0283" w14:textId="77777777" w:rsidR="00BD50A0" w:rsidRDefault="00BD50A0" w:rsidP="00BD50A0">
      <w:pPr>
        <w:jc w:val="both"/>
      </w:pPr>
      <w:r>
        <w:t>Con chim nho nhỏ</w:t>
      </w:r>
    </w:p>
    <w:p w14:paraId="0E3D0284" w14:textId="77777777" w:rsidR="00BD50A0" w:rsidRDefault="00BD50A0" w:rsidP="00BD50A0">
      <w:pPr>
        <w:jc w:val="both"/>
      </w:pPr>
      <w:r>
        <w:t>Mỏ nhọn, đuôi dài</w:t>
      </w:r>
    </w:p>
    <w:p w14:paraId="0E3D0285" w14:textId="77777777" w:rsidR="00BD50A0" w:rsidRDefault="00BD50A0" w:rsidP="00BD50A0">
      <w:pPr>
        <w:jc w:val="both"/>
      </w:pPr>
      <w:r>
        <w:t>Uống nước hay chui</w:t>
      </w:r>
    </w:p>
    <w:p w14:paraId="0E3D0286" w14:textId="77777777" w:rsidR="00BD50A0" w:rsidRDefault="00BD50A0" w:rsidP="00BD50A0">
      <w:pPr>
        <w:jc w:val="both"/>
      </w:pPr>
      <w:r>
        <w:t>Lên bờ hí hoáy</w:t>
      </w:r>
    </w:p>
    <w:p w14:paraId="0E3D0287" w14:textId="77777777" w:rsidR="00BD50A0" w:rsidRDefault="00BD50A0" w:rsidP="00BD50A0">
      <w:pPr>
        <w:jc w:val="both"/>
      </w:pPr>
      <w:r>
        <w:t>Là cái gì ?</w:t>
      </w:r>
    </w:p>
    <w:p w14:paraId="0E3D0288" w14:textId="77777777" w:rsidR="00BD50A0" w:rsidRDefault="00BD50A0" w:rsidP="00BD50A0">
      <w:pPr>
        <w:jc w:val="both"/>
      </w:pPr>
      <w:r>
        <w:t>Bút mực</w:t>
      </w:r>
    </w:p>
    <w:p w14:paraId="0E3D0289" w14:textId="77777777" w:rsidR="00BD50A0" w:rsidRDefault="00BD50A0" w:rsidP="00BD50A0">
      <w:pPr>
        <w:jc w:val="both"/>
      </w:pPr>
    </w:p>
    <w:p w14:paraId="0E3D028A" w14:textId="77777777" w:rsidR="00BD50A0" w:rsidRDefault="00BD50A0" w:rsidP="00BD50A0">
      <w:pPr>
        <w:jc w:val="both"/>
      </w:pPr>
      <w:r>
        <w:t>Câu đố:</w:t>
      </w:r>
    </w:p>
    <w:p w14:paraId="0E3D028B" w14:textId="77777777" w:rsidR="00BD50A0" w:rsidRDefault="00BD50A0" w:rsidP="00BD50A0">
      <w:pPr>
        <w:jc w:val="both"/>
      </w:pPr>
      <w:r>
        <w:t>Đồn rằng chữ thuộc làu làu</w:t>
      </w:r>
    </w:p>
    <w:p w14:paraId="0E3D028C" w14:textId="77777777" w:rsidR="00BD50A0" w:rsidRDefault="00BD50A0" w:rsidP="00BD50A0">
      <w:pPr>
        <w:jc w:val="both"/>
      </w:pPr>
      <w:r>
        <w:t>Thư, kinh, sử, truyện – một câu cũng lần</w:t>
      </w:r>
    </w:p>
    <w:p w14:paraId="0E3D028D" w14:textId="77777777" w:rsidR="00BD50A0" w:rsidRDefault="00BD50A0" w:rsidP="00BD50A0">
      <w:pPr>
        <w:jc w:val="both"/>
      </w:pPr>
      <w:r>
        <w:t>Chủ nhà mà cách bước chân</w:t>
      </w:r>
    </w:p>
    <w:p w14:paraId="0E3D028E" w14:textId="77777777" w:rsidR="00BD50A0" w:rsidRDefault="00BD50A0" w:rsidP="00BD50A0">
      <w:pPr>
        <w:jc w:val="both"/>
      </w:pPr>
      <w:r>
        <w:t>Ai hỏi văn chương, chữ nghĩa, thầy liền lặng thinh</w:t>
      </w:r>
    </w:p>
    <w:p w14:paraId="0E3D028F" w14:textId="77777777" w:rsidR="00BD50A0" w:rsidRDefault="00BD50A0" w:rsidP="00BD50A0">
      <w:pPr>
        <w:jc w:val="both"/>
      </w:pPr>
      <w:r>
        <w:t>Là cái gì ?</w:t>
      </w:r>
    </w:p>
    <w:p w14:paraId="0E3D0290" w14:textId="77777777" w:rsidR="00BD50A0" w:rsidRDefault="00BD50A0" w:rsidP="00BD50A0">
      <w:pPr>
        <w:jc w:val="both"/>
      </w:pPr>
    </w:p>
    <w:p w14:paraId="0E3D0291" w14:textId="77777777" w:rsidR="00BD50A0" w:rsidRDefault="00BD50A0" w:rsidP="00BD50A0">
      <w:pPr>
        <w:jc w:val="both"/>
      </w:pPr>
      <w:r>
        <w:t>Câu trả lời:</w:t>
      </w:r>
    </w:p>
    <w:p w14:paraId="0E3D0292" w14:textId="77777777" w:rsidR="00BD50A0" w:rsidRDefault="00BD50A0" w:rsidP="00BD50A0">
      <w:pPr>
        <w:jc w:val="both"/>
      </w:pPr>
      <w:r>
        <w:lastRenderedPageBreak/>
        <w:t>Tủ sách</w:t>
      </w:r>
    </w:p>
    <w:p w14:paraId="0E3D0293" w14:textId="77777777" w:rsidR="00BD50A0" w:rsidRDefault="00BD50A0" w:rsidP="00BD50A0">
      <w:pPr>
        <w:jc w:val="both"/>
      </w:pPr>
    </w:p>
    <w:p w14:paraId="0E3D0294" w14:textId="77777777" w:rsidR="00BD50A0" w:rsidRDefault="00BD50A0" w:rsidP="00BD50A0">
      <w:pPr>
        <w:jc w:val="both"/>
      </w:pPr>
      <w:r>
        <w:t>Câu đố:</w:t>
      </w:r>
    </w:p>
    <w:p w14:paraId="0E3D0295" w14:textId="77777777" w:rsidR="00BD50A0" w:rsidRDefault="00BD50A0" w:rsidP="00BD50A0">
      <w:pPr>
        <w:jc w:val="both"/>
      </w:pPr>
      <w:r>
        <w:t>Một nhà phân rẽ hai ngăn</w:t>
      </w:r>
    </w:p>
    <w:p w14:paraId="0E3D0296" w14:textId="77777777" w:rsidR="00BD50A0" w:rsidRDefault="00BD50A0" w:rsidP="00BD50A0">
      <w:pPr>
        <w:jc w:val="both"/>
      </w:pPr>
      <w:r>
        <w:t>Hai trai, năm gái vách ngăn giữa nhà</w:t>
      </w:r>
    </w:p>
    <w:p w14:paraId="0E3D0297" w14:textId="77777777" w:rsidR="00BD50A0" w:rsidRDefault="00BD50A0" w:rsidP="00BD50A0">
      <w:pPr>
        <w:jc w:val="both"/>
      </w:pPr>
      <w:r>
        <w:t>Là cái gì ?</w:t>
      </w:r>
    </w:p>
    <w:p w14:paraId="0E3D0298" w14:textId="77777777" w:rsidR="00BD50A0" w:rsidRDefault="00BD50A0" w:rsidP="00BD50A0">
      <w:pPr>
        <w:jc w:val="both"/>
      </w:pPr>
    </w:p>
    <w:p w14:paraId="0E3D0299" w14:textId="77777777" w:rsidR="00BD50A0" w:rsidRDefault="00BD50A0" w:rsidP="00BD50A0">
      <w:pPr>
        <w:jc w:val="both"/>
      </w:pPr>
      <w:r>
        <w:t>Câu trả lời:</w:t>
      </w:r>
    </w:p>
    <w:p w14:paraId="0E3D029A" w14:textId="77777777" w:rsidR="00BD50A0" w:rsidRDefault="00BD50A0" w:rsidP="00BD50A0">
      <w:pPr>
        <w:jc w:val="both"/>
      </w:pPr>
      <w:r>
        <w:t>Bàn tính thủ công</w:t>
      </w:r>
    </w:p>
    <w:p w14:paraId="0E3D029B" w14:textId="77777777" w:rsidR="00BD50A0" w:rsidRDefault="00BD50A0" w:rsidP="00BD50A0">
      <w:pPr>
        <w:jc w:val="both"/>
      </w:pPr>
    </w:p>
    <w:p w14:paraId="0E3D029C" w14:textId="77777777" w:rsidR="00BD50A0" w:rsidRDefault="00BD50A0" w:rsidP="00BD50A0">
      <w:pPr>
        <w:jc w:val="both"/>
      </w:pPr>
      <w:r>
        <w:t>Câu đố:</w:t>
      </w:r>
    </w:p>
    <w:p w14:paraId="0E3D029D" w14:textId="77777777" w:rsidR="00BD50A0" w:rsidRDefault="00BD50A0" w:rsidP="00BD50A0">
      <w:pPr>
        <w:jc w:val="both"/>
      </w:pPr>
      <w:r>
        <w:t>Vạt ruộng vuông vức</w:t>
      </w:r>
    </w:p>
    <w:p w14:paraId="0E3D029E" w14:textId="77777777" w:rsidR="00BD50A0" w:rsidRDefault="00BD50A0" w:rsidP="00BD50A0">
      <w:pPr>
        <w:jc w:val="both"/>
      </w:pPr>
      <w:r>
        <w:t>Cây lúa xanh đen</w:t>
      </w:r>
    </w:p>
    <w:p w14:paraId="0E3D029F" w14:textId="77777777" w:rsidR="00BD50A0" w:rsidRDefault="00BD50A0" w:rsidP="00BD50A0">
      <w:pPr>
        <w:jc w:val="both"/>
      </w:pPr>
      <w:r>
        <w:t>Ai thấy cũng khen</w:t>
      </w:r>
    </w:p>
    <w:p w14:paraId="0E3D02A0" w14:textId="77777777" w:rsidR="00BD50A0" w:rsidRDefault="00BD50A0" w:rsidP="00BD50A0">
      <w:pPr>
        <w:jc w:val="both"/>
      </w:pPr>
      <w:r>
        <w:t>Khen người khéo cấy</w:t>
      </w:r>
    </w:p>
    <w:p w14:paraId="0E3D02A1" w14:textId="77777777" w:rsidR="00BD50A0" w:rsidRDefault="00BD50A0" w:rsidP="00BD50A0">
      <w:pPr>
        <w:jc w:val="both"/>
      </w:pPr>
      <w:r>
        <w:t>Là cái gì ?</w:t>
      </w:r>
    </w:p>
    <w:p w14:paraId="0E3D02A2" w14:textId="77777777" w:rsidR="00BD50A0" w:rsidRDefault="00BD50A0" w:rsidP="00BD50A0">
      <w:pPr>
        <w:jc w:val="both"/>
      </w:pPr>
    </w:p>
    <w:p w14:paraId="0E3D02A3" w14:textId="77777777" w:rsidR="00BD50A0" w:rsidRDefault="00BD50A0" w:rsidP="00BD50A0">
      <w:pPr>
        <w:jc w:val="both"/>
      </w:pPr>
      <w:r>
        <w:t>Câu trả lời:</w:t>
      </w:r>
    </w:p>
    <w:p w14:paraId="0E3D02A4" w14:textId="77777777" w:rsidR="00BD50A0" w:rsidRDefault="00BD50A0" w:rsidP="00BD50A0">
      <w:pPr>
        <w:jc w:val="both"/>
      </w:pPr>
      <w:r>
        <w:t>Quyển sách</w:t>
      </w:r>
    </w:p>
    <w:p w14:paraId="0E3D02A5" w14:textId="77777777" w:rsidR="00BD50A0" w:rsidRDefault="00BD50A0" w:rsidP="00BD50A0">
      <w:pPr>
        <w:jc w:val="both"/>
      </w:pPr>
    </w:p>
    <w:p w14:paraId="0E3D02A6" w14:textId="77777777" w:rsidR="00BD50A0" w:rsidRDefault="00BD50A0" w:rsidP="00BD50A0">
      <w:pPr>
        <w:jc w:val="both"/>
      </w:pPr>
      <w:r>
        <w:t>Câu đố:</w:t>
      </w:r>
    </w:p>
    <w:p w14:paraId="0E3D02A7" w14:textId="77777777" w:rsidR="00BD50A0" w:rsidRDefault="00BD50A0" w:rsidP="00BD50A0">
      <w:pPr>
        <w:jc w:val="both"/>
      </w:pPr>
      <w:r>
        <w:t>Ngày ngày vẫn đi học</w:t>
      </w:r>
    </w:p>
    <w:p w14:paraId="0E3D02A8" w14:textId="77777777" w:rsidR="00BD50A0" w:rsidRDefault="00BD50A0" w:rsidP="00BD50A0">
      <w:pPr>
        <w:jc w:val="both"/>
      </w:pPr>
      <w:r>
        <w:t>Mà chẳng đọc một câu</w:t>
      </w:r>
    </w:p>
    <w:p w14:paraId="0E3D02A9" w14:textId="77777777" w:rsidR="00BD50A0" w:rsidRDefault="00BD50A0" w:rsidP="00BD50A0">
      <w:pPr>
        <w:jc w:val="both"/>
      </w:pPr>
      <w:r>
        <w:t>Chữ viết thì làu làu</w:t>
      </w:r>
    </w:p>
    <w:p w14:paraId="0E3D02AA" w14:textId="77777777" w:rsidR="00BD50A0" w:rsidRDefault="00BD50A0" w:rsidP="00BD50A0">
      <w:pPr>
        <w:jc w:val="both"/>
      </w:pPr>
      <w:r>
        <w:t>Gọi tên mà xám xịt</w:t>
      </w:r>
    </w:p>
    <w:p w14:paraId="0E3D02AB" w14:textId="77777777" w:rsidR="00BD50A0" w:rsidRDefault="00BD50A0" w:rsidP="00BD50A0">
      <w:pPr>
        <w:jc w:val="both"/>
      </w:pPr>
      <w:r>
        <w:t>Là cái gì ?</w:t>
      </w:r>
    </w:p>
    <w:p w14:paraId="0E3D02AC" w14:textId="77777777" w:rsidR="00BD50A0" w:rsidRDefault="00BD50A0" w:rsidP="00BD50A0">
      <w:pPr>
        <w:jc w:val="both"/>
      </w:pPr>
    </w:p>
    <w:p w14:paraId="0E3D02AD" w14:textId="77777777" w:rsidR="00BD50A0" w:rsidRDefault="00BD50A0" w:rsidP="00BD50A0">
      <w:pPr>
        <w:jc w:val="both"/>
      </w:pPr>
      <w:r>
        <w:t>Câu trả lời:</w:t>
      </w:r>
    </w:p>
    <w:p w14:paraId="0E3D02AE" w14:textId="77777777" w:rsidR="00BD50A0" w:rsidRDefault="00BD50A0" w:rsidP="00BD50A0">
      <w:pPr>
        <w:jc w:val="both"/>
      </w:pPr>
      <w:r>
        <w:t>Bảng viết</w:t>
      </w:r>
    </w:p>
    <w:p w14:paraId="0E3D02AF" w14:textId="77777777" w:rsidR="00BD50A0" w:rsidRDefault="00BD50A0" w:rsidP="00BD50A0">
      <w:pPr>
        <w:jc w:val="both"/>
      </w:pPr>
    </w:p>
    <w:p w14:paraId="0E3D02B0" w14:textId="77777777" w:rsidR="00BD50A0" w:rsidRDefault="00BD50A0" w:rsidP="00BD50A0">
      <w:pPr>
        <w:jc w:val="both"/>
      </w:pPr>
      <w:r>
        <w:t>Câu đố:</w:t>
      </w:r>
    </w:p>
    <w:p w14:paraId="0E3D02B1" w14:textId="77777777" w:rsidR="00BD50A0" w:rsidRDefault="00BD50A0" w:rsidP="00BD50A0">
      <w:pPr>
        <w:jc w:val="both"/>
      </w:pPr>
      <w:r>
        <w:t>Nhỏ bé mà giỏi ai bì</w:t>
      </w:r>
    </w:p>
    <w:p w14:paraId="0E3D02B2" w14:textId="77777777" w:rsidR="00BD50A0" w:rsidRDefault="00BD50A0" w:rsidP="00BD50A0">
      <w:pPr>
        <w:jc w:val="both"/>
      </w:pPr>
      <w:r>
        <w:t>Vì người, đã giúp việc gì cũng xong</w:t>
      </w:r>
    </w:p>
    <w:p w14:paraId="0E3D02B3" w14:textId="77777777" w:rsidR="00BD50A0" w:rsidRDefault="00BD50A0" w:rsidP="00BD50A0">
      <w:pPr>
        <w:jc w:val="both"/>
      </w:pPr>
      <w:r>
        <w:t>Nêu ý nghĩa, tả hình dung</w:t>
      </w:r>
    </w:p>
    <w:p w14:paraId="0E3D02B4" w14:textId="77777777" w:rsidR="00BD50A0" w:rsidRDefault="00BD50A0" w:rsidP="00BD50A0">
      <w:pPr>
        <w:jc w:val="both"/>
      </w:pPr>
      <w:r>
        <w:t>Truyền mệnh lệnh, gửi nỗi lòng đi xa</w:t>
      </w:r>
    </w:p>
    <w:p w14:paraId="0E3D02B5" w14:textId="77777777" w:rsidR="00BD50A0" w:rsidRDefault="00BD50A0" w:rsidP="00BD50A0">
      <w:pPr>
        <w:jc w:val="both"/>
      </w:pPr>
      <w:r>
        <w:lastRenderedPageBreak/>
        <w:t>Mặc dù từ buổi sinh ra</w:t>
      </w:r>
    </w:p>
    <w:p w14:paraId="0E3D02B6" w14:textId="77777777" w:rsidR="00BD50A0" w:rsidRDefault="00BD50A0" w:rsidP="00BD50A0">
      <w:pPr>
        <w:jc w:val="both"/>
      </w:pPr>
      <w:r>
        <w:t>Không hề có miện để mà nói năng</w:t>
      </w:r>
    </w:p>
    <w:p w14:paraId="0E3D02B7" w14:textId="77777777" w:rsidR="00BD50A0" w:rsidRDefault="00BD50A0" w:rsidP="00BD50A0">
      <w:pPr>
        <w:jc w:val="both"/>
      </w:pPr>
      <w:r>
        <w:t>Là cái gì ?</w:t>
      </w:r>
    </w:p>
    <w:p w14:paraId="0E3D02B8" w14:textId="77777777" w:rsidR="00BD50A0" w:rsidRDefault="00BD50A0" w:rsidP="00BD50A0">
      <w:pPr>
        <w:jc w:val="both"/>
      </w:pPr>
    </w:p>
    <w:p w14:paraId="0E3D02B9" w14:textId="77777777" w:rsidR="00BD50A0" w:rsidRDefault="00BD50A0" w:rsidP="00BD50A0">
      <w:pPr>
        <w:jc w:val="both"/>
      </w:pPr>
      <w:r>
        <w:t>Câu trả lời:</w:t>
      </w:r>
    </w:p>
    <w:p w14:paraId="0E3D02BA" w14:textId="77777777" w:rsidR="00BD50A0" w:rsidRDefault="00BD50A0" w:rsidP="00BD50A0">
      <w:pPr>
        <w:jc w:val="both"/>
      </w:pPr>
      <w:r>
        <w:t>Cái bút viết</w:t>
      </w:r>
    </w:p>
    <w:p w14:paraId="0E3D02BB" w14:textId="77777777" w:rsidR="00BD50A0" w:rsidRDefault="00BD50A0" w:rsidP="00BD50A0">
      <w:pPr>
        <w:jc w:val="both"/>
      </w:pPr>
    </w:p>
    <w:p w14:paraId="0E3D02BC" w14:textId="77777777" w:rsidR="00BD50A0" w:rsidRDefault="00BD50A0" w:rsidP="00BD50A0">
      <w:pPr>
        <w:jc w:val="both"/>
      </w:pPr>
      <w:r>
        <w:t>Câu đố:</w:t>
      </w:r>
    </w:p>
    <w:p w14:paraId="0E3D02BD" w14:textId="77777777" w:rsidR="00BD50A0" w:rsidRDefault="00BD50A0" w:rsidP="00BD50A0">
      <w:pPr>
        <w:jc w:val="both"/>
      </w:pPr>
      <w:r>
        <w:t>Đầu vuông đuôi vắn như nhau</w:t>
      </w:r>
    </w:p>
    <w:p w14:paraId="0E3D02BE" w14:textId="77777777" w:rsidR="00BD50A0" w:rsidRDefault="00BD50A0" w:rsidP="00BD50A0">
      <w:pPr>
        <w:jc w:val="both"/>
      </w:pPr>
      <w:r>
        <w:t>Thân chia nhiều đốt rất mau, rất đều</w:t>
      </w:r>
    </w:p>
    <w:p w14:paraId="0E3D02BF" w14:textId="77777777" w:rsidR="00BD50A0" w:rsidRDefault="00BD50A0" w:rsidP="00BD50A0">
      <w:pPr>
        <w:jc w:val="both"/>
      </w:pPr>
      <w:r>
        <w:t>Tính tình chân thực đáng yêu</w:t>
      </w:r>
    </w:p>
    <w:p w14:paraId="0E3D02C0" w14:textId="77777777" w:rsidR="00BD50A0" w:rsidRDefault="00BD50A0" w:rsidP="00BD50A0">
      <w:pPr>
        <w:jc w:val="both"/>
      </w:pPr>
      <w:r>
        <w:t>Muốn biết dài ngắn mọi chiều có em</w:t>
      </w:r>
    </w:p>
    <w:p w14:paraId="0E3D02C1" w14:textId="77777777" w:rsidR="00BD50A0" w:rsidRDefault="00BD50A0" w:rsidP="00BD50A0">
      <w:pPr>
        <w:jc w:val="both"/>
      </w:pPr>
      <w:r>
        <w:t>Là cái gì ?</w:t>
      </w:r>
    </w:p>
    <w:p w14:paraId="0E3D02C2" w14:textId="77777777" w:rsidR="00BD50A0" w:rsidRDefault="00BD50A0" w:rsidP="00BD50A0">
      <w:pPr>
        <w:jc w:val="both"/>
      </w:pPr>
    </w:p>
    <w:p w14:paraId="0E3D02C3" w14:textId="77777777" w:rsidR="00BD50A0" w:rsidRDefault="00BD50A0" w:rsidP="00BD50A0">
      <w:pPr>
        <w:jc w:val="both"/>
      </w:pPr>
      <w:r>
        <w:t>Câu trả lời:</w:t>
      </w:r>
    </w:p>
    <w:p w14:paraId="0E3D02C4" w14:textId="77777777" w:rsidR="00BD50A0" w:rsidRDefault="00BD50A0" w:rsidP="00BD50A0">
      <w:pPr>
        <w:jc w:val="both"/>
      </w:pPr>
      <w:r>
        <w:t>Thước kẻ</w:t>
      </w:r>
    </w:p>
    <w:p w14:paraId="0E3D02C5" w14:textId="77777777" w:rsidR="00BD50A0" w:rsidRDefault="00BD50A0" w:rsidP="00BD50A0">
      <w:pPr>
        <w:jc w:val="both"/>
      </w:pPr>
    </w:p>
    <w:p w14:paraId="0E3D02C6" w14:textId="77777777" w:rsidR="00BD50A0" w:rsidRDefault="00BD50A0" w:rsidP="00BD50A0">
      <w:pPr>
        <w:jc w:val="both"/>
      </w:pPr>
      <w:r>
        <w:t>Câu đố:</w:t>
      </w:r>
    </w:p>
    <w:p w14:paraId="0E3D02C7" w14:textId="77777777" w:rsidR="00BD50A0" w:rsidRDefault="00BD50A0" w:rsidP="00BD50A0">
      <w:pPr>
        <w:jc w:val="both"/>
      </w:pPr>
      <w:r>
        <w:t>Thân dài thượt</w:t>
      </w:r>
    </w:p>
    <w:p w14:paraId="0E3D02C8" w14:textId="77777777" w:rsidR="00BD50A0" w:rsidRDefault="00BD50A0" w:rsidP="00BD50A0">
      <w:pPr>
        <w:jc w:val="both"/>
      </w:pPr>
      <w:r>
        <w:t>Ruột thẳng băng</w:t>
      </w:r>
    </w:p>
    <w:p w14:paraId="0E3D02C9" w14:textId="77777777" w:rsidR="00BD50A0" w:rsidRDefault="00BD50A0" w:rsidP="00BD50A0">
      <w:pPr>
        <w:jc w:val="both"/>
      </w:pPr>
      <w:r>
        <w:t>Khi thịt bị cắt khỏi chân</w:t>
      </w:r>
    </w:p>
    <w:p w14:paraId="0E3D02CA" w14:textId="77777777" w:rsidR="00BD50A0" w:rsidRDefault="00BD50A0" w:rsidP="00BD50A0">
      <w:pPr>
        <w:jc w:val="both"/>
      </w:pPr>
      <w:r>
        <w:t>Thì ruột lòi dần, vẫn thẳng như xưa</w:t>
      </w:r>
    </w:p>
    <w:p w14:paraId="0E3D02CB" w14:textId="77777777" w:rsidR="00BD50A0" w:rsidRDefault="00BD50A0" w:rsidP="00BD50A0">
      <w:pPr>
        <w:jc w:val="both"/>
      </w:pPr>
      <w:r>
        <w:t>Là cái gì ?</w:t>
      </w:r>
    </w:p>
    <w:p w14:paraId="0E3D02CC" w14:textId="77777777" w:rsidR="00BD50A0" w:rsidRDefault="00BD50A0" w:rsidP="00BD50A0">
      <w:pPr>
        <w:jc w:val="both"/>
      </w:pPr>
    </w:p>
    <w:p w14:paraId="0E3D02CD" w14:textId="77777777" w:rsidR="00BD50A0" w:rsidRDefault="00BD50A0" w:rsidP="00BD50A0">
      <w:pPr>
        <w:jc w:val="both"/>
      </w:pPr>
      <w:r>
        <w:t>Câu trả lời:</w:t>
      </w:r>
    </w:p>
    <w:p w14:paraId="0E3D02CE" w14:textId="77777777" w:rsidR="00BD50A0" w:rsidRDefault="00BD50A0" w:rsidP="00BD50A0">
      <w:pPr>
        <w:jc w:val="both"/>
      </w:pPr>
      <w:r>
        <w:t>Bút chì</w:t>
      </w:r>
    </w:p>
    <w:p w14:paraId="0E3D02CF" w14:textId="77777777" w:rsidR="00BD50A0" w:rsidRDefault="00BD50A0" w:rsidP="00BD50A0">
      <w:pPr>
        <w:jc w:val="both"/>
      </w:pPr>
    </w:p>
    <w:p w14:paraId="0E3D02D0" w14:textId="77777777" w:rsidR="00BD50A0" w:rsidRDefault="00BD50A0" w:rsidP="00BD50A0">
      <w:pPr>
        <w:jc w:val="both"/>
      </w:pPr>
      <w:r>
        <w:t>Câu đố:</w:t>
      </w:r>
    </w:p>
    <w:p w14:paraId="0E3D02D1" w14:textId="77777777" w:rsidR="00BD50A0" w:rsidRDefault="00BD50A0" w:rsidP="00BD50A0">
      <w:pPr>
        <w:jc w:val="both"/>
      </w:pPr>
      <w:r>
        <w:t>Cái gì lòng trắng như bông</w:t>
      </w:r>
    </w:p>
    <w:p w14:paraId="0E3D02D2" w14:textId="77777777" w:rsidR="00BD50A0" w:rsidRDefault="00BD50A0" w:rsidP="00BD50A0">
      <w:pPr>
        <w:jc w:val="both"/>
      </w:pPr>
      <w:r>
        <w:t>Áo thì đủ sắc tím, hồng, vàng, xanh</w:t>
      </w:r>
    </w:p>
    <w:p w14:paraId="0E3D02D3" w14:textId="77777777" w:rsidR="00BD50A0" w:rsidRDefault="00BD50A0" w:rsidP="00BD50A0">
      <w:pPr>
        <w:jc w:val="both"/>
      </w:pPr>
      <w:r>
        <w:t>Bạn thân của giới học hàng</w:t>
      </w:r>
    </w:p>
    <w:p w14:paraId="0E3D02D4" w14:textId="77777777" w:rsidR="00BD50A0" w:rsidRDefault="00BD50A0" w:rsidP="00BD50A0">
      <w:pPr>
        <w:jc w:val="both"/>
      </w:pPr>
      <w:r>
        <w:t>Giúp người công toại danh thành bấy nay</w:t>
      </w:r>
    </w:p>
    <w:p w14:paraId="0E3D02D5" w14:textId="77777777" w:rsidR="00BD50A0" w:rsidRDefault="00BD50A0" w:rsidP="00BD50A0">
      <w:pPr>
        <w:jc w:val="both"/>
      </w:pPr>
      <w:r>
        <w:t>Là cái gì ?</w:t>
      </w:r>
    </w:p>
    <w:p w14:paraId="0E3D02D6" w14:textId="77777777" w:rsidR="00BD50A0" w:rsidRDefault="00BD50A0" w:rsidP="00BD50A0">
      <w:pPr>
        <w:jc w:val="both"/>
      </w:pPr>
    </w:p>
    <w:p w14:paraId="0E3D02D7" w14:textId="77777777" w:rsidR="00BD50A0" w:rsidRDefault="00BD50A0" w:rsidP="00BD50A0">
      <w:pPr>
        <w:jc w:val="both"/>
      </w:pPr>
      <w:r>
        <w:t>Câu trả lời:</w:t>
      </w:r>
    </w:p>
    <w:p w14:paraId="0E3D02D8" w14:textId="77777777" w:rsidR="00BD50A0" w:rsidRDefault="00BD50A0" w:rsidP="00BD50A0">
      <w:pPr>
        <w:jc w:val="both"/>
      </w:pPr>
      <w:r>
        <w:lastRenderedPageBreak/>
        <w:t>Bút lông màu</w:t>
      </w:r>
    </w:p>
    <w:p w14:paraId="0E3D02D9" w14:textId="77777777" w:rsidR="00BD50A0" w:rsidRDefault="00BD50A0" w:rsidP="00BD50A0">
      <w:pPr>
        <w:jc w:val="both"/>
      </w:pPr>
    </w:p>
    <w:p w14:paraId="0E3D02DA" w14:textId="77777777" w:rsidR="00BD50A0" w:rsidRDefault="00BD50A0" w:rsidP="00BD50A0">
      <w:pPr>
        <w:jc w:val="both"/>
      </w:pPr>
      <w:r>
        <w:t>Câu đố:</w:t>
      </w:r>
    </w:p>
    <w:p w14:paraId="0E3D02DB" w14:textId="77777777" w:rsidR="00BD50A0" w:rsidRDefault="00BD50A0" w:rsidP="00BD50A0">
      <w:pPr>
        <w:jc w:val="both"/>
      </w:pPr>
      <w:r>
        <w:t>Một lời nước nước non non</w:t>
      </w:r>
    </w:p>
    <w:p w14:paraId="0E3D02DC" w14:textId="77777777" w:rsidR="00BD50A0" w:rsidRDefault="00BD50A0" w:rsidP="00BD50A0">
      <w:pPr>
        <w:jc w:val="both"/>
      </w:pPr>
      <w:r>
        <w:t>Theo người nho sĩ gầy mòn tấm thân</w:t>
      </w:r>
    </w:p>
    <w:p w14:paraId="0E3D02DD" w14:textId="77777777" w:rsidR="00BD50A0" w:rsidRDefault="00BD50A0" w:rsidP="00BD50A0">
      <w:pPr>
        <w:jc w:val="both"/>
      </w:pPr>
      <w:r>
        <w:t>Là cái gì ?</w:t>
      </w:r>
    </w:p>
    <w:p w14:paraId="0E3D02DE" w14:textId="77777777" w:rsidR="00BD50A0" w:rsidRDefault="00BD50A0" w:rsidP="00BD50A0">
      <w:pPr>
        <w:jc w:val="both"/>
      </w:pPr>
    </w:p>
    <w:p w14:paraId="0E3D02DF" w14:textId="77777777" w:rsidR="00BD50A0" w:rsidRDefault="00BD50A0" w:rsidP="00BD50A0">
      <w:pPr>
        <w:jc w:val="both"/>
      </w:pPr>
      <w:r>
        <w:t>Câu trả lời:</w:t>
      </w:r>
    </w:p>
    <w:p w14:paraId="0E3D02E0" w14:textId="77777777" w:rsidR="00BD50A0" w:rsidRDefault="00BD50A0" w:rsidP="00BD50A0">
      <w:pPr>
        <w:jc w:val="both"/>
      </w:pPr>
      <w:r>
        <w:t>Nghiên bút</w:t>
      </w:r>
    </w:p>
    <w:p w14:paraId="0E3D02E1" w14:textId="77777777" w:rsidR="00BD50A0" w:rsidRDefault="00BD50A0" w:rsidP="00BD50A0">
      <w:pPr>
        <w:jc w:val="both"/>
      </w:pPr>
    </w:p>
    <w:p w14:paraId="0E3D02E2" w14:textId="77777777" w:rsidR="00BD50A0" w:rsidRDefault="00BD50A0" w:rsidP="00BD50A0">
      <w:pPr>
        <w:jc w:val="both"/>
      </w:pPr>
      <w:r>
        <w:t>Câu đố:</w:t>
      </w:r>
    </w:p>
    <w:p w14:paraId="0E3D02E3" w14:textId="77777777" w:rsidR="00BD50A0" w:rsidRDefault="00BD50A0" w:rsidP="00BD50A0">
      <w:pPr>
        <w:jc w:val="both"/>
      </w:pPr>
      <w:r>
        <w:t>Thân tôi tí xíu nhỏ nhoi</w:t>
      </w:r>
    </w:p>
    <w:p w14:paraId="0E3D02E4" w14:textId="77777777" w:rsidR="00BD50A0" w:rsidRDefault="00BD50A0" w:rsidP="00BD50A0">
      <w:pPr>
        <w:jc w:val="both"/>
      </w:pPr>
      <w:r>
        <w:t>Giúp cậu trò khó miệt mài sử kinh</w:t>
      </w:r>
    </w:p>
    <w:p w14:paraId="0E3D02E5" w14:textId="77777777" w:rsidR="00BD50A0" w:rsidRDefault="00BD50A0" w:rsidP="00BD50A0">
      <w:pPr>
        <w:jc w:val="both"/>
      </w:pPr>
      <w:r>
        <w:t>Là cái gì ?</w:t>
      </w:r>
    </w:p>
    <w:p w14:paraId="0E3D02E6" w14:textId="77777777" w:rsidR="00BD50A0" w:rsidRDefault="00BD50A0" w:rsidP="00BD50A0">
      <w:pPr>
        <w:jc w:val="both"/>
      </w:pPr>
    </w:p>
    <w:p w14:paraId="0E3D02E7" w14:textId="77777777" w:rsidR="00BD50A0" w:rsidRDefault="00BD50A0" w:rsidP="00BD50A0">
      <w:pPr>
        <w:jc w:val="both"/>
      </w:pPr>
      <w:r>
        <w:t>Câu trả lời:</w:t>
      </w:r>
    </w:p>
    <w:p w14:paraId="0E3D02E8" w14:textId="77777777" w:rsidR="00BD50A0" w:rsidRDefault="00BD50A0" w:rsidP="00BD50A0">
      <w:pPr>
        <w:jc w:val="both"/>
      </w:pPr>
      <w:r>
        <w:t>Bút lông</w:t>
      </w:r>
    </w:p>
    <w:p w14:paraId="0E3D02E9" w14:textId="77777777" w:rsidR="00BD50A0" w:rsidRDefault="00BD50A0" w:rsidP="00BD50A0">
      <w:pPr>
        <w:jc w:val="both"/>
      </w:pPr>
    </w:p>
    <w:p w14:paraId="0E3D02EA" w14:textId="77777777" w:rsidR="00BD50A0" w:rsidRDefault="00BD50A0" w:rsidP="00BD50A0">
      <w:pPr>
        <w:jc w:val="both"/>
      </w:pPr>
      <w:r>
        <w:t>Câu đố:</w:t>
      </w:r>
    </w:p>
    <w:p w14:paraId="0E3D02EB" w14:textId="77777777" w:rsidR="00BD50A0" w:rsidRDefault="00BD50A0" w:rsidP="00BD50A0">
      <w:pPr>
        <w:jc w:val="both"/>
      </w:pPr>
      <w:r>
        <w:t>Có cuống mà chẳng có dây</w:t>
      </w:r>
    </w:p>
    <w:p w14:paraId="0E3D02EC" w14:textId="77777777" w:rsidR="00BD50A0" w:rsidRDefault="00BD50A0" w:rsidP="00BD50A0">
      <w:pPr>
        <w:jc w:val="both"/>
      </w:pPr>
      <w:r>
        <w:t>Khen cho quân tử khéo xây lầu hàng</w:t>
      </w:r>
    </w:p>
    <w:p w14:paraId="0E3D02ED" w14:textId="77777777" w:rsidR="00BD50A0" w:rsidRDefault="00BD50A0" w:rsidP="00BD50A0">
      <w:pPr>
        <w:jc w:val="both"/>
      </w:pPr>
      <w:r>
        <w:t>Không vợ mà lại có chồng lạ thay</w:t>
      </w:r>
    </w:p>
    <w:p w14:paraId="0E3D02EE" w14:textId="77777777" w:rsidR="00BD50A0" w:rsidRDefault="00BD50A0" w:rsidP="00BD50A0">
      <w:pPr>
        <w:jc w:val="both"/>
      </w:pPr>
      <w:r>
        <w:t>Là cái gì ?</w:t>
      </w:r>
    </w:p>
    <w:p w14:paraId="0E3D02EF" w14:textId="77777777" w:rsidR="00BD50A0" w:rsidRDefault="00BD50A0" w:rsidP="00BD50A0">
      <w:pPr>
        <w:jc w:val="both"/>
      </w:pPr>
    </w:p>
    <w:p w14:paraId="0E3D02F0" w14:textId="77777777" w:rsidR="00BD50A0" w:rsidRDefault="00BD50A0" w:rsidP="00BD50A0">
      <w:pPr>
        <w:jc w:val="both"/>
      </w:pPr>
      <w:r>
        <w:t>Câu trả lời:</w:t>
      </w:r>
    </w:p>
    <w:p w14:paraId="0E3D02F1" w14:textId="77777777" w:rsidR="00BD50A0" w:rsidRDefault="00BD50A0" w:rsidP="00BD50A0">
      <w:pPr>
        <w:jc w:val="both"/>
      </w:pPr>
      <w:r>
        <w:t>Chồng sách</w:t>
      </w:r>
    </w:p>
    <w:p w14:paraId="0E3D02F2" w14:textId="77777777" w:rsidR="00BD50A0" w:rsidRDefault="00BD50A0" w:rsidP="00BD50A0">
      <w:pPr>
        <w:jc w:val="both"/>
      </w:pPr>
    </w:p>
    <w:p w14:paraId="0E3D02F3" w14:textId="77777777" w:rsidR="00BD50A0" w:rsidRDefault="00BD50A0" w:rsidP="00BD50A0">
      <w:pPr>
        <w:jc w:val="both"/>
      </w:pPr>
      <w:r>
        <w:t>Câu đố:</w:t>
      </w:r>
    </w:p>
    <w:p w14:paraId="0E3D02F4" w14:textId="77777777" w:rsidR="00BD50A0" w:rsidRDefault="00BD50A0" w:rsidP="00BD50A0">
      <w:pPr>
        <w:jc w:val="both"/>
      </w:pPr>
      <w:r>
        <w:t>Anh mặt đen, anh da trắng</w:t>
      </w:r>
    </w:p>
    <w:p w14:paraId="0E3D02F5" w14:textId="77777777" w:rsidR="00BD50A0" w:rsidRDefault="00BD50A0" w:rsidP="00BD50A0">
      <w:pPr>
        <w:jc w:val="both"/>
      </w:pPr>
      <w:r>
        <w:t>Anh mình mỏng, anh nhọn đầu</w:t>
      </w:r>
    </w:p>
    <w:p w14:paraId="0E3D02F6" w14:textId="77777777" w:rsidR="00BD50A0" w:rsidRDefault="00BD50A0" w:rsidP="00BD50A0">
      <w:pPr>
        <w:jc w:val="both"/>
      </w:pPr>
      <w:r>
        <w:t>Khác nhau mà rất là thân</w:t>
      </w:r>
    </w:p>
    <w:p w14:paraId="0E3D02F7" w14:textId="77777777" w:rsidR="00BD50A0" w:rsidRDefault="00BD50A0" w:rsidP="00BD50A0">
      <w:pPr>
        <w:jc w:val="both"/>
      </w:pPr>
      <w:r>
        <w:t>Khi đi, khi ở, chẳng bao giờ rời</w:t>
      </w:r>
    </w:p>
    <w:p w14:paraId="0E3D02F8" w14:textId="77777777" w:rsidR="00BD50A0" w:rsidRDefault="00BD50A0" w:rsidP="00BD50A0">
      <w:pPr>
        <w:jc w:val="both"/>
      </w:pPr>
      <w:r>
        <w:t>Là cái gì ?</w:t>
      </w:r>
    </w:p>
    <w:p w14:paraId="0E3D02F9" w14:textId="77777777" w:rsidR="00BD50A0" w:rsidRDefault="00BD50A0" w:rsidP="00BD50A0">
      <w:pPr>
        <w:jc w:val="both"/>
      </w:pPr>
    </w:p>
    <w:p w14:paraId="0E3D02FA" w14:textId="77777777" w:rsidR="00BD50A0" w:rsidRDefault="00BD50A0" w:rsidP="00BD50A0">
      <w:pPr>
        <w:jc w:val="both"/>
      </w:pPr>
      <w:r>
        <w:t>Câu trả lời:</w:t>
      </w:r>
    </w:p>
    <w:p w14:paraId="0E3D02FB" w14:textId="77777777" w:rsidR="00BD50A0" w:rsidRDefault="00BD50A0" w:rsidP="00BD50A0">
      <w:pPr>
        <w:jc w:val="both"/>
      </w:pPr>
      <w:r>
        <w:lastRenderedPageBreak/>
        <w:t>Bảng, phấn, giấy, bút</w:t>
      </w:r>
    </w:p>
    <w:p w14:paraId="0E3D02FC" w14:textId="77777777" w:rsidR="00BD50A0" w:rsidRDefault="00BD50A0" w:rsidP="00BD50A0">
      <w:pPr>
        <w:jc w:val="both"/>
      </w:pPr>
    </w:p>
    <w:p w14:paraId="0E3D02FD" w14:textId="77777777" w:rsidR="00BD50A0" w:rsidRDefault="00BD50A0" w:rsidP="00BD50A0">
      <w:pPr>
        <w:jc w:val="both"/>
      </w:pPr>
      <w:r>
        <w:t>Câu đố:</w:t>
      </w:r>
    </w:p>
    <w:p w14:paraId="0E3D02FE" w14:textId="77777777" w:rsidR="00BD50A0" w:rsidRDefault="00BD50A0" w:rsidP="00BD50A0">
      <w:pPr>
        <w:jc w:val="both"/>
      </w:pPr>
      <w:r>
        <w:t>Cày trên ruộng trắng phau phau</w:t>
      </w:r>
    </w:p>
    <w:p w14:paraId="0E3D02FF" w14:textId="77777777" w:rsidR="00BD50A0" w:rsidRDefault="00BD50A0" w:rsidP="00BD50A0">
      <w:pPr>
        <w:jc w:val="both"/>
      </w:pPr>
      <w:r>
        <w:t>Khát xuống uống nước giếng sâu đen ngòm</w:t>
      </w:r>
    </w:p>
    <w:p w14:paraId="0E3D0300" w14:textId="77777777" w:rsidR="00BD50A0" w:rsidRDefault="00BD50A0" w:rsidP="00BD50A0">
      <w:pPr>
        <w:jc w:val="both"/>
      </w:pPr>
      <w:r>
        <w:t>Là cái gì ?</w:t>
      </w:r>
    </w:p>
    <w:p w14:paraId="0E3D0301" w14:textId="77777777" w:rsidR="00BD50A0" w:rsidRDefault="00BD50A0" w:rsidP="00BD50A0">
      <w:pPr>
        <w:jc w:val="both"/>
      </w:pPr>
    </w:p>
    <w:p w14:paraId="0E3D0302" w14:textId="77777777" w:rsidR="00BD50A0" w:rsidRDefault="00BD50A0" w:rsidP="00BD50A0">
      <w:pPr>
        <w:jc w:val="both"/>
      </w:pPr>
      <w:r>
        <w:t>Câu trả lời:</w:t>
      </w:r>
    </w:p>
    <w:p w14:paraId="0E3D0303" w14:textId="77777777" w:rsidR="00BD50A0" w:rsidRDefault="00BD50A0" w:rsidP="00BD50A0">
      <w:pPr>
        <w:jc w:val="both"/>
      </w:pPr>
      <w:r>
        <w:t>Bút mực</w:t>
      </w:r>
    </w:p>
    <w:p w14:paraId="0E3D0304" w14:textId="77777777" w:rsidR="00BD50A0" w:rsidRDefault="00BD50A0" w:rsidP="00BD50A0">
      <w:pPr>
        <w:jc w:val="both"/>
      </w:pPr>
    </w:p>
    <w:p w14:paraId="0E3D0305" w14:textId="77777777" w:rsidR="00BD50A0" w:rsidRDefault="00BD50A0" w:rsidP="00BD50A0">
      <w:pPr>
        <w:jc w:val="both"/>
      </w:pPr>
      <w:r>
        <w:t>Câu đố:</w:t>
      </w:r>
    </w:p>
    <w:p w14:paraId="0E3D0306" w14:textId="77777777" w:rsidR="00BD50A0" w:rsidRDefault="00BD50A0" w:rsidP="00BD50A0">
      <w:pPr>
        <w:jc w:val="both"/>
      </w:pPr>
      <w:r>
        <w:t>Cây gì không lá không cành</w:t>
      </w:r>
    </w:p>
    <w:p w14:paraId="0E3D0307" w14:textId="77777777" w:rsidR="00BD50A0" w:rsidRDefault="00BD50A0" w:rsidP="00BD50A0">
      <w:pPr>
        <w:jc w:val="both"/>
      </w:pPr>
      <w:r>
        <w:t>Làm nên tím, làm nên xanh mỗi ngày</w:t>
      </w:r>
    </w:p>
    <w:p w14:paraId="0E3D0308" w14:textId="77777777" w:rsidR="00BD50A0" w:rsidRDefault="00BD50A0" w:rsidP="00BD50A0">
      <w:pPr>
        <w:jc w:val="both"/>
      </w:pPr>
      <w:r>
        <w:t>Mến yêu nên cứ cầm tay</w:t>
      </w:r>
    </w:p>
    <w:p w14:paraId="0E3D0309" w14:textId="77777777" w:rsidR="00BD50A0" w:rsidRDefault="00BD50A0" w:rsidP="00BD50A0">
      <w:pPr>
        <w:jc w:val="both"/>
      </w:pPr>
      <w:r>
        <w:t>Từ già đến trẻ thơ ngây đều dùng</w:t>
      </w:r>
    </w:p>
    <w:p w14:paraId="0E3D030A" w14:textId="77777777" w:rsidR="00BD50A0" w:rsidRDefault="00BD50A0" w:rsidP="00BD50A0">
      <w:pPr>
        <w:jc w:val="both"/>
      </w:pPr>
      <w:r>
        <w:t>Là cái gì ?</w:t>
      </w:r>
    </w:p>
    <w:p w14:paraId="0E3D030B" w14:textId="77777777" w:rsidR="00BD50A0" w:rsidRDefault="00BD50A0" w:rsidP="00BD50A0">
      <w:pPr>
        <w:jc w:val="both"/>
      </w:pPr>
    </w:p>
    <w:p w14:paraId="0E3D030C" w14:textId="77777777" w:rsidR="00BD50A0" w:rsidRDefault="00BD50A0" w:rsidP="00BD50A0">
      <w:pPr>
        <w:jc w:val="both"/>
      </w:pPr>
      <w:r>
        <w:t>Câu trả lời:</w:t>
      </w:r>
    </w:p>
    <w:p w14:paraId="0E3D030D" w14:textId="77777777" w:rsidR="00BD50A0" w:rsidRDefault="00BD50A0" w:rsidP="00BD50A0">
      <w:pPr>
        <w:jc w:val="both"/>
      </w:pPr>
      <w:r>
        <w:t>Cây bút</w:t>
      </w:r>
    </w:p>
    <w:p w14:paraId="0E3D030E" w14:textId="77777777" w:rsidR="00BD50A0" w:rsidRDefault="00BD50A0" w:rsidP="00BD50A0">
      <w:pPr>
        <w:jc w:val="both"/>
      </w:pPr>
    </w:p>
    <w:p w14:paraId="0E3D030F" w14:textId="77777777" w:rsidR="00BD50A0" w:rsidRDefault="00BD50A0" w:rsidP="00BD50A0">
      <w:pPr>
        <w:jc w:val="both"/>
      </w:pPr>
      <w:r>
        <w:t>Câu đố:</w:t>
      </w:r>
    </w:p>
    <w:p w14:paraId="0E3D0310" w14:textId="77777777" w:rsidR="00BD50A0" w:rsidRDefault="00BD50A0" w:rsidP="00BD50A0">
      <w:pPr>
        <w:jc w:val="both"/>
      </w:pPr>
      <w:r>
        <w:t>Có đôi cánh, chẳng hề bay</w:t>
      </w:r>
    </w:p>
    <w:p w14:paraId="0E3D0311" w14:textId="77777777" w:rsidR="00BD50A0" w:rsidRDefault="00BD50A0" w:rsidP="00BD50A0">
      <w:pPr>
        <w:jc w:val="both"/>
      </w:pPr>
      <w:r>
        <w:t>Rộng giang như một đôi tay mẹ hiền</w:t>
      </w:r>
    </w:p>
    <w:p w14:paraId="0E3D0312" w14:textId="77777777" w:rsidR="00BD50A0" w:rsidRDefault="00BD50A0" w:rsidP="00BD50A0">
      <w:pPr>
        <w:jc w:val="both"/>
      </w:pPr>
      <w:r>
        <w:t>Tháng ngày nhiệm vụ không quên</w:t>
      </w:r>
    </w:p>
    <w:p w14:paraId="0E3D0313" w14:textId="77777777" w:rsidR="00BD50A0" w:rsidRDefault="00BD50A0" w:rsidP="00BD50A0">
      <w:pPr>
        <w:jc w:val="both"/>
      </w:pPr>
      <w:r>
        <w:t>Đón đàn em tới luyện rèn lớn khôn</w:t>
      </w:r>
    </w:p>
    <w:p w14:paraId="0E3D0314" w14:textId="77777777" w:rsidR="00BD50A0" w:rsidRDefault="00BD50A0" w:rsidP="00BD50A0">
      <w:pPr>
        <w:jc w:val="both"/>
      </w:pPr>
      <w:r>
        <w:t>Là cái gì ?</w:t>
      </w:r>
    </w:p>
    <w:p w14:paraId="0E3D0315" w14:textId="77777777" w:rsidR="00BD50A0" w:rsidRDefault="00BD50A0" w:rsidP="00BD50A0">
      <w:pPr>
        <w:jc w:val="both"/>
      </w:pPr>
    </w:p>
    <w:p w14:paraId="0E3D0316" w14:textId="77777777" w:rsidR="00BD50A0" w:rsidRDefault="00BD50A0" w:rsidP="00BD50A0">
      <w:pPr>
        <w:jc w:val="both"/>
      </w:pPr>
      <w:r>
        <w:t>Câu trả lời:</w:t>
      </w:r>
    </w:p>
    <w:p w14:paraId="0E3D0317" w14:textId="77777777" w:rsidR="00BD50A0" w:rsidRDefault="00BD50A0" w:rsidP="00BD50A0">
      <w:pPr>
        <w:jc w:val="both"/>
      </w:pPr>
      <w:r>
        <w:t>Cánh cổng trường</w:t>
      </w:r>
    </w:p>
    <w:p w14:paraId="0E3D0318" w14:textId="77777777" w:rsidR="00BD50A0" w:rsidRDefault="00BD50A0" w:rsidP="00BD50A0">
      <w:pPr>
        <w:jc w:val="both"/>
      </w:pPr>
    </w:p>
    <w:p w14:paraId="0E3D0319" w14:textId="77777777" w:rsidR="00BD50A0" w:rsidRDefault="00BD50A0" w:rsidP="00BD50A0">
      <w:pPr>
        <w:jc w:val="both"/>
      </w:pPr>
      <w:r>
        <w:t>Câu đố:</w:t>
      </w:r>
    </w:p>
    <w:p w14:paraId="0E3D031A" w14:textId="77777777" w:rsidR="00BD50A0" w:rsidRDefault="00BD50A0" w:rsidP="00BD50A0">
      <w:pPr>
        <w:jc w:val="both"/>
      </w:pPr>
      <w:r>
        <w:t>Nghe tên tưởng ở biển khơi</w:t>
      </w:r>
    </w:p>
    <w:p w14:paraId="0E3D031B" w14:textId="77777777" w:rsidR="00BD50A0" w:rsidRDefault="00BD50A0" w:rsidP="00BD50A0">
      <w:pPr>
        <w:jc w:val="both"/>
      </w:pPr>
      <w:r>
        <w:t>Thực ra lại ở ngay nơi rất gần</w:t>
      </w:r>
    </w:p>
    <w:p w14:paraId="0E3D031C" w14:textId="77777777" w:rsidR="00BD50A0" w:rsidRDefault="00BD50A0" w:rsidP="00BD50A0">
      <w:pPr>
        <w:jc w:val="both"/>
      </w:pPr>
      <w:r>
        <w:t>Dẫu rằng đen, đỏ, tím, xanh…</w:t>
      </w:r>
    </w:p>
    <w:p w14:paraId="0E3D031D" w14:textId="77777777" w:rsidR="00BD50A0" w:rsidRDefault="00BD50A0" w:rsidP="00BD50A0">
      <w:pPr>
        <w:jc w:val="both"/>
      </w:pPr>
      <w:r>
        <w:t>Cũng đều vì sự học hành của ta</w:t>
      </w:r>
    </w:p>
    <w:p w14:paraId="0E3D031E" w14:textId="77777777" w:rsidR="00BD50A0" w:rsidRDefault="00BD50A0" w:rsidP="00BD50A0">
      <w:pPr>
        <w:jc w:val="both"/>
      </w:pPr>
      <w:r>
        <w:lastRenderedPageBreak/>
        <w:t>Là cái gì ?</w:t>
      </w:r>
    </w:p>
    <w:p w14:paraId="0E3D031F" w14:textId="77777777" w:rsidR="00BD50A0" w:rsidRDefault="00BD50A0" w:rsidP="00BD50A0">
      <w:pPr>
        <w:jc w:val="both"/>
      </w:pPr>
    </w:p>
    <w:p w14:paraId="0E3D0320" w14:textId="77777777" w:rsidR="00BD50A0" w:rsidRDefault="00BD50A0" w:rsidP="00BD50A0">
      <w:pPr>
        <w:jc w:val="both"/>
      </w:pPr>
      <w:r>
        <w:t>Câu trả lời:</w:t>
      </w:r>
    </w:p>
    <w:p w14:paraId="0E3D0321" w14:textId="77777777" w:rsidR="00BD50A0" w:rsidRDefault="00BD50A0" w:rsidP="00BD50A0">
      <w:pPr>
        <w:jc w:val="both"/>
      </w:pPr>
      <w:r>
        <w:t>Mực</w:t>
      </w:r>
    </w:p>
    <w:p w14:paraId="0E3D0322" w14:textId="77777777" w:rsidR="00BD50A0" w:rsidRDefault="00BD50A0" w:rsidP="00BD50A0">
      <w:pPr>
        <w:jc w:val="both"/>
      </w:pPr>
    </w:p>
    <w:p w14:paraId="0E3D0323" w14:textId="77777777" w:rsidR="00BD50A0" w:rsidRDefault="00BD50A0" w:rsidP="00BD50A0">
      <w:pPr>
        <w:jc w:val="both"/>
      </w:pPr>
      <w:r>
        <w:t>Câu đố:</w:t>
      </w:r>
    </w:p>
    <w:p w14:paraId="0E3D0324" w14:textId="77777777" w:rsidR="00BD50A0" w:rsidRDefault="00BD50A0" w:rsidP="00BD50A0">
      <w:pPr>
        <w:jc w:val="both"/>
      </w:pPr>
      <w:r>
        <w:t>Một chân bằng sắt</w:t>
      </w:r>
    </w:p>
    <w:p w14:paraId="0E3D0325" w14:textId="77777777" w:rsidR="00BD50A0" w:rsidRDefault="00BD50A0" w:rsidP="00BD50A0">
      <w:pPr>
        <w:jc w:val="both"/>
      </w:pPr>
      <w:r>
        <w:t>Một chân bằng chì</w:t>
      </w:r>
    </w:p>
    <w:p w14:paraId="0E3D0326" w14:textId="77777777" w:rsidR="00BD50A0" w:rsidRDefault="00BD50A0" w:rsidP="00BD50A0">
      <w:pPr>
        <w:jc w:val="both"/>
      </w:pPr>
      <w:r>
        <w:t>Chân sắt đứng ì</w:t>
      </w:r>
    </w:p>
    <w:p w14:paraId="0E3D0327" w14:textId="77777777" w:rsidR="00BD50A0" w:rsidRDefault="00BD50A0" w:rsidP="00BD50A0">
      <w:pPr>
        <w:jc w:val="both"/>
      </w:pPr>
      <w:r>
        <w:t>Chân chì chạy lượn</w:t>
      </w:r>
    </w:p>
    <w:p w14:paraId="0E3D0328" w14:textId="77777777" w:rsidR="00BD50A0" w:rsidRDefault="00BD50A0" w:rsidP="00BD50A0">
      <w:pPr>
        <w:jc w:val="both"/>
      </w:pPr>
      <w:r>
        <w:t>Là cái gì ?</w:t>
      </w:r>
    </w:p>
    <w:p w14:paraId="0E3D0329" w14:textId="77777777" w:rsidR="00BD50A0" w:rsidRDefault="00BD50A0" w:rsidP="00BD50A0">
      <w:pPr>
        <w:jc w:val="both"/>
      </w:pPr>
    </w:p>
    <w:p w14:paraId="0E3D032A" w14:textId="77777777" w:rsidR="00BD50A0" w:rsidRDefault="00BD50A0" w:rsidP="00BD50A0">
      <w:pPr>
        <w:jc w:val="both"/>
      </w:pPr>
      <w:r>
        <w:t>Câu trả lời:</w:t>
      </w:r>
    </w:p>
    <w:p w14:paraId="0E3D032B" w14:textId="77777777" w:rsidR="00BD50A0" w:rsidRDefault="00BD50A0" w:rsidP="00BD50A0">
      <w:pPr>
        <w:jc w:val="both"/>
      </w:pPr>
      <w:r>
        <w:t>Cái compa</w:t>
      </w:r>
    </w:p>
    <w:p w14:paraId="0E3D032C" w14:textId="77777777" w:rsidR="00BD50A0" w:rsidRDefault="00BD50A0" w:rsidP="00BD50A0">
      <w:pPr>
        <w:jc w:val="both"/>
      </w:pPr>
    </w:p>
    <w:p w14:paraId="0E3D032D" w14:textId="77777777" w:rsidR="00BD50A0" w:rsidRDefault="00BD50A0" w:rsidP="00BD50A0">
      <w:pPr>
        <w:jc w:val="both"/>
      </w:pPr>
      <w:r>
        <w:t>Câu đố:</w:t>
      </w:r>
    </w:p>
    <w:p w14:paraId="0E3D032E" w14:textId="77777777" w:rsidR="00BD50A0" w:rsidRDefault="00BD50A0" w:rsidP="00BD50A0">
      <w:pPr>
        <w:jc w:val="both"/>
      </w:pPr>
      <w:r>
        <w:t>Da trắng muốt</w:t>
      </w:r>
    </w:p>
    <w:p w14:paraId="0E3D032F" w14:textId="77777777" w:rsidR="00BD50A0" w:rsidRDefault="00BD50A0" w:rsidP="00BD50A0">
      <w:pPr>
        <w:jc w:val="both"/>
      </w:pPr>
      <w:r>
        <w:t>Ruột trắng tinh</w:t>
      </w:r>
    </w:p>
    <w:p w14:paraId="0E3D0330" w14:textId="77777777" w:rsidR="00BD50A0" w:rsidRDefault="00BD50A0" w:rsidP="00BD50A0">
      <w:pPr>
        <w:jc w:val="both"/>
      </w:pPr>
      <w:r>
        <w:t>Bạn với học sinh</w:t>
      </w:r>
    </w:p>
    <w:p w14:paraId="0E3D0331" w14:textId="77777777" w:rsidR="00BD50A0" w:rsidRDefault="00BD50A0" w:rsidP="00BD50A0">
      <w:pPr>
        <w:jc w:val="both"/>
      </w:pPr>
      <w:r>
        <w:t>Thích cọ đầu vào bảng</w:t>
      </w:r>
    </w:p>
    <w:p w14:paraId="0E3D0332" w14:textId="77777777" w:rsidR="00BD50A0" w:rsidRDefault="00BD50A0" w:rsidP="00BD50A0">
      <w:pPr>
        <w:jc w:val="both"/>
      </w:pPr>
      <w:r>
        <w:t>Là cái gì ?</w:t>
      </w:r>
    </w:p>
    <w:p w14:paraId="0E3D0333" w14:textId="77777777" w:rsidR="00BD50A0" w:rsidRDefault="00BD50A0" w:rsidP="00BD50A0">
      <w:pPr>
        <w:jc w:val="both"/>
      </w:pPr>
    </w:p>
    <w:p w14:paraId="0E3D0334" w14:textId="77777777" w:rsidR="00BD50A0" w:rsidRDefault="00BD50A0" w:rsidP="00BD50A0">
      <w:pPr>
        <w:jc w:val="both"/>
      </w:pPr>
      <w:r>
        <w:t>Câu trả lời:</w:t>
      </w:r>
    </w:p>
    <w:p w14:paraId="0E3D0335" w14:textId="77777777" w:rsidR="00BD50A0" w:rsidRDefault="00BD50A0" w:rsidP="00BD50A0">
      <w:pPr>
        <w:jc w:val="both"/>
      </w:pPr>
      <w:r>
        <w:t>Phấn trắng</w:t>
      </w:r>
    </w:p>
    <w:p w14:paraId="0E3D0336" w14:textId="77777777" w:rsidR="00BD50A0" w:rsidRDefault="00BD50A0" w:rsidP="00BD50A0">
      <w:pPr>
        <w:jc w:val="both"/>
      </w:pPr>
    </w:p>
    <w:p w14:paraId="0E3D0337" w14:textId="77777777" w:rsidR="00BD50A0" w:rsidRDefault="00BD50A0" w:rsidP="00BD50A0">
      <w:pPr>
        <w:jc w:val="both"/>
      </w:pPr>
      <w:r>
        <w:t>Câu đố:</w:t>
      </w:r>
    </w:p>
    <w:p w14:paraId="0E3D0338" w14:textId="77777777" w:rsidR="00BD50A0" w:rsidRDefault="00BD50A0" w:rsidP="00BD50A0">
      <w:pPr>
        <w:jc w:val="both"/>
      </w:pPr>
      <w:r>
        <w:t>Cũng gáy, cũng ruột đàng hoàng</w:t>
      </w:r>
    </w:p>
    <w:p w14:paraId="0E3D0339" w14:textId="77777777" w:rsidR="00BD50A0" w:rsidRDefault="00BD50A0" w:rsidP="00BD50A0">
      <w:pPr>
        <w:jc w:val="both"/>
      </w:pPr>
      <w:r>
        <w:t>Cổ kim nhân loại thế gian đều cần</w:t>
      </w:r>
    </w:p>
    <w:p w14:paraId="0E3D033A" w14:textId="77777777" w:rsidR="00BD50A0" w:rsidRDefault="00BD50A0" w:rsidP="00BD50A0">
      <w:pPr>
        <w:jc w:val="both"/>
      </w:pPr>
      <w:r>
        <w:t>Là cái gì ?</w:t>
      </w:r>
    </w:p>
    <w:p w14:paraId="0E3D033B" w14:textId="77777777" w:rsidR="00BD50A0" w:rsidRDefault="00BD50A0" w:rsidP="00BD50A0">
      <w:pPr>
        <w:jc w:val="both"/>
      </w:pPr>
    </w:p>
    <w:p w14:paraId="0E3D033C" w14:textId="77777777" w:rsidR="00BD50A0" w:rsidRDefault="00BD50A0" w:rsidP="00BD50A0">
      <w:pPr>
        <w:jc w:val="both"/>
      </w:pPr>
      <w:r>
        <w:t>Câu trả lời:</w:t>
      </w:r>
    </w:p>
    <w:p w14:paraId="0E3D033D" w14:textId="77777777" w:rsidR="00BD50A0" w:rsidRDefault="00BD50A0" w:rsidP="00BD50A0">
      <w:pPr>
        <w:jc w:val="both"/>
      </w:pPr>
      <w:r>
        <w:t>Quyển sách</w:t>
      </w:r>
    </w:p>
    <w:p w14:paraId="0E3D033E" w14:textId="77777777" w:rsidR="00BD50A0" w:rsidRDefault="00BD50A0" w:rsidP="00BD50A0">
      <w:pPr>
        <w:jc w:val="both"/>
      </w:pPr>
    </w:p>
    <w:p w14:paraId="0E3D033F" w14:textId="77777777" w:rsidR="00BD50A0" w:rsidRDefault="00BD50A0" w:rsidP="00BD50A0">
      <w:pPr>
        <w:jc w:val="both"/>
      </w:pPr>
      <w:r>
        <w:t>Câu đố:</w:t>
      </w:r>
    </w:p>
    <w:p w14:paraId="0E3D0340" w14:textId="77777777" w:rsidR="00BD50A0" w:rsidRDefault="00BD50A0" w:rsidP="00BD50A0">
      <w:pPr>
        <w:jc w:val="both"/>
      </w:pPr>
      <w:r>
        <w:t>Nghỉ hè, trường lớp vắng teo</w:t>
      </w:r>
    </w:p>
    <w:p w14:paraId="0E3D0341" w14:textId="77777777" w:rsidR="00BD50A0" w:rsidRDefault="00BD50A0" w:rsidP="00BD50A0">
      <w:pPr>
        <w:jc w:val="both"/>
      </w:pPr>
      <w:r>
        <w:lastRenderedPageBreak/>
        <w:t>Nhớ bạn đành ngủ, chẳng theo được về</w:t>
      </w:r>
    </w:p>
    <w:p w14:paraId="0E3D0342" w14:textId="77777777" w:rsidR="00BD50A0" w:rsidRDefault="00BD50A0" w:rsidP="00BD50A0">
      <w:pPr>
        <w:jc w:val="both"/>
      </w:pPr>
      <w:r>
        <w:t>Khai trường, thì lại vui ghê</w:t>
      </w:r>
    </w:p>
    <w:p w14:paraId="0E3D0343" w14:textId="77777777" w:rsidR="00BD50A0" w:rsidRDefault="00BD50A0" w:rsidP="00BD50A0">
      <w:pPr>
        <w:jc w:val="both"/>
      </w:pPr>
      <w:r>
        <w:t>Mới bừng tỉnh dậy theo nghề như xưa</w:t>
      </w:r>
    </w:p>
    <w:p w14:paraId="0E3D0344" w14:textId="77777777" w:rsidR="00BD50A0" w:rsidRDefault="00BD50A0" w:rsidP="00BD50A0">
      <w:pPr>
        <w:jc w:val="both"/>
      </w:pPr>
      <w:r>
        <w:t>Tiếng vang như sấm sớm trưa</w:t>
      </w:r>
    </w:p>
    <w:p w14:paraId="0E3D0345" w14:textId="77777777" w:rsidR="00BD50A0" w:rsidRDefault="00BD50A0" w:rsidP="00BD50A0">
      <w:pPr>
        <w:jc w:val="both"/>
      </w:pPr>
      <w:r>
        <w:t>Nhắc khi học tập, nghỉ trưa đúng giờ</w:t>
      </w:r>
    </w:p>
    <w:p w14:paraId="0E3D0346" w14:textId="77777777" w:rsidR="00BD50A0" w:rsidRDefault="00BD50A0" w:rsidP="00BD50A0">
      <w:pPr>
        <w:jc w:val="both"/>
      </w:pPr>
      <w:r>
        <w:t>Là cái gì ?</w:t>
      </w:r>
    </w:p>
    <w:p w14:paraId="0E3D0347" w14:textId="77777777" w:rsidR="00BD50A0" w:rsidRDefault="00BD50A0" w:rsidP="00BD50A0">
      <w:pPr>
        <w:jc w:val="both"/>
      </w:pPr>
    </w:p>
    <w:p w14:paraId="0E3D0348" w14:textId="77777777" w:rsidR="00BD50A0" w:rsidRDefault="00BD50A0" w:rsidP="00BD50A0">
      <w:pPr>
        <w:jc w:val="both"/>
      </w:pPr>
      <w:r>
        <w:t>Câu trả lời:</w:t>
      </w:r>
    </w:p>
    <w:p w14:paraId="0E3D0349" w14:textId="77777777" w:rsidR="00BD50A0" w:rsidRDefault="00BD50A0" w:rsidP="00BD50A0">
      <w:pPr>
        <w:jc w:val="both"/>
      </w:pPr>
      <w:r>
        <w:t>Cái cổng trường</w:t>
      </w:r>
    </w:p>
    <w:p w14:paraId="0E3D034A" w14:textId="77777777" w:rsidR="00BD50A0" w:rsidRDefault="00BD50A0" w:rsidP="00BD50A0">
      <w:pPr>
        <w:jc w:val="both"/>
      </w:pPr>
    </w:p>
    <w:p w14:paraId="0E3D034B" w14:textId="77777777" w:rsidR="00BD50A0" w:rsidRDefault="00BD50A0" w:rsidP="00BD50A0">
      <w:pPr>
        <w:jc w:val="both"/>
      </w:pPr>
      <w:r>
        <w:t>Câu đố:</w:t>
      </w:r>
    </w:p>
    <w:p w14:paraId="0E3D034C" w14:textId="77777777" w:rsidR="00BD50A0" w:rsidRDefault="00BD50A0" w:rsidP="00BD50A0">
      <w:pPr>
        <w:jc w:val="both"/>
      </w:pPr>
      <w:r>
        <w:t>Chỗ nào bầy trẻ ra vào</w:t>
      </w:r>
    </w:p>
    <w:p w14:paraId="0E3D034D" w14:textId="77777777" w:rsidR="00BD50A0" w:rsidRDefault="00BD50A0" w:rsidP="00BD50A0">
      <w:pPr>
        <w:jc w:val="both"/>
      </w:pPr>
      <w:r>
        <w:t>Tiếng cười, tiếng nói ồn ào mà vùi</w:t>
      </w:r>
    </w:p>
    <w:p w14:paraId="0E3D034E" w14:textId="77777777" w:rsidR="00BD50A0" w:rsidRDefault="00BD50A0" w:rsidP="00BD50A0">
      <w:pPr>
        <w:jc w:val="both"/>
      </w:pPr>
      <w:r>
        <w:t>Là cái gì ?</w:t>
      </w:r>
    </w:p>
    <w:p w14:paraId="0E3D034F" w14:textId="77777777" w:rsidR="00BD50A0" w:rsidRDefault="00BD50A0" w:rsidP="00BD50A0">
      <w:pPr>
        <w:jc w:val="both"/>
      </w:pPr>
    </w:p>
    <w:p w14:paraId="0E3D0350" w14:textId="77777777" w:rsidR="00BD50A0" w:rsidRDefault="00BD50A0" w:rsidP="00BD50A0">
      <w:pPr>
        <w:jc w:val="both"/>
      </w:pPr>
      <w:r>
        <w:t>Câu trả lời:</w:t>
      </w:r>
    </w:p>
    <w:p w14:paraId="0E3D0351" w14:textId="77777777" w:rsidR="00BD50A0" w:rsidRDefault="00BD50A0" w:rsidP="00BD50A0">
      <w:pPr>
        <w:jc w:val="both"/>
      </w:pPr>
      <w:r>
        <w:t>Trường học</w:t>
      </w:r>
    </w:p>
    <w:p w14:paraId="0E3D0352" w14:textId="77777777" w:rsidR="00BD50A0" w:rsidRDefault="00BD50A0" w:rsidP="00BD50A0">
      <w:pPr>
        <w:jc w:val="both"/>
      </w:pPr>
    </w:p>
    <w:p w14:paraId="0E3D0353" w14:textId="77777777" w:rsidR="00BD50A0" w:rsidRDefault="00BD50A0" w:rsidP="00BD50A0">
      <w:pPr>
        <w:jc w:val="both"/>
      </w:pPr>
      <w:r>
        <w:t>Câu đố:</w:t>
      </w:r>
    </w:p>
    <w:p w14:paraId="0E3D0354" w14:textId="77777777" w:rsidR="00BD50A0" w:rsidRDefault="00BD50A0" w:rsidP="00BD50A0">
      <w:pPr>
        <w:jc w:val="both"/>
      </w:pPr>
      <w:r>
        <w:t>Không phải bò, không phải trâu</w:t>
      </w:r>
    </w:p>
    <w:p w14:paraId="0E3D0355" w14:textId="77777777" w:rsidR="00BD50A0" w:rsidRDefault="00BD50A0" w:rsidP="00BD50A0">
      <w:pPr>
        <w:jc w:val="both"/>
      </w:pPr>
      <w:r>
        <w:t>Uống nước ao sâu, lên cày ruộng cạn</w:t>
      </w:r>
    </w:p>
    <w:p w14:paraId="0E3D0356" w14:textId="77777777" w:rsidR="00BD50A0" w:rsidRDefault="00BD50A0" w:rsidP="00BD50A0">
      <w:pPr>
        <w:jc w:val="both"/>
      </w:pPr>
      <w:r>
        <w:t>Là cái gì ?</w:t>
      </w:r>
    </w:p>
    <w:p w14:paraId="0E3D0357" w14:textId="77777777" w:rsidR="00BD50A0" w:rsidRDefault="00BD50A0" w:rsidP="00BD50A0">
      <w:pPr>
        <w:jc w:val="both"/>
      </w:pPr>
    </w:p>
    <w:p w14:paraId="0E3D0358" w14:textId="77777777" w:rsidR="00BD50A0" w:rsidRDefault="00BD50A0" w:rsidP="00BD50A0">
      <w:pPr>
        <w:jc w:val="both"/>
      </w:pPr>
      <w:r>
        <w:t>Câu trả lời:</w:t>
      </w:r>
    </w:p>
    <w:p w14:paraId="0E3D0359" w14:textId="77777777" w:rsidR="00BD50A0" w:rsidRDefault="00BD50A0" w:rsidP="00BD50A0">
      <w:pPr>
        <w:jc w:val="both"/>
      </w:pPr>
      <w:r>
        <w:t>Bút mực</w:t>
      </w:r>
    </w:p>
    <w:p w14:paraId="0E3D035A" w14:textId="77777777" w:rsidR="00BD50A0" w:rsidRDefault="00BD50A0" w:rsidP="00BD50A0">
      <w:pPr>
        <w:jc w:val="both"/>
      </w:pPr>
    </w:p>
    <w:p w14:paraId="0E3D035B" w14:textId="77777777" w:rsidR="00BD50A0" w:rsidRDefault="00BD50A0" w:rsidP="00BD50A0">
      <w:pPr>
        <w:jc w:val="both"/>
      </w:pPr>
      <w:r>
        <w:t>Câu đố:</w:t>
      </w:r>
    </w:p>
    <w:p w14:paraId="0E3D035C" w14:textId="77777777" w:rsidR="00BD50A0" w:rsidRDefault="00BD50A0" w:rsidP="00BD50A0">
      <w:pPr>
        <w:jc w:val="both"/>
      </w:pPr>
      <w:r>
        <w:t>Bốn bên vuông vức</w:t>
      </w:r>
    </w:p>
    <w:p w14:paraId="0E3D035D" w14:textId="77777777" w:rsidR="00BD50A0" w:rsidRDefault="00BD50A0" w:rsidP="00BD50A0">
      <w:pPr>
        <w:jc w:val="both"/>
      </w:pPr>
      <w:r>
        <w:t>Thẳng mực ngay hàng</w:t>
      </w:r>
    </w:p>
    <w:p w14:paraId="0E3D035E" w14:textId="77777777" w:rsidR="00BD50A0" w:rsidRDefault="00BD50A0" w:rsidP="00BD50A0">
      <w:pPr>
        <w:jc w:val="both"/>
      </w:pPr>
      <w:r>
        <w:t>Là cái gì ?</w:t>
      </w:r>
    </w:p>
    <w:p w14:paraId="0E3D035F" w14:textId="77777777" w:rsidR="00BD50A0" w:rsidRDefault="00BD50A0" w:rsidP="00BD50A0">
      <w:pPr>
        <w:jc w:val="both"/>
      </w:pPr>
    </w:p>
    <w:p w14:paraId="0E3D0360" w14:textId="77777777" w:rsidR="00BD50A0" w:rsidRDefault="00BD50A0" w:rsidP="00BD50A0">
      <w:pPr>
        <w:jc w:val="both"/>
      </w:pPr>
      <w:r>
        <w:t>Câu trả lời:</w:t>
      </w:r>
    </w:p>
    <w:p w14:paraId="0E3D0361" w14:textId="77777777" w:rsidR="00BD50A0" w:rsidRDefault="00BD50A0" w:rsidP="00BD50A0">
      <w:pPr>
        <w:jc w:val="both"/>
      </w:pPr>
      <w:r>
        <w:t>Thước kẻ</w:t>
      </w:r>
    </w:p>
    <w:p w14:paraId="0E3D0362" w14:textId="77777777" w:rsidR="00BD50A0" w:rsidRDefault="00BD50A0" w:rsidP="00BD50A0">
      <w:pPr>
        <w:jc w:val="both"/>
      </w:pPr>
    </w:p>
    <w:p w14:paraId="0E3D0363" w14:textId="77777777" w:rsidR="00BD50A0" w:rsidRDefault="00BD50A0" w:rsidP="00BD50A0">
      <w:pPr>
        <w:jc w:val="both"/>
      </w:pPr>
      <w:r>
        <w:t>Câu đố:</w:t>
      </w:r>
    </w:p>
    <w:p w14:paraId="0E3D0364" w14:textId="77777777" w:rsidR="00BD50A0" w:rsidRDefault="00BD50A0" w:rsidP="00BD50A0">
      <w:pPr>
        <w:jc w:val="both"/>
      </w:pPr>
      <w:r>
        <w:lastRenderedPageBreak/>
        <w:t>Bằng cái ống lươn</w:t>
      </w:r>
    </w:p>
    <w:p w14:paraId="0E3D0365" w14:textId="77777777" w:rsidR="00BD50A0" w:rsidRDefault="00BD50A0" w:rsidP="00BD50A0">
      <w:pPr>
        <w:jc w:val="both"/>
      </w:pPr>
      <w:r>
        <w:t>Nuốt cả thuyền buồm</w:t>
      </w:r>
    </w:p>
    <w:p w14:paraId="0E3D0366" w14:textId="77777777" w:rsidR="00BD50A0" w:rsidRDefault="00BD50A0" w:rsidP="00BD50A0">
      <w:pPr>
        <w:jc w:val="both"/>
      </w:pPr>
      <w:r>
        <w:t>Nuốt cả ca nô</w:t>
      </w:r>
    </w:p>
    <w:p w14:paraId="0E3D0367" w14:textId="77777777" w:rsidR="00BD50A0" w:rsidRDefault="00BD50A0" w:rsidP="00BD50A0">
      <w:pPr>
        <w:jc w:val="both"/>
      </w:pPr>
      <w:r>
        <w:t>Nuốt sông, nuốt bể, nuốt hồ</w:t>
      </w:r>
    </w:p>
    <w:p w14:paraId="0E3D0368" w14:textId="77777777" w:rsidR="00BD50A0" w:rsidRDefault="00BD50A0" w:rsidP="00BD50A0">
      <w:pPr>
        <w:jc w:val="both"/>
      </w:pPr>
      <w:r>
        <w:t>Nuốt ba trái núi không no miệng này</w:t>
      </w:r>
    </w:p>
    <w:p w14:paraId="0E3D0369" w14:textId="77777777" w:rsidR="00BD50A0" w:rsidRDefault="00BD50A0" w:rsidP="00BD50A0">
      <w:pPr>
        <w:jc w:val="both"/>
      </w:pPr>
      <w:r>
        <w:t>Là cái gì ?</w:t>
      </w:r>
    </w:p>
    <w:p w14:paraId="0E3D036A" w14:textId="77777777" w:rsidR="00BD50A0" w:rsidRDefault="00BD50A0" w:rsidP="00BD50A0">
      <w:pPr>
        <w:jc w:val="both"/>
      </w:pPr>
    </w:p>
    <w:p w14:paraId="0E3D036B" w14:textId="77777777" w:rsidR="00BD50A0" w:rsidRDefault="00BD50A0" w:rsidP="00BD50A0">
      <w:pPr>
        <w:jc w:val="both"/>
      </w:pPr>
      <w:r>
        <w:t>Câu trả lời:</w:t>
      </w:r>
    </w:p>
    <w:p w14:paraId="0E3D036C" w14:textId="77777777" w:rsidR="00BD50A0" w:rsidRDefault="00BD50A0" w:rsidP="00BD50A0">
      <w:pPr>
        <w:jc w:val="both"/>
      </w:pPr>
      <w:r>
        <w:t>Ống tre nứa đựng tranh</w:t>
      </w:r>
    </w:p>
    <w:p w14:paraId="0E3D036D" w14:textId="77777777" w:rsidR="00BD50A0" w:rsidRDefault="00BD50A0" w:rsidP="00BD50A0">
      <w:pPr>
        <w:jc w:val="both"/>
      </w:pPr>
    </w:p>
    <w:p w14:paraId="0E3D036E" w14:textId="77777777" w:rsidR="00BD50A0" w:rsidRDefault="00BD50A0" w:rsidP="00BD50A0">
      <w:pPr>
        <w:jc w:val="both"/>
      </w:pPr>
      <w:r>
        <w:t>Câu đố:</w:t>
      </w:r>
    </w:p>
    <w:p w14:paraId="0E3D036F" w14:textId="77777777" w:rsidR="00BD50A0" w:rsidRDefault="00BD50A0" w:rsidP="00BD50A0">
      <w:pPr>
        <w:jc w:val="both"/>
      </w:pPr>
      <w:r>
        <w:t>Muốn đậm thì mút</w:t>
      </w:r>
    </w:p>
    <w:p w14:paraId="0E3D0370" w14:textId="77777777" w:rsidR="00BD50A0" w:rsidRDefault="00BD50A0" w:rsidP="00BD50A0">
      <w:pPr>
        <w:jc w:val="both"/>
      </w:pPr>
      <w:r>
        <w:t>Muốn dài thì gọt</w:t>
      </w:r>
    </w:p>
    <w:p w14:paraId="0E3D0371" w14:textId="77777777" w:rsidR="00BD50A0" w:rsidRDefault="00BD50A0" w:rsidP="00BD50A0">
      <w:pPr>
        <w:jc w:val="both"/>
      </w:pPr>
      <w:r>
        <w:t>Cứng quá là hư</w:t>
      </w:r>
    </w:p>
    <w:p w14:paraId="0E3D0372" w14:textId="77777777" w:rsidR="00BD50A0" w:rsidRDefault="00BD50A0" w:rsidP="00BD50A0">
      <w:pPr>
        <w:jc w:val="both"/>
      </w:pPr>
      <w:r>
        <w:t>Mềm cũng không tốt</w:t>
      </w:r>
    </w:p>
    <w:p w14:paraId="0E3D0373" w14:textId="77777777" w:rsidR="00BD50A0" w:rsidRDefault="00BD50A0" w:rsidP="00BD50A0">
      <w:pPr>
        <w:jc w:val="both"/>
      </w:pPr>
      <w:r>
        <w:t>Là cái gì ?</w:t>
      </w:r>
    </w:p>
    <w:p w14:paraId="0E3D0374" w14:textId="77777777" w:rsidR="00BD50A0" w:rsidRDefault="00BD50A0" w:rsidP="00BD50A0">
      <w:pPr>
        <w:jc w:val="both"/>
      </w:pPr>
    </w:p>
    <w:p w14:paraId="0E3D0375" w14:textId="77777777" w:rsidR="00BD50A0" w:rsidRDefault="00BD50A0" w:rsidP="00BD50A0">
      <w:pPr>
        <w:jc w:val="both"/>
      </w:pPr>
      <w:r>
        <w:t>Câu trả lời:</w:t>
      </w:r>
    </w:p>
    <w:p w14:paraId="0E3D0376" w14:textId="77777777" w:rsidR="00BD50A0" w:rsidRDefault="00BD50A0" w:rsidP="00BD50A0">
      <w:pPr>
        <w:jc w:val="both"/>
      </w:pPr>
      <w:r>
        <w:t>Bút chì</w:t>
      </w:r>
    </w:p>
    <w:p w14:paraId="0E3D0377" w14:textId="77777777" w:rsidR="00BD50A0" w:rsidRDefault="00BD50A0" w:rsidP="00BD50A0">
      <w:pPr>
        <w:jc w:val="both"/>
      </w:pPr>
    </w:p>
    <w:p w14:paraId="0E3D0378" w14:textId="77777777" w:rsidR="00BD50A0" w:rsidRDefault="00BD50A0" w:rsidP="00BD50A0">
      <w:pPr>
        <w:jc w:val="both"/>
      </w:pPr>
      <w:r>
        <w:t>Câu đố:</w:t>
      </w:r>
    </w:p>
    <w:p w14:paraId="0E3D0379" w14:textId="77777777" w:rsidR="00BD50A0" w:rsidRDefault="00BD50A0" w:rsidP="00BD50A0">
      <w:pPr>
        <w:jc w:val="both"/>
      </w:pPr>
      <w:r>
        <w:t>Anh kia đầu bé lưng dài</w:t>
      </w:r>
    </w:p>
    <w:p w14:paraId="0E3D037A" w14:textId="77777777" w:rsidR="00BD50A0" w:rsidRDefault="00BD50A0" w:rsidP="00BD50A0">
      <w:pPr>
        <w:jc w:val="both"/>
      </w:pPr>
      <w:r>
        <w:t>Thương anh ngay thẳng có tài hay lăn</w:t>
      </w:r>
    </w:p>
    <w:p w14:paraId="0E3D037B" w14:textId="77777777" w:rsidR="00BD50A0" w:rsidRDefault="00BD50A0" w:rsidP="00BD50A0">
      <w:pPr>
        <w:jc w:val="both"/>
      </w:pPr>
      <w:r>
        <w:t>Hay làm mà chẳng hay ăn</w:t>
      </w:r>
    </w:p>
    <w:p w14:paraId="0E3D037C" w14:textId="77777777" w:rsidR="00BD50A0" w:rsidRDefault="00BD50A0" w:rsidP="00BD50A0">
      <w:pPr>
        <w:jc w:val="both"/>
      </w:pPr>
      <w:r>
        <w:t>Ai đem cây nhọn vạch trần bên hông</w:t>
      </w:r>
    </w:p>
    <w:p w14:paraId="0E3D037D" w14:textId="77777777" w:rsidR="00BD50A0" w:rsidRDefault="00BD50A0" w:rsidP="00BD50A0">
      <w:pPr>
        <w:jc w:val="both"/>
      </w:pPr>
      <w:r>
        <w:t>Là gì ?</w:t>
      </w:r>
    </w:p>
    <w:p w14:paraId="0E3D037E" w14:textId="77777777" w:rsidR="00BD50A0" w:rsidRDefault="00BD50A0" w:rsidP="00BD50A0">
      <w:pPr>
        <w:jc w:val="both"/>
      </w:pPr>
    </w:p>
    <w:p w14:paraId="0E3D037F" w14:textId="77777777" w:rsidR="00BD50A0" w:rsidRDefault="00BD50A0" w:rsidP="00BD50A0">
      <w:pPr>
        <w:jc w:val="both"/>
      </w:pPr>
      <w:r>
        <w:t>Câu trả lời:</w:t>
      </w:r>
    </w:p>
    <w:p w14:paraId="0E3D0380" w14:textId="77777777" w:rsidR="00BD50A0" w:rsidRDefault="00BD50A0" w:rsidP="00BD50A0">
      <w:pPr>
        <w:jc w:val="both"/>
      </w:pPr>
      <w:r>
        <w:t>Phấn viết</w:t>
      </w:r>
    </w:p>
    <w:p w14:paraId="0E3D0381" w14:textId="77777777" w:rsidR="00BD50A0" w:rsidRDefault="00BD50A0" w:rsidP="00BD50A0">
      <w:pPr>
        <w:jc w:val="both"/>
      </w:pPr>
    </w:p>
    <w:p w14:paraId="0E3D0382" w14:textId="77777777" w:rsidR="00BD50A0" w:rsidRDefault="00BD50A0" w:rsidP="00BD50A0">
      <w:pPr>
        <w:jc w:val="both"/>
      </w:pPr>
      <w:r>
        <w:t>Câu đố:</w:t>
      </w:r>
    </w:p>
    <w:p w14:paraId="0E3D0383" w14:textId="77777777" w:rsidR="00BD50A0" w:rsidRDefault="00BD50A0" w:rsidP="00BD50A0">
      <w:pPr>
        <w:jc w:val="both"/>
      </w:pPr>
      <w:r>
        <w:t>Mình dài ba tấc</w:t>
      </w:r>
    </w:p>
    <w:p w14:paraId="0E3D0384" w14:textId="77777777" w:rsidR="00BD50A0" w:rsidRDefault="00BD50A0" w:rsidP="00BD50A0">
      <w:pPr>
        <w:jc w:val="both"/>
      </w:pPr>
      <w:r>
        <w:t>Bịt đốc một đầu</w:t>
      </w:r>
    </w:p>
    <w:p w14:paraId="0E3D0385" w14:textId="77777777" w:rsidR="00BD50A0" w:rsidRDefault="00BD50A0" w:rsidP="00BD50A0">
      <w:pPr>
        <w:jc w:val="both"/>
      </w:pPr>
      <w:r>
        <w:t>Tuột mão lòi râu</w:t>
      </w:r>
    </w:p>
    <w:p w14:paraId="0E3D0386" w14:textId="77777777" w:rsidR="00BD50A0" w:rsidRDefault="00BD50A0" w:rsidP="00BD50A0">
      <w:pPr>
        <w:jc w:val="both"/>
      </w:pPr>
      <w:r>
        <w:t>Tính hay ngâm hồ lam thủy</w:t>
      </w:r>
    </w:p>
    <w:p w14:paraId="0E3D0387" w14:textId="77777777" w:rsidR="00BD50A0" w:rsidRDefault="00BD50A0" w:rsidP="00BD50A0">
      <w:pPr>
        <w:jc w:val="both"/>
      </w:pPr>
      <w:r>
        <w:lastRenderedPageBreak/>
        <w:t>Con nhà tính khí thấy trắng thì ưa</w:t>
      </w:r>
    </w:p>
    <w:p w14:paraId="0E3D0388" w14:textId="77777777" w:rsidR="00BD50A0" w:rsidRDefault="00BD50A0" w:rsidP="00BD50A0">
      <w:pPr>
        <w:jc w:val="both"/>
      </w:pPr>
      <w:r>
        <w:t>Là cái gì ?</w:t>
      </w:r>
    </w:p>
    <w:p w14:paraId="0E3D0389" w14:textId="77777777" w:rsidR="00BD50A0" w:rsidRDefault="00BD50A0" w:rsidP="00BD50A0">
      <w:pPr>
        <w:jc w:val="both"/>
      </w:pPr>
    </w:p>
    <w:p w14:paraId="0E3D038A" w14:textId="77777777" w:rsidR="00BD50A0" w:rsidRDefault="00BD50A0" w:rsidP="00BD50A0">
      <w:pPr>
        <w:jc w:val="both"/>
      </w:pPr>
      <w:r>
        <w:t>Câu trả lời:</w:t>
      </w:r>
    </w:p>
    <w:p w14:paraId="0E3D038B" w14:textId="77777777" w:rsidR="00BD50A0" w:rsidRDefault="00BD50A0" w:rsidP="00BD50A0">
      <w:pPr>
        <w:jc w:val="both"/>
      </w:pPr>
      <w:r>
        <w:t>Bút lông</w:t>
      </w:r>
    </w:p>
    <w:p w14:paraId="0E3D038C" w14:textId="77777777" w:rsidR="00BD50A0" w:rsidRDefault="00BD50A0" w:rsidP="00BD50A0">
      <w:pPr>
        <w:jc w:val="both"/>
      </w:pPr>
    </w:p>
    <w:p w14:paraId="0E3D038D" w14:textId="77777777" w:rsidR="00BD50A0" w:rsidRDefault="00BD50A0" w:rsidP="00BD50A0">
      <w:pPr>
        <w:jc w:val="both"/>
      </w:pPr>
      <w:r>
        <w:t>Câu đố:</w:t>
      </w:r>
    </w:p>
    <w:p w14:paraId="0E3D038E" w14:textId="77777777" w:rsidR="00BD50A0" w:rsidRDefault="00BD50A0" w:rsidP="00BD50A0">
      <w:pPr>
        <w:jc w:val="both"/>
      </w:pPr>
      <w:r>
        <w:t>Người sao tính nết lạ lùng</w:t>
      </w:r>
    </w:p>
    <w:p w14:paraId="0E3D038F" w14:textId="77777777" w:rsidR="00BD50A0" w:rsidRDefault="00BD50A0" w:rsidP="00BD50A0">
      <w:pPr>
        <w:jc w:val="both"/>
      </w:pPr>
      <w:r>
        <w:t>Lúc da em đỏ, khi lòng đầy vơi</w:t>
      </w:r>
    </w:p>
    <w:p w14:paraId="0E3D0390" w14:textId="77777777" w:rsidR="00BD50A0" w:rsidRDefault="00BD50A0" w:rsidP="00BD50A0">
      <w:pPr>
        <w:jc w:val="both"/>
      </w:pPr>
      <w:r>
        <w:t>Quan liêu bậc nhất trên đời</w:t>
      </w:r>
    </w:p>
    <w:p w14:paraId="0E3D0391" w14:textId="77777777" w:rsidR="00BD50A0" w:rsidRDefault="00BD50A0" w:rsidP="00BD50A0">
      <w:pPr>
        <w:jc w:val="both"/>
      </w:pPr>
      <w:r>
        <w:t>Chỉ ngồi bàn giấy, không rời đi đâu</w:t>
      </w:r>
    </w:p>
    <w:p w14:paraId="0E3D0392" w14:textId="77777777" w:rsidR="00BD50A0" w:rsidRDefault="00BD50A0" w:rsidP="00BD50A0">
      <w:pPr>
        <w:jc w:val="both"/>
      </w:pPr>
      <w:r>
        <w:t>Là cái gì ?</w:t>
      </w:r>
    </w:p>
    <w:p w14:paraId="0E3D0393" w14:textId="77777777" w:rsidR="00BD50A0" w:rsidRDefault="00BD50A0" w:rsidP="00BD50A0">
      <w:pPr>
        <w:jc w:val="both"/>
      </w:pPr>
    </w:p>
    <w:p w14:paraId="0E3D0394" w14:textId="77777777" w:rsidR="00BD50A0" w:rsidRDefault="00BD50A0" w:rsidP="00BD50A0">
      <w:pPr>
        <w:jc w:val="both"/>
      </w:pPr>
      <w:r>
        <w:t>Câu trả lời:</w:t>
      </w:r>
    </w:p>
    <w:p w14:paraId="0E3D0395" w14:textId="77777777" w:rsidR="00BD50A0" w:rsidRDefault="00BD50A0" w:rsidP="00BD50A0">
      <w:pPr>
        <w:jc w:val="both"/>
      </w:pPr>
      <w:r>
        <w:t>Bút</w:t>
      </w:r>
    </w:p>
    <w:p w14:paraId="0E3D0396" w14:textId="77777777" w:rsidR="00BD50A0" w:rsidRDefault="00BD50A0" w:rsidP="00BD50A0">
      <w:pPr>
        <w:jc w:val="both"/>
      </w:pPr>
    </w:p>
    <w:p w14:paraId="0E3D0397" w14:textId="77777777" w:rsidR="00BD50A0" w:rsidRDefault="00BD50A0" w:rsidP="00BD50A0">
      <w:pPr>
        <w:jc w:val="both"/>
      </w:pPr>
      <w:r>
        <w:t>Câu đố:</w:t>
      </w:r>
    </w:p>
    <w:p w14:paraId="0E3D0398" w14:textId="77777777" w:rsidR="00BD50A0" w:rsidRDefault="00BD50A0" w:rsidP="00BD50A0">
      <w:pPr>
        <w:jc w:val="both"/>
      </w:pPr>
      <w:r>
        <w:t>Em dâng mình cho nước đầy vơi</w:t>
      </w:r>
    </w:p>
    <w:p w14:paraId="0E3D0399" w14:textId="77777777" w:rsidR="00BD50A0" w:rsidRDefault="00BD50A0" w:rsidP="00BD50A0">
      <w:pPr>
        <w:jc w:val="both"/>
      </w:pPr>
      <w:r>
        <w:t>Người thay đen đổi trắng</w:t>
      </w:r>
    </w:p>
    <w:p w14:paraId="0E3D039A" w14:textId="77777777" w:rsidR="00BD50A0" w:rsidRDefault="00BD50A0" w:rsidP="00BD50A0">
      <w:pPr>
        <w:jc w:val="both"/>
      </w:pPr>
      <w:r>
        <w:t>Em cũng ngán cho đời những trắng và đen</w:t>
      </w:r>
    </w:p>
    <w:p w14:paraId="0E3D039B" w14:textId="77777777" w:rsidR="00BD50A0" w:rsidRDefault="00BD50A0" w:rsidP="00BD50A0">
      <w:pPr>
        <w:jc w:val="both"/>
      </w:pPr>
      <w:r>
        <w:t>Là cái gì ?</w:t>
      </w:r>
    </w:p>
    <w:p w14:paraId="0E3D039C" w14:textId="77777777" w:rsidR="00BD50A0" w:rsidRDefault="00BD50A0" w:rsidP="00BD50A0">
      <w:pPr>
        <w:jc w:val="both"/>
      </w:pPr>
    </w:p>
    <w:p w14:paraId="0E3D039D" w14:textId="77777777" w:rsidR="00BD50A0" w:rsidRDefault="00BD50A0" w:rsidP="00BD50A0">
      <w:pPr>
        <w:jc w:val="both"/>
      </w:pPr>
      <w:r>
        <w:t>Câu trả lời:</w:t>
      </w:r>
    </w:p>
    <w:p w14:paraId="0E3D039E" w14:textId="77777777" w:rsidR="00BD50A0" w:rsidRDefault="00BD50A0" w:rsidP="00BD50A0">
      <w:pPr>
        <w:jc w:val="both"/>
      </w:pPr>
      <w:r>
        <w:t>Lọ mực</w:t>
      </w:r>
    </w:p>
    <w:p w14:paraId="0E3D039F" w14:textId="77777777" w:rsidR="00BD50A0" w:rsidRDefault="00BD50A0" w:rsidP="00BD50A0">
      <w:pPr>
        <w:jc w:val="both"/>
      </w:pPr>
    </w:p>
    <w:p w14:paraId="0E3D03A0" w14:textId="77777777" w:rsidR="00BD50A0" w:rsidRDefault="00BD50A0" w:rsidP="00BD50A0">
      <w:pPr>
        <w:jc w:val="both"/>
      </w:pPr>
      <w:r>
        <w:t>Câu đố:</w:t>
      </w:r>
    </w:p>
    <w:p w14:paraId="0E3D03A1" w14:textId="77777777" w:rsidR="00BD50A0" w:rsidRDefault="00BD50A0" w:rsidP="00BD50A0">
      <w:pPr>
        <w:jc w:val="both"/>
      </w:pPr>
      <w:r>
        <w:t>Thân em vừa trắng lại vừa tròn</w:t>
      </w:r>
    </w:p>
    <w:p w14:paraId="0E3D03A2" w14:textId="77777777" w:rsidR="00BD50A0" w:rsidRDefault="00BD50A0" w:rsidP="00BD50A0">
      <w:pPr>
        <w:jc w:val="both"/>
      </w:pPr>
      <w:r>
        <w:t>Bước đi mỗi bước mỗi mòn gót chân</w:t>
      </w:r>
    </w:p>
    <w:p w14:paraId="0E3D03A3" w14:textId="77777777" w:rsidR="00BD50A0" w:rsidRDefault="00BD50A0" w:rsidP="00BD50A0">
      <w:pPr>
        <w:jc w:val="both"/>
      </w:pPr>
      <w:r>
        <w:t>Là gì ?</w:t>
      </w:r>
    </w:p>
    <w:p w14:paraId="0E3D03A4" w14:textId="77777777" w:rsidR="00BD50A0" w:rsidRDefault="00BD50A0" w:rsidP="00BD50A0">
      <w:pPr>
        <w:jc w:val="both"/>
      </w:pPr>
    </w:p>
    <w:p w14:paraId="0E3D03A5" w14:textId="77777777" w:rsidR="00BD50A0" w:rsidRDefault="00BD50A0" w:rsidP="00BD50A0">
      <w:pPr>
        <w:jc w:val="both"/>
      </w:pPr>
      <w:r>
        <w:t>Câu trả lời:</w:t>
      </w:r>
    </w:p>
    <w:p w14:paraId="0E3D03A6" w14:textId="77777777" w:rsidR="00BD50A0" w:rsidRDefault="00BD50A0" w:rsidP="00BD50A0">
      <w:pPr>
        <w:jc w:val="both"/>
      </w:pPr>
      <w:r>
        <w:t>Viên phấn</w:t>
      </w:r>
    </w:p>
    <w:p w14:paraId="0E3D03A7" w14:textId="77777777" w:rsidR="00BD50A0" w:rsidRDefault="00BD50A0" w:rsidP="00BD50A0">
      <w:pPr>
        <w:jc w:val="both"/>
      </w:pPr>
    </w:p>
    <w:p w14:paraId="0E3D03A8" w14:textId="77777777" w:rsidR="00BD50A0" w:rsidRDefault="00BD50A0" w:rsidP="00BD50A0">
      <w:pPr>
        <w:jc w:val="both"/>
      </w:pPr>
      <w:r>
        <w:t>Câu đố:</w:t>
      </w:r>
    </w:p>
    <w:p w14:paraId="0E3D03A9" w14:textId="77777777" w:rsidR="00BD50A0" w:rsidRDefault="00BD50A0" w:rsidP="00BD50A0">
      <w:pPr>
        <w:jc w:val="both"/>
      </w:pPr>
      <w:r>
        <w:t>Hai đầu mọc ở hai chân</w:t>
      </w:r>
    </w:p>
    <w:p w14:paraId="0E3D03AA" w14:textId="77777777" w:rsidR="00BD50A0" w:rsidRDefault="00BD50A0" w:rsidP="00BD50A0">
      <w:pPr>
        <w:jc w:val="both"/>
      </w:pPr>
      <w:r>
        <w:lastRenderedPageBreak/>
        <w:t>Cái chân cũng chính là thân mới kì</w:t>
      </w:r>
    </w:p>
    <w:p w14:paraId="0E3D03AB" w14:textId="77777777" w:rsidR="00BD50A0" w:rsidRDefault="00BD50A0" w:rsidP="00BD50A0">
      <w:pPr>
        <w:jc w:val="both"/>
      </w:pPr>
      <w:r>
        <w:t>Xin em một mẩu bút chì</w:t>
      </w:r>
    </w:p>
    <w:p w14:paraId="0E3D03AC" w14:textId="77777777" w:rsidR="00BD50A0" w:rsidRDefault="00BD50A0" w:rsidP="00BD50A0">
      <w:pPr>
        <w:jc w:val="both"/>
      </w:pPr>
      <w:r>
        <w:t>Mượn anh ngòi bút cũng vì việc chung</w:t>
      </w:r>
    </w:p>
    <w:p w14:paraId="0E3D03AD" w14:textId="77777777" w:rsidR="00BD50A0" w:rsidRDefault="00BD50A0" w:rsidP="00BD50A0">
      <w:pPr>
        <w:jc w:val="both"/>
      </w:pPr>
      <w:r>
        <w:t>Là cái gì ?</w:t>
      </w:r>
    </w:p>
    <w:p w14:paraId="0E3D03AE" w14:textId="77777777" w:rsidR="00BD50A0" w:rsidRDefault="00BD50A0" w:rsidP="00BD50A0">
      <w:pPr>
        <w:jc w:val="both"/>
      </w:pPr>
    </w:p>
    <w:p w14:paraId="0E3D03AF" w14:textId="77777777" w:rsidR="00BD50A0" w:rsidRDefault="00BD50A0" w:rsidP="00BD50A0">
      <w:pPr>
        <w:jc w:val="both"/>
      </w:pPr>
      <w:r>
        <w:t>Câu trả lời:</w:t>
      </w:r>
    </w:p>
    <w:p w14:paraId="0E3D03B0" w14:textId="77777777" w:rsidR="00BD50A0" w:rsidRDefault="00BD50A0" w:rsidP="00BD50A0">
      <w:pPr>
        <w:jc w:val="both"/>
      </w:pPr>
      <w:r>
        <w:t>Compa</w:t>
      </w:r>
    </w:p>
    <w:p w14:paraId="0E3D03B1" w14:textId="77777777" w:rsidR="00BD50A0" w:rsidRDefault="00BD50A0" w:rsidP="00BD50A0">
      <w:pPr>
        <w:jc w:val="both"/>
      </w:pPr>
    </w:p>
    <w:p w14:paraId="0E3D03B2" w14:textId="77777777" w:rsidR="00BD50A0" w:rsidRDefault="00BD50A0" w:rsidP="00BD50A0">
      <w:pPr>
        <w:jc w:val="both"/>
      </w:pPr>
      <w:r>
        <w:t>Câu đố:</w:t>
      </w:r>
    </w:p>
    <w:p w14:paraId="0E3D03B3" w14:textId="77777777" w:rsidR="00BD50A0" w:rsidRDefault="00BD50A0" w:rsidP="00BD50A0">
      <w:pPr>
        <w:jc w:val="both"/>
      </w:pPr>
      <w:r>
        <w:t>Mặt em đen lắm đi thôi</w:t>
      </w:r>
    </w:p>
    <w:p w14:paraId="0E3D03B4" w14:textId="77777777" w:rsidR="00BD50A0" w:rsidRDefault="00BD50A0" w:rsidP="00BD50A0">
      <w:pPr>
        <w:jc w:val="both"/>
      </w:pPr>
      <w:r>
        <w:t>Nhờ anh lấy phấn mà bôi cho cùng</w:t>
      </w:r>
    </w:p>
    <w:p w14:paraId="0E3D03B5" w14:textId="77777777" w:rsidR="00BD50A0" w:rsidRDefault="00BD50A0" w:rsidP="00BD50A0">
      <w:pPr>
        <w:jc w:val="both"/>
      </w:pPr>
      <w:r>
        <w:t>Là cái gì ?</w:t>
      </w:r>
    </w:p>
    <w:p w14:paraId="0E3D03B6" w14:textId="77777777" w:rsidR="00BD50A0" w:rsidRDefault="00BD50A0" w:rsidP="00BD50A0">
      <w:pPr>
        <w:jc w:val="both"/>
      </w:pPr>
    </w:p>
    <w:p w14:paraId="0E3D03B7" w14:textId="77777777" w:rsidR="00BD50A0" w:rsidRDefault="00BD50A0" w:rsidP="00BD50A0">
      <w:pPr>
        <w:jc w:val="both"/>
      </w:pPr>
      <w:r>
        <w:t>Câu trả lời:</w:t>
      </w:r>
    </w:p>
    <w:p w14:paraId="0E3D03B8" w14:textId="77777777" w:rsidR="00BD50A0" w:rsidRDefault="00BD50A0" w:rsidP="00BD50A0">
      <w:pPr>
        <w:jc w:val="both"/>
      </w:pPr>
      <w:r>
        <w:t>Bảng đen</w:t>
      </w:r>
    </w:p>
    <w:sectPr w:rsidR="00BD50A0" w:rsidSect="00941F63">
      <w:pgSz w:w="11907" w:h="16839" w:code="9"/>
      <w:pgMar w:top="81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attachedTemplate r:id="rId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F63"/>
    <w:rsid w:val="000E0985"/>
    <w:rsid w:val="00290D9C"/>
    <w:rsid w:val="0042079D"/>
    <w:rsid w:val="00430854"/>
    <w:rsid w:val="004346B2"/>
    <w:rsid w:val="004822E2"/>
    <w:rsid w:val="0064082B"/>
    <w:rsid w:val="006E6D3D"/>
    <w:rsid w:val="00700A0C"/>
    <w:rsid w:val="007B4B54"/>
    <w:rsid w:val="008031A7"/>
    <w:rsid w:val="008056E5"/>
    <w:rsid w:val="00880EF9"/>
    <w:rsid w:val="00884ABC"/>
    <w:rsid w:val="00941F63"/>
    <w:rsid w:val="00AD4D0C"/>
    <w:rsid w:val="00BD40ED"/>
    <w:rsid w:val="00BD50A0"/>
    <w:rsid w:val="00D042DC"/>
    <w:rsid w:val="00E77826"/>
    <w:rsid w:val="00E823A6"/>
    <w:rsid w:val="00E9261C"/>
    <w:rsid w:val="00F84DDB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00A9"/>
  <w15:docId w15:val="{C7445EA1-8523-4BFA-A6D5-35CE1580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1106</TotalTime>
  <Pages>23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 H</cp:lastModifiedBy>
  <cp:revision>21</cp:revision>
  <dcterms:created xsi:type="dcterms:W3CDTF">2020-11-18T08:42:00Z</dcterms:created>
  <dcterms:modified xsi:type="dcterms:W3CDTF">2023-02-26T22:26:00Z</dcterms:modified>
</cp:coreProperties>
</file>