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0" w:type="auto"/>
        <w:tblInd w:w="250" w:type="dxa"/>
        <w:tblLook w:val="04A0" w:firstRow="1" w:lastRow="0" w:firstColumn="1" w:lastColumn="0" w:noHBand="0" w:noVBand="1"/>
      </w:tblPr>
      <w:tblGrid>
        <w:gridCol w:w="1446"/>
        <w:gridCol w:w="1337"/>
        <w:gridCol w:w="3113"/>
        <w:gridCol w:w="1362"/>
        <w:gridCol w:w="1508"/>
      </w:tblGrid>
      <w:tr w:rsidR="004B7936" w:rsidRPr="004B7936" w14:paraId="665B8A46" w14:textId="77777777" w:rsidTr="008A0745">
        <w:tc>
          <w:tcPr>
            <w:tcW w:w="1446" w:type="dxa"/>
            <w:tcBorders>
              <w:top w:val="single" w:sz="4" w:space="0" w:color="auto"/>
              <w:left w:val="single" w:sz="4" w:space="0" w:color="auto"/>
              <w:bottom w:val="dotted" w:sz="4" w:space="0" w:color="auto"/>
              <w:right w:val="nil"/>
            </w:tcBorders>
            <w:vAlign w:val="center"/>
          </w:tcPr>
          <w:p w14:paraId="5BC31077" w14:textId="77777777" w:rsidR="004B7936" w:rsidRPr="004B7936" w:rsidRDefault="004B7936" w:rsidP="004B7936">
            <w:pPr>
              <w:ind w:left="-76"/>
              <w:jc w:val="center"/>
              <w:rPr>
                <w:b/>
                <w:noProof/>
                <w:lang w:eastAsia="vi-VN"/>
              </w:rPr>
            </w:pPr>
            <w:r w:rsidRPr="004B7936">
              <w:rPr>
                <w:noProof/>
              </w:rPr>
              <w:drawing>
                <wp:inline distT="0" distB="0" distL="0" distR="0" wp14:anchorId="548F7088" wp14:editId="1DDCF3CA">
                  <wp:extent cx="655403" cy="578757"/>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8022" cy="581070"/>
                          </a:xfrm>
                          <a:prstGeom prst="rect">
                            <a:avLst/>
                          </a:prstGeom>
                          <a:noFill/>
                        </pic:spPr>
                      </pic:pic>
                    </a:graphicData>
                  </a:graphic>
                </wp:inline>
              </w:drawing>
            </w:r>
          </w:p>
        </w:tc>
        <w:tc>
          <w:tcPr>
            <w:tcW w:w="5812" w:type="dxa"/>
            <w:gridSpan w:val="3"/>
            <w:tcBorders>
              <w:top w:val="single" w:sz="4" w:space="0" w:color="auto"/>
              <w:left w:val="nil"/>
              <w:bottom w:val="dotted" w:sz="4" w:space="0" w:color="auto"/>
              <w:right w:val="nil"/>
            </w:tcBorders>
            <w:vAlign w:val="center"/>
          </w:tcPr>
          <w:p w14:paraId="655B83B7" w14:textId="5A2074C3" w:rsidR="004B7936" w:rsidRPr="004B7936" w:rsidRDefault="0009758D" w:rsidP="004B7936">
            <w:pPr>
              <w:jc w:val="center"/>
              <w:rPr>
                <w:b/>
                <w:bCs/>
                <w:color w:val="FF0000"/>
                <w:sz w:val="32"/>
                <w:lang w:val="vi-VN"/>
              </w:rPr>
            </w:pPr>
            <w:r>
              <w:rPr>
                <w:rFonts w:eastAsia="Arial"/>
                <w:b/>
                <w:i/>
                <w:iCs/>
                <w:color w:val="002060"/>
                <w:sz w:val="28"/>
                <w:szCs w:val="28"/>
              </w:rPr>
              <w:t>Period: 101</w:t>
            </w:r>
          </w:p>
          <w:p w14:paraId="02D8DF32" w14:textId="6818A4B4" w:rsidR="004B7936" w:rsidRPr="004B7936" w:rsidRDefault="004B7936" w:rsidP="004B7936">
            <w:pPr>
              <w:jc w:val="center"/>
              <w:rPr>
                <w:b/>
                <w:bCs/>
                <w:color w:val="FF0000"/>
                <w:sz w:val="28"/>
                <w:szCs w:val="28"/>
                <w:lang w:val="vi-VN"/>
              </w:rPr>
            </w:pPr>
            <w:r w:rsidRPr="004B7936">
              <w:rPr>
                <w:b/>
                <w:bCs/>
                <w:color w:val="FF0000"/>
                <w:sz w:val="28"/>
                <w:szCs w:val="28"/>
                <w:lang w:val="vi-VN"/>
              </w:rPr>
              <w:t xml:space="preserve">REVIEW </w:t>
            </w:r>
            <w:r>
              <w:rPr>
                <w:b/>
                <w:bCs/>
                <w:color w:val="FF0000"/>
                <w:sz w:val="28"/>
                <w:szCs w:val="28"/>
              </w:rPr>
              <w:t>4</w:t>
            </w:r>
            <w:r w:rsidRPr="004B7936">
              <w:rPr>
                <w:b/>
                <w:bCs/>
                <w:color w:val="FF0000"/>
                <w:sz w:val="28"/>
                <w:szCs w:val="28"/>
                <w:lang w:val="vi-VN"/>
              </w:rPr>
              <w:t xml:space="preserve"> (UNIT </w:t>
            </w:r>
            <w:r>
              <w:rPr>
                <w:b/>
                <w:bCs/>
                <w:color w:val="FF0000"/>
                <w:sz w:val="28"/>
                <w:szCs w:val="28"/>
              </w:rPr>
              <w:t>10</w:t>
            </w:r>
            <w:r w:rsidRPr="004B7936">
              <w:rPr>
                <w:b/>
                <w:bCs/>
                <w:color w:val="FF0000"/>
                <w:sz w:val="28"/>
                <w:szCs w:val="28"/>
                <w:lang w:val="vi-VN"/>
              </w:rPr>
              <w:t>-</w:t>
            </w:r>
            <w:r>
              <w:rPr>
                <w:b/>
                <w:bCs/>
                <w:color w:val="FF0000"/>
                <w:sz w:val="28"/>
                <w:szCs w:val="28"/>
              </w:rPr>
              <w:t>11-12</w:t>
            </w:r>
            <w:r w:rsidRPr="004B7936">
              <w:rPr>
                <w:b/>
                <w:bCs/>
                <w:color w:val="FF0000"/>
                <w:sz w:val="28"/>
                <w:szCs w:val="28"/>
                <w:lang w:val="vi-VN"/>
              </w:rPr>
              <w:t>)</w:t>
            </w:r>
          </w:p>
          <w:p w14:paraId="54F7413A" w14:textId="4D5AA61A" w:rsidR="004B7936" w:rsidRPr="004B7936" w:rsidRDefault="004B7936" w:rsidP="004B7936">
            <w:pPr>
              <w:jc w:val="center"/>
              <w:rPr>
                <w:b/>
                <w:noProof/>
                <w:lang w:eastAsia="vi-VN"/>
              </w:rPr>
            </w:pPr>
            <w:r w:rsidRPr="004B7936">
              <w:rPr>
                <w:b/>
                <w:bCs/>
                <w:color w:val="0000CC"/>
                <w:sz w:val="28"/>
              </w:rPr>
              <w:t xml:space="preserve">Lesson </w:t>
            </w:r>
            <w:r w:rsidRPr="004B7936">
              <w:rPr>
                <w:b/>
                <w:bCs/>
                <w:color w:val="0000CC"/>
                <w:sz w:val="28"/>
                <w:lang w:val="vi-VN"/>
              </w:rPr>
              <w:t>1</w:t>
            </w:r>
            <w:r w:rsidRPr="004B7936">
              <w:rPr>
                <w:b/>
                <w:bCs/>
                <w:color w:val="0000CC"/>
                <w:sz w:val="28"/>
              </w:rPr>
              <w:t xml:space="preserve">: </w:t>
            </w:r>
            <w:r w:rsidRPr="004B7936">
              <w:rPr>
                <w:b/>
                <w:bCs/>
                <w:color w:val="0000CC"/>
                <w:sz w:val="28"/>
                <w:lang w:val="vi-VN"/>
              </w:rPr>
              <w:t>Language</w:t>
            </w:r>
            <w:r w:rsidRPr="004B7936">
              <w:rPr>
                <w:b/>
                <w:bCs/>
                <w:color w:val="0070C0"/>
                <w:sz w:val="28"/>
              </w:rPr>
              <w:t xml:space="preserve"> </w:t>
            </w:r>
            <w:r w:rsidRPr="004B7936">
              <w:rPr>
                <w:b/>
                <w:color w:val="0000CC"/>
              </w:rPr>
              <w:t xml:space="preserve"> </w:t>
            </w:r>
            <w:r w:rsidRPr="004B7936">
              <w:rPr>
                <w:rFonts w:eastAsia="Malgun Gothic"/>
                <w:b/>
                <w:bCs/>
                <w:color w:val="0000CC"/>
                <w:sz w:val="28"/>
                <w:szCs w:val="28"/>
                <w:lang w:val="en-GB"/>
              </w:rPr>
              <w:t>P</w:t>
            </w:r>
          </w:p>
        </w:tc>
        <w:tc>
          <w:tcPr>
            <w:tcW w:w="1508" w:type="dxa"/>
            <w:tcBorders>
              <w:top w:val="single" w:sz="4" w:space="0" w:color="auto"/>
              <w:left w:val="nil"/>
              <w:bottom w:val="dotted" w:sz="4" w:space="0" w:color="auto"/>
              <w:right w:val="single" w:sz="4" w:space="0" w:color="auto"/>
            </w:tcBorders>
            <w:vAlign w:val="center"/>
          </w:tcPr>
          <w:p w14:paraId="2C8E3387" w14:textId="77777777" w:rsidR="004B7936" w:rsidRPr="004B7936" w:rsidRDefault="004B7936" w:rsidP="004B7936">
            <w:pPr>
              <w:ind w:left="-114" w:right="-157"/>
              <w:jc w:val="center"/>
              <w:rPr>
                <w:b/>
                <w:noProof/>
                <w:lang w:eastAsia="vi-VN"/>
              </w:rPr>
            </w:pPr>
            <w:r w:rsidRPr="004B7936">
              <w:rPr>
                <w:noProof/>
              </w:rPr>
              <w:drawing>
                <wp:inline distT="0" distB="0" distL="0" distR="0" wp14:anchorId="408152D1" wp14:editId="3C52EBE0">
                  <wp:extent cx="652480" cy="544285"/>
                  <wp:effectExtent l="0" t="0" r="0" b="8255"/>
                  <wp:docPr id="12" name="image2.png" descr="T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TA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3703" cy="545305"/>
                          </a:xfrm>
                          <a:prstGeom prst="rect">
                            <a:avLst/>
                          </a:prstGeom>
                          <a:noFill/>
                        </pic:spPr>
                      </pic:pic>
                    </a:graphicData>
                  </a:graphic>
                </wp:inline>
              </w:drawing>
            </w:r>
          </w:p>
        </w:tc>
      </w:tr>
      <w:tr w:rsidR="004B7936" w:rsidRPr="004B7936" w14:paraId="1470CC7F" w14:textId="77777777" w:rsidTr="008A0745">
        <w:tc>
          <w:tcPr>
            <w:tcW w:w="2783" w:type="dxa"/>
            <w:gridSpan w:val="2"/>
            <w:tcBorders>
              <w:top w:val="single" w:sz="4" w:space="0" w:color="auto"/>
              <w:left w:val="single" w:sz="4" w:space="0" w:color="auto"/>
              <w:bottom w:val="dotted" w:sz="4" w:space="0" w:color="auto"/>
              <w:right w:val="single" w:sz="4" w:space="0" w:color="auto"/>
            </w:tcBorders>
            <w:vAlign w:val="center"/>
            <w:hideMark/>
          </w:tcPr>
          <w:p w14:paraId="60D47D2A" w14:textId="77777777" w:rsidR="004B7936" w:rsidRPr="004B7936" w:rsidRDefault="004B7936" w:rsidP="004B7936">
            <w:pPr>
              <w:jc w:val="center"/>
              <w:rPr>
                <w:b/>
              </w:rPr>
            </w:pPr>
            <w:r w:rsidRPr="004B7936">
              <w:rPr>
                <w:b/>
                <w:noProof/>
                <w:lang w:eastAsia="vi-VN"/>
              </w:rPr>
              <w:t>Class</w:t>
            </w:r>
          </w:p>
        </w:tc>
        <w:tc>
          <w:tcPr>
            <w:tcW w:w="3113" w:type="dxa"/>
            <w:tcBorders>
              <w:top w:val="single" w:sz="4" w:space="0" w:color="auto"/>
              <w:left w:val="single" w:sz="4" w:space="0" w:color="auto"/>
              <w:bottom w:val="dotted" w:sz="4" w:space="0" w:color="auto"/>
              <w:right w:val="single" w:sz="4" w:space="0" w:color="auto"/>
            </w:tcBorders>
            <w:vAlign w:val="center"/>
            <w:hideMark/>
          </w:tcPr>
          <w:p w14:paraId="52D29703" w14:textId="394110F7" w:rsidR="004B7936" w:rsidRPr="004B7936" w:rsidRDefault="0009758D" w:rsidP="004B7936">
            <w:pPr>
              <w:jc w:val="center"/>
              <w:rPr>
                <w:b/>
              </w:rPr>
            </w:pPr>
            <w:r>
              <w:rPr>
                <w:b/>
                <w:noProof/>
                <w:lang w:eastAsia="vi-VN"/>
              </w:rPr>
              <w:t>Date of planning</w:t>
            </w:r>
          </w:p>
        </w:tc>
        <w:tc>
          <w:tcPr>
            <w:tcW w:w="2870" w:type="dxa"/>
            <w:gridSpan w:val="2"/>
            <w:tcBorders>
              <w:top w:val="single" w:sz="4" w:space="0" w:color="auto"/>
              <w:left w:val="single" w:sz="4" w:space="0" w:color="auto"/>
              <w:bottom w:val="dotted" w:sz="4" w:space="0" w:color="auto"/>
              <w:right w:val="single" w:sz="4" w:space="0" w:color="auto"/>
            </w:tcBorders>
            <w:vAlign w:val="center"/>
            <w:hideMark/>
          </w:tcPr>
          <w:p w14:paraId="73F8375C" w14:textId="28EC8ECD" w:rsidR="004B7936" w:rsidRPr="004B7936" w:rsidRDefault="0009758D" w:rsidP="004B7936">
            <w:pPr>
              <w:jc w:val="center"/>
              <w:rPr>
                <w:b/>
              </w:rPr>
            </w:pPr>
            <w:r>
              <w:rPr>
                <w:b/>
                <w:noProof/>
                <w:lang w:eastAsia="vi-VN"/>
              </w:rPr>
              <w:t>Date of teaching:</w:t>
            </w:r>
          </w:p>
        </w:tc>
      </w:tr>
      <w:tr w:rsidR="004B7936" w:rsidRPr="004B7936" w14:paraId="4B798B11" w14:textId="77777777" w:rsidTr="008A0745">
        <w:tc>
          <w:tcPr>
            <w:tcW w:w="2783" w:type="dxa"/>
            <w:gridSpan w:val="2"/>
            <w:tcBorders>
              <w:top w:val="dotted" w:sz="4" w:space="0" w:color="auto"/>
              <w:left w:val="single" w:sz="4" w:space="0" w:color="auto"/>
              <w:bottom w:val="dotted" w:sz="4" w:space="0" w:color="auto"/>
              <w:right w:val="single" w:sz="4" w:space="0" w:color="auto"/>
            </w:tcBorders>
            <w:vAlign w:val="center"/>
            <w:hideMark/>
          </w:tcPr>
          <w:p w14:paraId="4661D238" w14:textId="77777777" w:rsidR="004B7936" w:rsidRPr="004B7936" w:rsidRDefault="004B7936" w:rsidP="004B7936">
            <w:pPr>
              <w:jc w:val="center"/>
              <w:rPr>
                <w:b/>
                <w:color w:val="002060"/>
              </w:rPr>
            </w:pPr>
            <w:r w:rsidRPr="004B7936">
              <w:rPr>
                <w:noProof/>
                <w:color w:val="002060"/>
                <w:lang w:eastAsia="vi-VN"/>
              </w:rPr>
              <w:t>8A</w:t>
            </w:r>
          </w:p>
        </w:tc>
        <w:tc>
          <w:tcPr>
            <w:tcW w:w="3113" w:type="dxa"/>
            <w:tcBorders>
              <w:top w:val="dotted" w:sz="4" w:space="0" w:color="auto"/>
              <w:left w:val="single" w:sz="4" w:space="0" w:color="auto"/>
              <w:bottom w:val="dotted" w:sz="4" w:space="0" w:color="auto"/>
              <w:right w:val="single" w:sz="4" w:space="0" w:color="auto"/>
            </w:tcBorders>
            <w:vAlign w:val="center"/>
            <w:hideMark/>
          </w:tcPr>
          <w:p w14:paraId="31CA7D05" w14:textId="6DF591FB" w:rsidR="004B7936" w:rsidRPr="004B7936" w:rsidRDefault="0009758D" w:rsidP="0009758D">
            <w:pPr>
              <w:jc w:val="center"/>
              <w:rPr>
                <w:b/>
                <w:color w:val="002060"/>
              </w:rPr>
            </w:pPr>
            <w:r>
              <w:rPr>
                <w:color w:val="002060"/>
                <w:lang w:val="nl-NL" w:eastAsia="vi-VN"/>
              </w:rPr>
              <w:t>20</w:t>
            </w:r>
            <w:r w:rsidRPr="004B7936">
              <w:rPr>
                <w:color w:val="002060"/>
                <w:lang w:val="nl-NL" w:eastAsia="vi-VN"/>
              </w:rPr>
              <w:t>/0</w:t>
            </w:r>
            <w:r>
              <w:rPr>
                <w:color w:val="002060"/>
                <w:lang w:val="nl-NL" w:eastAsia="vi-VN"/>
              </w:rPr>
              <w:t>4</w:t>
            </w:r>
            <w:r w:rsidRPr="004B7936">
              <w:rPr>
                <w:color w:val="002060"/>
                <w:lang w:val="nl-NL" w:eastAsia="vi-VN"/>
              </w:rPr>
              <w:t>/2024</w:t>
            </w:r>
          </w:p>
        </w:tc>
        <w:tc>
          <w:tcPr>
            <w:tcW w:w="2870" w:type="dxa"/>
            <w:gridSpan w:val="2"/>
            <w:tcBorders>
              <w:top w:val="dotted" w:sz="4" w:space="0" w:color="auto"/>
              <w:left w:val="single" w:sz="4" w:space="0" w:color="auto"/>
              <w:bottom w:val="dotted" w:sz="4" w:space="0" w:color="auto"/>
              <w:right w:val="single" w:sz="4" w:space="0" w:color="auto"/>
            </w:tcBorders>
            <w:vAlign w:val="center"/>
          </w:tcPr>
          <w:p w14:paraId="402AF804" w14:textId="65344D8B" w:rsidR="004B7936" w:rsidRPr="004B7936" w:rsidRDefault="0009758D" w:rsidP="004B7936">
            <w:pPr>
              <w:jc w:val="center"/>
              <w:rPr>
                <w:b/>
              </w:rPr>
            </w:pPr>
            <w:r>
              <w:rPr>
                <w:color w:val="002060"/>
                <w:lang w:val="nl-NL" w:eastAsia="vi-VN"/>
              </w:rPr>
              <w:t>03</w:t>
            </w:r>
            <w:r w:rsidRPr="004B7936">
              <w:rPr>
                <w:color w:val="002060"/>
                <w:lang w:val="nl-NL" w:eastAsia="vi-VN"/>
              </w:rPr>
              <w:t>/0</w:t>
            </w:r>
            <w:r>
              <w:rPr>
                <w:color w:val="002060"/>
                <w:lang w:val="nl-NL" w:eastAsia="vi-VN"/>
              </w:rPr>
              <w:t>5</w:t>
            </w:r>
            <w:r w:rsidRPr="004B7936">
              <w:rPr>
                <w:color w:val="002060"/>
                <w:lang w:val="nl-NL" w:eastAsia="vi-VN"/>
              </w:rPr>
              <w:t>/2024</w:t>
            </w:r>
          </w:p>
        </w:tc>
      </w:tr>
    </w:tbl>
    <w:p w14:paraId="377D7D85" w14:textId="77777777" w:rsidR="004B7936" w:rsidRPr="004B7936" w:rsidRDefault="004B7936" w:rsidP="004B7936">
      <w:pPr>
        <w:rPr>
          <w:b/>
          <w:bCs/>
          <w:color w:val="002060"/>
          <w:sz w:val="16"/>
          <w:szCs w:val="16"/>
        </w:rPr>
      </w:pPr>
    </w:p>
    <w:p w14:paraId="64452684" w14:textId="77777777" w:rsidR="004B7936" w:rsidRPr="004B7936" w:rsidRDefault="004B7936" w:rsidP="004B7936">
      <w:pPr>
        <w:rPr>
          <w:color w:val="000000"/>
        </w:rPr>
      </w:pPr>
      <w:r w:rsidRPr="004B7936">
        <w:rPr>
          <w:b/>
          <w:bCs/>
          <w:color w:val="002060"/>
        </w:rPr>
        <w:t xml:space="preserve">I. OBJECTIVES: </w:t>
      </w:r>
      <w:r w:rsidRPr="004B7936">
        <w:rPr>
          <w:color w:val="000000"/>
        </w:rPr>
        <w:t>* By the end of this unit, students will be able to:</w:t>
      </w:r>
    </w:p>
    <w:p w14:paraId="72C252D7" w14:textId="77777777" w:rsidR="004B7936" w:rsidRPr="00E01896" w:rsidRDefault="004B7936" w:rsidP="004B7936">
      <w:pPr>
        <w:ind w:firstLine="426"/>
        <w:rPr>
          <w:color w:val="000000"/>
        </w:rPr>
      </w:pPr>
      <w:r w:rsidRPr="00E01896">
        <w:t>- R</w:t>
      </w:r>
      <w:r w:rsidRPr="00E01896">
        <w:rPr>
          <w:color w:val="000000"/>
        </w:rPr>
        <w:t>eview the language they have studied from Unit 10 to 12</w:t>
      </w:r>
    </w:p>
    <w:p w14:paraId="6F3BF0CE" w14:textId="77777777" w:rsidR="004B7936" w:rsidRPr="004B7936" w:rsidRDefault="004B7936" w:rsidP="004B7936">
      <w:pPr>
        <w:rPr>
          <w:b/>
          <w:bCs/>
          <w:color w:val="000000"/>
        </w:rPr>
      </w:pPr>
      <w:r w:rsidRPr="004B7936">
        <w:rPr>
          <w:b/>
          <w:bCs/>
          <w:color w:val="000000"/>
        </w:rPr>
        <w:t xml:space="preserve">1. Knowledge: </w:t>
      </w:r>
    </w:p>
    <w:p w14:paraId="7273E14A" w14:textId="77777777" w:rsidR="004B7936" w:rsidRDefault="004B7936" w:rsidP="004B7936">
      <w:pPr>
        <w:ind w:left="227"/>
        <w:rPr>
          <w:b/>
          <w:i/>
          <w:sz w:val="26"/>
          <w:szCs w:val="26"/>
        </w:rPr>
      </w:pPr>
      <w:r w:rsidRPr="004B7936">
        <w:rPr>
          <w:b/>
          <w:bCs/>
          <w:color w:val="0C6EB9"/>
        </w:rPr>
        <w:t xml:space="preserve"> </w:t>
      </w:r>
      <w:r w:rsidRPr="004B7936">
        <w:rPr>
          <w:b/>
          <w:bCs/>
          <w:i/>
          <w:iCs/>
          <w:color w:val="002060"/>
        </w:rPr>
        <w:t>+ Vocabulary:</w:t>
      </w:r>
      <w:r w:rsidRPr="004B7936">
        <w:rPr>
          <w:b/>
          <w:bCs/>
          <w:color w:val="002060"/>
        </w:rPr>
        <w:t xml:space="preserve"> </w:t>
      </w:r>
      <w:r w:rsidRPr="003F172C">
        <w:rPr>
          <w:rFonts w:eastAsia="Calibri"/>
          <w:color w:val="000000" w:themeColor="text1"/>
        </w:rPr>
        <w:t>t</w:t>
      </w:r>
      <w:r>
        <w:rPr>
          <w:rFonts w:eastAsia="Calibri"/>
          <w:color w:val="000000" w:themeColor="text1"/>
        </w:rPr>
        <w:t>e</w:t>
      </w:r>
      <w:r w:rsidRPr="003F172C">
        <w:rPr>
          <w:rFonts w:eastAsia="Calibri"/>
          <w:color w:val="000000" w:themeColor="text1"/>
        </w:rPr>
        <w:t>chnology(n)</w:t>
      </w:r>
      <w:r>
        <w:rPr>
          <w:rFonts w:eastAsia="Calibri"/>
          <w:color w:val="000000" w:themeColor="text1"/>
        </w:rPr>
        <w:t xml:space="preserve">; </w:t>
      </w:r>
      <w:r w:rsidRPr="003F172C">
        <w:rPr>
          <w:rFonts w:eastAsia="Calibri"/>
          <w:color w:val="000000" w:themeColor="text1"/>
        </w:rPr>
        <w:t>face to face (adj)</w:t>
      </w:r>
      <w:r>
        <w:rPr>
          <w:rFonts w:eastAsia="Calibri"/>
          <w:color w:val="000000" w:themeColor="text1"/>
        </w:rPr>
        <w:t xml:space="preserve">; </w:t>
      </w:r>
      <w:r w:rsidRPr="003F172C">
        <w:rPr>
          <w:rFonts w:eastAsia="Calibri"/>
          <w:color w:val="000000" w:themeColor="text1"/>
        </w:rPr>
        <w:t>epidemics (n)</w:t>
      </w:r>
      <w:r>
        <w:rPr>
          <w:rFonts w:eastAsia="Calibri"/>
          <w:color w:val="000000" w:themeColor="text1"/>
        </w:rPr>
        <w:t xml:space="preserve">; </w:t>
      </w:r>
      <w:r w:rsidRPr="003F172C">
        <w:rPr>
          <w:rFonts w:eastAsia="Calibri"/>
          <w:color w:val="000000" w:themeColor="text1"/>
        </w:rPr>
        <w:t>contact lens (n)</w:t>
      </w:r>
      <w:r>
        <w:rPr>
          <w:rFonts w:eastAsia="Calibri"/>
          <w:color w:val="000000" w:themeColor="text1"/>
        </w:rPr>
        <w:t xml:space="preserve">;  </w:t>
      </w:r>
      <w:r w:rsidRPr="003F172C">
        <w:rPr>
          <w:rFonts w:eastAsia="Calibri"/>
          <w:color w:val="000000" w:themeColor="text1"/>
        </w:rPr>
        <w:t>breakout room (n)</w:t>
      </w:r>
      <w:r>
        <w:rPr>
          <w:rFonts w:eastAsia="Calibri"/>
          <w:color w:val="000000" w:themeColor="text1"/>
        </w:rPr>
        <w:t xml:space="preserve">; </w:t>
      </w:r>
      <w:r w:rsidRPr="003F172C">
        <w:rPr>
          <w:rFonts w:eastAsia="Calibri"/>
          <w:color w:val="000000" w:themeColor="text1"/>
        </w:rPr>
        <w:t>invention (n)</w:t>
      </w:r>
      <w:r>
        <w:rPr>
          <w:rFonts w:eastAsia="Calibri"/>
          <w:color w:val="000000" w:themeColor="text1"/>
        </w:rPr>
        <w:t>.</w:t>
      </w:r>
    </w:p>
    <w:p w14:paraId="1F61121C" w14:textId="0E11750F" w:rsidR="004B7936" w:rsidRPr="004B7936" w:rsidRDefault="004B7936" w:rsidP="004B7936">
      <w:pPr>
        <w:ind w:left="227"/>
        <w:rPr>
          <w:b/>
          <w:bCs/>
          <w:color w:val="002060"/>
        </w:rPr>
      </w:pPr>
      <w:r w:rsidRPr="004B7936">
        <w:rPr>
          <w:b/>
          <w:bCs/>
          <w:i/>
          <w:iCs/>
          <w:color w:val="002060"/>
        </w:rPr>
        <w:t xml:space="preserve"> + Language:</w:t>
      </w:r>
      <w:r w:rsidRPr="004B7936">
        <w:rPr>
          <w:b/>
          <w:bCs/>
          <w:color w:val="002060"/>
        </w:rPr>
        <w:t xml:space="preserve"> </w:t>
      </w:r>
      <w:r w:rsidRPr="00527C4A">
        <w:rPr>
          <w:rFonts w:eastAsia="Calibri"/>
          <w:color w:val="000000" w:themeColor="text1"/>
        </w:rPr>
        <w:t>Reported speech (statements)</w:t>
      </w:r>
      <w:r>
        <w:rPr>
          <w:rFonts w:eastAsia="Calibri"/>
          <w:color w:val="000000" w:themeColor="text1"/>
        </w:rPr>
        <w:t xml:space="preserve">; </w:t>
      </w:r>
      <w:r w:rsidRPr="00527C4A">
        <w:rPr>
          <w:rFonts w:eastAsia="Calibri"/>
          <w:color w:val="000000" w:themeColor="text1"/>
        </w:rPr>
        <w:t>Giving and responding to good news</w:t>
      </w:r>
      <w:r>
        <w:rPr>
          <w:rFonts w:eastAsia="Calibri"/>
          <w:color w:val="000000" w:themeColor="text1"/>
        </w:rPr>
        <w:t>.</w:t>
      </w:r>
    </w:p>
    <w:p w14:paraId="6A007A0F" w14:textId="77777777" w:rsidR="004B7936" w:rsidRPr="004B7936" w:rsidRDefault="004B7936" w:rsidP="004B7936">
      <w:pPr>
        <w:autoSpaceDE w:val="0"/>
        <w:autoSpaceDN w:val="0"/>
        <w:adjustRightInd w:val="0"/>
        <w:rPr>
          <w:rFonts w:ascii="ArialMT" w:eastAsia="Malgun Gothic" w:hAnsi="ArialMT" w:cs="ArialMT"/>
          <w:b/>
          <w:bCs/>
          <w:i/>
          <w:iCs/>
          <w:color w:val="363232"/>
          <w:sz w:val="14"/>
          <w:szCs w:val="14"/>
          <w:lang w:val="vi-VN" w:eastAsia="vi-VN"/>
        </w:rPr>
      </w:pPr>
      <w:r w:rsidRPr="004B7936">
        <w:rPr>
          <w:color w:val="000000"/>
        </w:rPr>
        <w:t xml:space="preserve">    </w:t>
      </w:r>
      <w:r w:rsidRPr="004B7936">
        <w:rPr>
          <w:b/>
          <w:bCs/>
          <w:i/>
          <w:iCs/>
          <w:color w:val="002060"/>
        </w:rPr>
        <w:t>+ Pronunciation:</w:t>
      </w:r>
      <w:r w:rsidRPr="004B7936">
        <w:rPr>
          <w:color w:val="002060"/>
        </w:rPr>
        <w:t xml:space="preserve"> </w:t>
      </w:r>
      <w:r w:rsidRPr="004B7936">
        <w:rPr>
          <w:color w:val="000000"/>
        </w:rPr>
        <w:t>Review.</w:t>
      </w:r>
    </w:p>
    <w:p w14:paraId="2F579300" w14:textId="77777777" w:rsidR="004B7936" w:rsidRPr="004B7936" w:rsidRDefault="004B7936" w:rsidP="004B7936">
      <w:pPr>
        <w:rPr>
          <w:b/>
          <w:bCs/>
          <w:color w:val="000000"/>
        </w:rPr>
      </w:pPr>
      <w:r w:rsidRPr="004B7936">
        <w:rPr>
          <w:b/>
          <w:bCs/>
          <w:color w:val="000000"/>
        </w:rPr>
        <w:t xml:space="preserve">2. Competence: </w:t>
      </w:r>
    </w:p>
    <w:p w14:paraId="4DAF4303" w14:textId="77777777" w:rsidR="004B7936" w:rsidRPr="004B7936" w:rsidRDefault="004B7936" w:rsidP="004B7936">
      <w:pPr>
        <w:ind w:left="567" w:hanging="283"/>
        <w:jc w:val="both"/>
        <w:rPr>
          <w:b/>
          <w:lang w:eastAsia="vi-VN"/>
        </w:rPr>
      </w:pPr>
      <w:r w:rsidRPr="004B7936">
        <w:rPr>
          <w:b/>
          <w:lang w:eastAsia="vi-VN"/>
        </w:rPr>
        <w:t>a) General competencies:</w:t>
      </w:r>
    </w:p>
    <w:p w14:paraId="57AAA607" w14:textId="77777777" w:rsidR="004B7936" w:rsidRPr="004B7936" w:rsidRDefault="004B7936" w:rsidP="004B7936">
      <w:pPr>
        <w:ind w:firstLine="284"/>
        <w:jc w:val="both"/>
        <w:rPr>
          <w:rFonts w:eastAsia="Calibri"/>
          <w:b/>
          <w:lang w:eastAsia="vi-VN"/>
        </w:rPr>
      </w:pPr>
      <w:r w:rsidRPr="004B7936">
        <w:rPr>
          <w:color w:val="000000"/>
        </w:rPr>
        <w:t>- Develop communication skills and creativity.</w:t>
      </w:r>
    </w:p>
    <w:p w14:paraId="48B02F83" w14:textId="77777777" w:rsidR="004B7936" w:rsidRPr="004B7936" w:rsidRDefault="004B7936" w:rsidP="004B7936">
      <w:pPr>
        <w:ind w:left="567" w:hanging="283"/>
        <w:jc w:val="both"/>
        <w:rPr>
          <w:color w:val="000000"/>
        </w:rPr>
      </w:pPr>
      <w:r w:rsidRPr="004B7936">
        <w:rPr>
          <w:color w:val="000000"/>
        </w:rPr>
        <w:t>- Be collaborative and supportive in pair work and teamwork.</w:t>
      </w:r>
    </w:p>
    <w:p w14:paraId="2A1B8DAE" w14:textId="77777777" w:rsidR="004B7936" w:rsidRPr="004B7936" w:rsidRDefault="004B7936" w:rsidP="004B7936">
      <w:pPr>
        <w:ind w:firstLine="284"/>
        <w:jc w:val="both"/>
        <w:rPr>
          <w:color w:val="000000"/>
        </w:rPr>
      </w:pPr>
      <w:r w:rsidRPr="004B7936">
        <w:rPr>
          <w:color w:val="000000"/>
        </w:rPr>
        <w:t>- Actively join in class activities.</w:t>
      </w:r>
    </w:p>
    <w:p w14:paraId="7E1724EC" w14:textId="77777777" w:rsidR="004B7936" w:rsidRPr="004B7936" w:rsidRDefault="004B7936" w:rsidP="004B7936">
      <w:pPr>
        <w:jc w:val="both"/>
        <w:rPr>
          <w:b/>
          <w:lang w:eastAsia="vi-VN"/>
        </w:rPr>
      </w:pPr>
      <w:r w:rsidRPr="004B7936">
        <w:rPr>
          <w:b/>
          <w:lang w:eastAsia="vi-VN"/>
        </w:rPr>
        <w:t>b) Specific competencies:</w:t>
      </w:r>
    </w:p>
    <w:p w14:paraId="58F07455" w14:textId="77777777" w:rsidR="004B7936" w:rsidRPr="004B7936" w:rsidRDefault="004B7936" w:rsidP="004B7936">
      <w:pPr>
        <w:ind w:firstLine="567"/>
        <w:jc w:val="both"/>
        <w:rPr>
          <w:lang w:eastAsia="vi-VN"/>
        </w:rPr>
      </w:pPr>
      <w:r w:rsidRPr="004B7936">
        <w:rPr>
          <w:lang w:eastAsia="vi-VN"/>
        </w:rPr>
        <w:t>- Group work and independent working, pair work, linguistic competence, cooperative learning and communicative competence.</w:t>
      </w:r>
    </w:p>
    <w:p w14:paraId="1BABD1CC" w14:textId="77777777" w:rsidR="004B7936" w:rsidRPr="004B7936" w:rsidRDefault="004B7936" w:rsidP="004B7936">
      <w:pPr>
        <w:widowControl w:val="0"/>
        <w:jc w:val="both"/>
      </w:pPr>
      <w:r w:rsidRPr="004B7936">
        <w:rPr>
          <w:b/>
          <w:bCs/>
          <w:color w:val="000000"/>
        </w:rPr>
        <w:t xml:space="preserve">3. Qualities: </w:t>
      </w:r>
      <w:r w:rsidRPr="004B7936">
        <w:t xml:space="preserve">- Have a positive attitude toward shopping places and dream shopping place. </w:t>
      </w:r>
      <w:r w:rsidRPr="004B7936">
        <w:rPr>
          <w:color w:val="000000"/>
        </w:rPr>
        <w:t>Ss have the good attitude to working in groups, individual work, pair work, cooperative learning.</w:t>
      </w:r>
    </w:p>
    <w:p w14:paraId="299C4EAF" w14:textId="77777777" w:rsidR="004B7936" w:rsidRPr="004B7936" w:rsidRDefault="004B7936" w:rsidP="004B7936">
      <w:pPr>
        <w:rPr>
          <w:b/>
          <w:color w:val="002060"/>
          <w:lang w:eastAsia="vi-VN"/>
        </w:rPr>
      </w:pPr>
      <w:r w:rsidRPr="004B7936">
        <w:rPr>
          <w:b/>
          <w:color w:val="002060"/>
          <w:lang w:eastAsia="vi-VN"/>
        </w:rPr>
        <w:t>II. PREPARATIONS</w:t>
      </w:r>
    </w:p>
    <w:p w14:paraId="6C8365AA" w14:textId="77777777" w:rsidR="004B7936" w:rsidRPr="004B7936" w:rsidRDefault="004B7936" w:rsidP="004B7936">
      <w:pPr>
        <w:jc w:val="both"/>
        <w:rPr>
          <w:color w:val="000000"/>
        </w:rPr>
      </w:pPr>
      <w:r w:rsidRPr="004B7936">
        <w:rPr>
          <w:b/>
          <w:lang w:eastAsia="vi-VN"/>
        </w:rPr>
        <w:t xml:space="preserve">     </w:t>
      </w:r>
      <w:r w:rsidRPr="004B7936">
        <w:rPr>
          <w:b/>
          <w:bCs/>
          <w:color w:val="000000"/>
        </w:rPr>
        <w:t>Teacher:</w:t>
      </w:r>
      <w:r w:rsidRPr="004B7936">
        <w:rPr>
          <w:color w:val="000000"/>
        </w:rPr>
        <w:t xml:space="preserve"> Grade 8 textbook, laptop, TV, pictures and realia, Computer connected to the Internet. Phần mềm tương tác hoclieu.vn</w:t>
      </w:r>
    </w:p>
    <w:p w14:paraId="07E01FA6" w14:textId="77777777" w:rsidR="004B7936" w:rsidRPr="004B7936" w:rsidRDefault="004B7936" w:rsidP="004B7936">
      <w:pPr>
        <w:rPr>
          <w:lang w:eastAsia="vi-VN"/>
        </w:rPr>
      </w:pPr>
      <w:r w:rsidRPr="004B7936">
        <w:rPr>
          <w:b/>
          <w:lang w:eastAsia="vi-VN"/>
        </w:rPr>
        <w:t xml:space="preserve">     Students:</w:t>
      </w:r>
      <w:r w:rsidRPr="004B7936">
        <w:rPr>
          <w:lang w:eastAsia="vi-VN"/>
        </w:rPr>
        <w:t xml:space="preserve"> Text books, pencils, pics, blank papers, realia,….</w:t>
      </w:r>
    </w:p>
    <w:p w14:paraId="3C2AE491" w14:textId="77777777" w:rsidR="004B7936" w:rsidRPr="004B7936" w:rsidRDefault="004B7936" w:rsidP="004B7936">
      <w:pPr>
        <w:rPr>
          <w:b/>
          <w:color w:val="002060"/>
          <w:lang w:eastAsia="vi-VN"/>
        </w:rPr>
      </w:pPr>
      <w:r w:rsidRPr="004B7936">
        <w:rPr>
          <w:b/>
          <w:color w:val="002060"/>
          <w:lang w:eastAsia="vi-VN"/>
        </w:rPr>
        <w:t>III. PROCEDURE</w:t>
      </w:r>
    </w:p>
    <w:tbl>
      <w:tblPr>
        <w:tblStyle w:val="TableGrid"/>
        <w:tblW w:w="9498" w:type="dxa"/>
        <w:tblInd w:w="-5" w:type="dxa"/>
        <w:tblLook w:val="04A0" w:firstRow="1" w:lastRow="0" w:firstColumn="1" w:lastColumn="0" w:noHBand="0" w:noVBand="1"/>
      </w:tblPr>
      <w:tblGrid>
        <w:gridCol w:w="5670"/>
        <w:gridCol w:w="3828"/>
      </w:tblGrid>
      <w:tr w:rsidR="001C1FEA" w:rsidRPr="00063AC5" w14:paraId="02D34338" w14:textId="77777777" w:rsidTr="00FD41D0">
        <w:tc>
          <w:tcPr>
            <w:tcW w:w="9498" w:type="dxa"/>
            <w:gridSpan w:val="2"/>
            <w:shd w:val="clear" w:color="auto" w:fill="auto"/>
            <w:vAlign w:val="center"/>
          </w:tcPr>
          <w:p w14:paraId="3D08477C" w14:textId="3A7E82F4" w:rsidR="001C1FEA" w:rsidRDefault="001C1FEA" w:rsidP="001C1FEA">
            <w:pPr>
              <w:contextualSpacing/>
              <w:rPr>
                <w:color w:val="002060"/>
              </w:rPr>
            </w:pPr>
            <w:r>
              <w:rPr>
                <w:b/>
                <w:color w:val="002060"/>
              </w:rPr>
              <w:t xml:space="preserve">1. </w:t>
            </w:r>
            <w:r w:rsidRPr="00063AC5">
              <w:rPr>
                <w:b/>
                <w:color w:val="002060"/>
              </w:rPr>
              <w:t>WARM-UP</w:t>
            </w:r>
            <w:r>
              <w:rPr>
                <w:b/>
                <w:color w:val="002060"/>
              </w:rPr>
              <w:t xml:space="preserve"> </w:t>
            </w:r>
            <w:r w:rsidRPr="00F627E2">
              <w:rPr>
                <w:b/>
                <w:bCs/>
                <w:color w:val="002060"/>
              </w:rPr>
              <w:t>(5</w:t>
            </w:r>
            <w:r w:rsidR="00E82466" w:rsidRPr="00F627E2">
              <w:rPr>
                <w:b/>
                <w:bCs/>
                <w:color w:val="002060"/>
              </w:rPr>
              <w:t>’-</w:t>
            </w:r>
            <w:r w:rsidR="00F627E2" w:rsidRPr="00F627E2">
              <w:rPr>
                <w:b/>
                <w:bCs/>
                <w:color w:val="002060"/>
              </w:rPr>
              <w:t>IW</w:t>
            </w:r>
            <w:r w:rsidRPr="00F627E2">
              <w:rPr>
                <w:b/>
                <w:bCs/>
                <w:color w:val="002060"/>
              </w:rPr>
              <w:t>)</w:t>
            </w:r>
          </w:p>
          <w:p w14:paraId="1E57E19E" w14:textId="77777777" w:rsidR="004B7936" w:rsidRDefault="004B7936" w:rsidP="004B7936">
            <w:pPr>
              <w:rPr>
                <w:b/>
              </w:rPr>
            </w:pPr>
            <w:r>
              <w:rPr>
                <w:b/>
              </w:rPr>
              <w:t xml:space="preserve">a. Objectives: </w:t>
            </w:r>
          </w:p>
          <w:p w14:paraId="2C7739E6" w14:textId="77777777" w:rsidR="004B7936" w:rsidRDefault="004B7936" w:rsidP="004B7936">
            <w:r>
              <w:t xml:space="preserve">-  </w:t>
            </w:r>
            <w:r>
              <w:rPr>
                <w:color w:val="000000"/>
              </w:rPr>
              <w:t>To create an active atmosphere in the class before the lesson</w:t>
            </w:r>
          </w:p>
          <w:p w14:paraId="74F4FBAD" w14:textId="77777777" w:rsidR="004B7936" w:rsidRDefault="004B7936" w:rsidP="004B7936">
            <w:r>
              <w:rPr>
                <w:color w:val="000000"/>
              </w:rPr>
              <w:t>-  To lead into the new unit.</w:t>
            </w:r>
          </w:p>
          <w:p w14:paraId="756814DB" w14:textId="77777777" w:rsidR="004B7936" w:rsidRDefault="004B7936" w:rsidP="004B7936">
            <w:pPr>
              <w:rPr>
                <w:b/>
              </w:rPr>
            </w:pPr>
            <w:r>
              <w:rPr>
                <w:b/>
              </w:rPr>
              <w:t>b. Content:</w:t>
            </w:r>
          </w:p>
          <w:p w14:paraId="34F4FCE3" w14:textId="77777777" w:rsidR="004B7936" w:rsidRDefault="004B7936" w:rsidP="004B7936">
            <w:r>
              <w:t>- Games Whisper</w:t>
            </w:r>
          </w:p>
          <w:p w14:paraId="35965686" w14:textId="77777777" w:rsidR="004B7936" w:rsidRDefault="004B7936" w:rsidP="004B7936">
            <w:pPr>
              <w:rPr>
                <w:b/>
              </w:rPr>
            </w:pPr>
            <w:r>
              <w:rPr>
                <w:b/>
              </w:rPr>
              <w:t>c. Product:</w:t>
            </w:r>
          </w:p>
          <w:p w14:paraId="1EA57F82" w14:textId="77777777" w:rsidR="004B7936" w:rsidRDefault="004B7936" w:rsidP="004B7936">
            <w:pPr>
              <w:contextualSpacing/>
              <w:rPr>
                <w:color w:val="000000"/>
              </w:rPr>
            </w:pPr>
            <w:r>
              <w:rPr>
                <w:b/>
                <w:color w:val="000000"/>
              </w:rPr>
              <w:t xml:space="preserve">- </w:t>
            </w:r>
            <w:r>
              <w:rPr>
                <w:color w:val="000000"/>
                <w:highlight w:val="white"/>
              </w:rPr>
              <w:t xml:space="preserve"> To </w:t>
            </w:r>
            <w:r>
              <w:rPr>
                <w:color w:val="000000"/>
              </w:rPr>
              <w:t>remind students the knowledge that they have learnt in Units 10-11-12</w:t>
            </w:r>
          </w:p>
          <w:p w14:paraId="58670262" w14:textId="57CA092E" w:rsidR="004B7936" w:rsidRPr="00063AC5" w:rsidRDefault="004B7936" w:rsidP="004B7936">
            <w:pPr>
              <w:contextualSpacing/>
              <w:rPr>
                <w:rFonts w:eastAsia="Calibri"/>
                <w:b/>
                <w:color w:val="0000CC"/>
                <w:sz w:val="26"/>
                <w:szCs w:val="26"/>
              </w:rPr>
            </w:pPr>
            <w:r>
              <w:rPr>
                <w:b/>
              </w:rPr>
              <w:t xml:space="preserve">d. Implementation: </w:t>
            </w:r>
            <w:r>
              <w:rPr>
                <w:bCs/>
              </w:rPr>
              <w:t xml:space="preserve">Teacher’s instruction </w:t>
            </w:r>
          </w:p>
        </w:tc>
      </w:tr>
      <w:tr w:rsidR="00DF5524" w:rsidRPr="00063AC5" w14:paraId="5CE364DA" w14:textId="77777777" w:rsidTr="005B71C4">
        <w:tc>
          <w:tcPr>
            <w:tcW w:w="5670" w:type="dxa"/>
            <w:shd w:val="clear" w:color="auto" w:fill="auto"/>
          </w:tcPr>
          <w:p w14:paraId="05AB9AF5" w14:textId="318C83A2" w:rsidR="00DF5524" w:rsidRPr="00063AC5" w:rsidRDefault="00DF5524" w:rsidP="00DF5524">
            <w:pPr>
              <w:contextualSpacing/>
              <w:jc w:val="center"/>
              <w:rPr>
                <w:b/>
                <w:color w:val="0000CC"/>
              </w:rPr>
            </w:pPr>
            <w:r w:rsidRPr="00681E56">
              <w:rPr>
                <w:b/>
              </w:rPr>
              <w:t>TEACHER’S AND STUDENTS’ ACTIVITIES</w:t>
            </w:r>
          </w:p>
        </w:tc>
        <w:tc>
          <w:tcPr>
            <w:tcW w:w="3828" w:type="dxa"/>
            <w:shd w:val="clear" w:color="auto" w:fill="auto"/>
          </w:tcPr>
          <w:p w14:paraId="236460D4" w14:textId="76A29FDC" w:rsidR="00DF5524" w:rsidRPr="00063AC5" w:rsidRDefault="00DF5524" w:rsidP="00DF5524">
            <w:pPr>
              <w:contextualSpacing/>
              <w:jc w:val="center"/>
              <w:rPr>
                <w:b/>
                <w:color w:val="0000CC"/>
              </w:rPr>
            </w:pPr>
            <w:r w:rsidRPr="00681E56">
              <w:rPr>
                <w:b/>
              </w:rPr>
              <w:t>CONTENTS</w:t>
            </w:r>
          </w:p>
        </w:tc>
      </w:tr>
      <w:tr w:rsidR="00DF5524" w:rsidRPr="00063AC5" w14:paraId="5684F58F" w14:textId="77777777" w:rsidTr="00DF5524">
        <w:tc>
          <w:tcPr>
            <w:tcW w:w="5670" w:type="dxa"/>
          </w:tcPr>
          <w:p w14:paraId="6DC8C5A7" w14:textId="05DCC930" w:rsidR="00DF5524" w:rsidRDefault="00DF5524" w:rsidP="00DF5524">
            <w:pPr>
              <w:jc w:val="both"/>
              <w:rPr>
                <w:b/>
              </w:rPr>
            </w:pPr>
            <w:r w:rsidRPr="00E01896">
              <w:rPr>
                <w:b/>
              </w:rPr>
              <w:t>Whisper</w:t>
            </w:r>
          </w:p>
          <w:p w14:paraId="1CEFEDB9" w14:textId="77777777" w:rsidR="00F4511D" w:rsidRPr="00412368" w:rsidRDefault="00F4511D" w:rsidP="00412368">
            <w:pPr>
              <w:contextualSpacing/>
              <w:jc w:val="both"/>
              <w:rPr>
                <w:b/>
                <w:color w:val="002060"/>
              </w:rPr>
            </w:pPr>
            <w:r w:rsidRPr="00412368">
              <w:rPr>
                <w:b/>
                <w:color w:val="002060"/>
              </w:rPr>
              <w:t>Step 1: Task delivering</w:t>
            </w:r>
          </w:p>
          <w:p w14:paraId="63D264DD" w14:textId="2A93AA12" w:rsidR="00F4511D" w:rsidRDefault="00F4511D" w:rsidP="00DF5524">
            <w:pPr>
              <w:jc w:val="both"/>
              <w:rPr>
                <w:color w:val="000000"/>
                <w:highlight w:val="white"/>
              </w:rPr>
            </w:pPr>
            <w:r>
              <w:rPr>
                <w:b/>
              </w:rPr>
              <w:t xml:space="preserve"> </w:t>
            </w:r>
            <w:r w:rsidR="00DF5524" w:rsidRPr="00E01896">
              <w:rPr>
                <w:color w:val="000000"/>
              </w:rPr>
              <w:t xml:space="preserve">- </w:t>
            </w:r>
            <w:r w:rsidR="00DF5524" w:rsidRPr="00E01896">
              <w:rPr>
                <w:color w:val="000000"/>
                <w:highlight w:val="white"/>
              </w:rPr>
              <w:t xml:space="preserve">Divide the class into four teams. One representative from each team comes to the board. </w:t>
            </w:r>
          </w:p>
          <w:p w14:paraId="7F66172E" w14:textId="71EC6234" w:rsidR="00F4511D" w:rsidRDefault="00F4511D" w:rsidP="00D1182A">
            <w:pPr>
              <w:jc w:val="both"/>
              <w:rPr>
                <w:b/>
                <w:color w:val="002060"/>
              </w:rPr>
            </w:pPr>
            <w:r w:rsidRPr="00D1182A">
              <w:rPr>
                <w:b/>
                <w:color w:val="002060"/>
              </w:rPr>
              <w:t>Step 2: Task performance</w:t>
            </w:r>
          </w:p>
          <w:p w14:paraId="4C3328B5" w14:textId="77777777" w:rsidR="00F4511D" w:rsidRPr="00880842" w:rsidRDefault="00F4511D" w:rsidP="00880842">
            <w:pPr>
              <w:tabs>
                <w:tab w:val="left" w:pos="526"/>
              </w:tabs>
              <w:jc w:val="both"/>
            </w:pPr>
            <w:r w:rsidRPr="00880842">
              <w:t>- Ss’ observation</w:t>
            </w:r>
          </w:p>
          <w:p w14:paraId="3DC22608" w14:textId="77777777" w:rsidR="00DF5524" w:rsidRDefault="00F4511D" w:rsidP="00F4511D">
            <w:pPr>
              <w:jc w:val="both"/>
              <w:rPr>
                <w:color w:val="000000"/>
              </w:rPr>
            </w:pPr>
            <w:r>
              <w:rPr>
                <w:color w:val="000000"/>
                <w:highlight w:val="white"/>
              </w:rPr>
              <w:t xml:space="preserve">- </w:t>
            </w:r>
            <w:r w:rsidR="00DF5524" w:rsidRPr="00E01896">
              <w:rPr>
                <w:color w:val="000000"/>
                <w:highlight w:val="white"/>
              </w:rPr>
              <w:t>Teacher gives them a sentence. That person will then whisper what she/he heard to the next person. Each person can only say, "Can you please repeat that?" one time. When the message reaches the end of the chain that person must speak out loud. </w:t>
            </w:r>
          </w:p>
          <w:p w14:paraId="5C4024A4" w14:textId="56E31CAE" w:rsidR="00F4511D" w:rsidRPr="0075288E" w:rsidRDefault="0075288E" w:rsidP="00F4511D">
            <w:pPr>
              <w:jc w:val="both"/>
              <w:rPr>
                <w:color w:val="002060"/>
              </w:rPr>
            </w:pPr>
            <w:r w:rsidRPr="00C67C73">
              <w:rPr>
                <w:b/>
                <w:color w:val="002060"/>
              </w:rPr>
              <w:t>Step 3: Report and discussion</w:t>
            </w:r>
          </w:p>
        </w:tc>
        <w:tc>
          <w:tcPr>
            <w:tcW w:w="3828" w:type="dxa"/>
          </w:tcPr>
          <w:p w14:paraId="204B54D2" w14:textId="77777777" w:rsidR="00F627E2" w:rsidRDefault="00F627E2" w:rsidP="00DF5524">
            <w:pPr>
              <w:rPr>
                <w:bCs/>
              </w:rPr>
            </w:pPr>
          </w:p>
          <w:p w14:paraId="0BA42981" w14:textId="227291AD" w:rsidR="00DF5524" w:rsidRPr="00FD41D0" w:rsidRDefault="00DF5524" w:rsidP="00DF5524">
            <w:pPr>
              <w:rPr>
                <w:bCs/>
              </w:rPr>
            </w:pPr>
            <w:r w:rsidRPr="00FD41D0">
              <w:rPr>
                <w:bCs/>
              </w:rPr>
              <w:t>1. We can’t connect the Internet in this room.</w:t>
            </w:r>
          </w:p>
          <w:p w14:paraId="33D8F8A7" w14:textId="77777777" w:rsidR="00DF5524" w:rsidRPr="00FD41D0" w:rsidRDefault="00DF5524" w:rsidP="00DF5524">
            <w:pPr>
              <w:jc w:val="both"/>
              <w:rPr>
                <w:bCs/>
              </w:rPr>
            </w:pPr>
            <w:r w:rsidRPr="00FD41D0">
              <w:rPr>
                <w:bCs/>
              </w:rPr>
              <w:t>2. There are eigth planets in our solar system.</w:t>
            </w:r>
          </w:p>
          <w:p w14:paraId="458D3DB4" w14:textId="6F4B8FDE" w:rsidR="00DF5524" w:rsidRPr="00A97F6C" w:rsidRDefault="00DF5524" w:rsidP="00DF5524">
            <w:pPr>
              <w:jc w:val="both"/>
              <w:rPr>
                <w:b/>
                <w:sz w:val="20"/>
                <w:szCs w:val="20"/>
              </w:rPr>
            </w:pPr>
            <w:r w:rsidRPr="00FD41D0">
              <w:rPr>
                <w:bCs/>
              </w:rPr>
              <w:t>3. I have one TV, one radio and two tables.</w:t>
            </w:r>
          </w:p>
        </w:tc>
      </w:tr>
      <w:tr w:rsidR="00DF5524" w:rsidRPr="00063AC5" w14:paraId="3B3B60DF" w14:textId="77777777" w:rsidTr="00FD41D0">
        <w:tc>
          <w:tcPr>
            <w:tcW w:w="9498" w:type="dxa"/>
            <w:gridSpan w:val="2"/>
          </w:tcPr>
          <w:p w14:paraId="0F721D66" w14:textId="78B034A6" w:rsidR="00DF5524" w:rsidRDefault="00DF5524" w:rsidP="00DF5524">
            <w:pPr>
              <w:widowControl w:val="0"/>
              <w:autoSpaceDE w:val="0"/>
              <w:autoSpaceDN w:val="0"/>
              <w:ind w:right="-106"/>
              <w:jc w:val="both"/>
              <w:rPr>
                <w:rFonts w:eastAsia="Calibri"/>
                <w:b/>
                <w:bCs/>
                <w:color w:val="002060"/>
              </w:rPr>
            </w:pPr>
            <w:r>
              <w:rPr>
                <w:rFonts w:eastAsia="Calibri"/>
                <w:b/>
                <w:bCs/>
                <w:color w:val="002060"/>
              </w:rPr>
              <w:t xml:space="preserve">2. </w:t>
            </w:r>
            <w:r w:rsidRPr="00063AC5">
              <w:rPr>
                <w:rFonts w:eastAsia="Calibri"/>
                <w:b/>
                <w:bCs/>
                <w:color w:val="002060"/>
              </w:rPr>
              <w:t xml:space="preserve">KNOWLEDGE FORMATION </w:t>
            </w:r>
            <w:r w:rsidR="00F627E2">
              <w:rPr>
                <w:rFonts w:eastAsia="Calibri"/>
                <w:b/>
                <w:bCs/>
                <w:color w:val="002060"/>
              </w:rPr>
              <w:t>(20’-IW, PW, GW)</w:t>
            </w:r>
          </w:p>
          <w:p w14:paraId="4699B6F1" w14:textId="77777777" w:rsidR="00DF5524" w:rsidRDefault="00DF5524" w:rsidP="00DF5524">
            <w:pPr>
              <w:rPr>
                <w:b/>
              </w:rPr>
            </w:pPr>
            <w:r>
              <w:rPr>
                <w:b/>
              </w:rPr>
              <w:t xml:space="preserve">a. Objectives: </w:t>
            </w:r>
          </w:p>
          <w:p w14:paraId="120C1ACA" w14:textId="77777777" w:rsidR="00DF5524" w:rsidRDefault="00DF5524" w:rsidP="00DF5524">
            <w:pPr>
              <w:rPr>
                <w:color w:val="000000"/>
              </w:rPr>
            </w:pPr>
            <w:r>
              <w:lastRenderedPageBreak/>
              <w:t xml:space="preserve">-  </w:t>
            </w:r>
            <w:r>
              <w:rPr>
                <w:color w:val="000000"/>
              </w:rPr>
              <w:t>To help students revise the pronunciation they have learnt in the unit</w:t>
            </w:r>
          </w:p>
          <w:p w14:paraId="756C65B0" w14:textId="77777777" w:rsidR="00DF5524" w:rsidRDefault="00DF5524" w:rsidP="00DF5524">
            <w:pPr>
              <w:rPr>
                <w:b/>
              </w:rPr>
            </w:pPr>
            <w:r>
              <w:rPr>
                <w:b/>
              </w:rPr>
              <w:t>b. Content:</w:t>
            </w:r>
          </w:p>
          <w:p w14:paraId="5A85F484" w14:textId="77777777" w:rsidR="00DF5524" w:rsidRDefault="00DF5524" w:rsidP="00DF5524">
            <w:r>
              <w:t>- To circle the correct answer</w:t>
            </w:r>
          </w:p>
          <w:p w14:paraId="6002553A" w14:textId="77777777" w:rsidR="00DF5524" w:rsidRDefault="00DF5524" w:rsidP="00DF5524">
            <w:r>
              <w:t>- To listen and repeat</w:t>
            </w:r>
          </w:p>
          <w:p w14:paraId="548C73C7" w14:textId="77777777" w:rsidR="00DF5524" w:rsidRDefault="00DF5524" w:rsidP="00DF5524">
            <w:pPr>
              <w:rPr>
                <w:b/>
              </w:rPr>
            </w:pPr>
            <w:r>
              <w:rPr>
                <w:b/>
              </w:rPr>
              <w:t>c. Product:</w:t>
            </w:r>
          </w:p>
          <w:p w14:paraId="2B426DBD" w14:textId="77777777" w:rsidR="00DF5524" w:rsidRDefault="00DF5524" w:rsidP="00DF5524">
            <w:pPr>
              <w:rPr>
                <w:highlight w:val="white"/>
              </w:rPr>
            </w:pPr>
            <w:r>
              <w:rPr>
                <w:b/>
              </w:rPr>
              <w:t xml:space="preserve">- </w:t>
            </w:r>
            <w:r>
              <w:rPr>
                <w:b/>
                <w:highlight w:val="white"/>
              </w:rPr>
              <w:t xml:space="preserve"> </w:t>
            </w:r>
            <w:r>
              <w:rPr>
                <w:highlight w:val="white"/>
              </w:rPr>
              <w:t>Ss can remember pronounce correctly.</w:t>
            </w:r>
          </w:p>
          <w:p w14:paraId="01D3F3C4" w14:textId="469D449C" w:rsidR="00DF5524" w:rsidRPr="004B7936" w:rsidRDefault="00DF5524" w:rsidP="00DF5524">
            <w:pPr>
              <w:rPr>
                <w:b/>
              </w:rPr>
            </w:pPr>
            <w:r>
              <w:rPr>
                <w:b/>
              </w:rPr>
              <w:t xml:space="preserve">d. Implementation: </w:t>
            </w:r>
            <w:r>
              <w:rPr>
                <w:bCs/>
              </w:rPr>
              <w:t xml:space="preserve">Teacher’s instruction </w:t>
            </w:r>
          </w:p>
        </w:tc>
      </w:tr>
      <w:tr w:rsidR="00DF5524" w:rsidRPr="00063AC5" w14:paraId="5F4468E6" w14:textId="77777777" w:rsidTr="00DF5524">
        <w:tc>
          <w:tcPr>
            <w:tcW w:w="5670" w:type="dxa"/>
          </w:tcPr>
          <w:p w14:paraId="08EDC936" w14:textId="77777777" w:rsidR="00DF5524" w:rsidRDefault="00DF5524" w:rsidP="00DF5524">
            <w:pPr>
              <w:contextualSpacing/>
              <w:jc w:val="both"/>
              <w:rPr>
                <w:b/>
              </w:rPr>
            </w:pPr>
          </w:p>
          <w:p w14:paraId="76CDFA46" w14:textId="45A3587F" w:rsidR="00DF5524" w:rsidRDefault="00DF5524" w:rsidP="00DF5524">
            <w:pPr>
              <w:contextualSpacing/>
              <w:jc w:val="both"/>
              <w:rPr>
                <w:b/>
                <w:color w:val="231F20"/>
              </w:rPr>
            </w:pPr>
            <w:r w:rsidRPr="00E01896">
              <w:rPr>
                <w:b/>
              </w:rPr>
              <w:t xml:space="preserve">Task 1: </w:t>
            </w:r>
            <w:r w:rsidRPr="00E01896">
              <w:rPr>
                <w:b/>
                <w:color w:val="231F20"/>
              </w:rPr>
              <w:t xml:space="preserve">Choose the word which has a different stress pattern from that of the others.  </w:t>
            </w:r>
          </w:p>
          <w:p w14:paraId="51578DE6" w14:textId="77777777" w:rsidR="00DF5524" w:rsidRPr="00412368" w:rsidRDefault="00DF5524" w:rsidP="00412368">
            <w:pPr>
              <w:contextualSpacing/>
              <w:jc w:val="both"/>
              <w:rPr>
                <w:b/>
                <w:color w:val="002060"/>
              </w:rPr>
            </w:pPr>
            <w:r w:rsidRPr="00412368">
              <w:rPr>
                <w:b/>
                <w:color w:val="002060"/>
              </w:rPr>
              <w:t>Step 1: Task delivering</w:t>
            </w:r>
          </w:p>
          <w:p w14:paraId="14F950D9" w14:textId="77777777" w:rsidR="00FE69F2" w:rsidRDefault="00DF5524" w:rsidP="00DF5524">
            <w:pPr>
              <w:contextualSpacing/>
              <w:jc w:val="both"/>
              <w:rPr>
                <w:color w:val="000000"/>
              </w:rPr>
            </w:pPr>
            <w:r>
              <w:rPr>
                <w:b/>
                <w:i/>
                <w:color w:val="231F20"/>
              </w:rPr>
              <w:t xml:space="preserve"> </w:t>
            </w:r>
            <w:r w:rsidRPr="00E01896">
              <w:rPr>
                <w:color w:val="000000"/>
              </w:rPr>
              <w:t>- Have Ss do this exercise individually</w:t>
            </w:r>
            <w:r w:rsidR="00FE69F2">
              <w:rPr>
                <w:color w:val="000000"/>
              </w:rPr>
              <w:t>.</w:t>
            </w:r>
          </w:p>
          <w:p w14:paraId="61C71CD2" w14:textId="77777777" w:rsidR="00FE69F2" w:rsidRPr="00D1182A" w:rsidRDefault="00FE69F2" w:rsidP="00D1182A">
            <w:pPr>
              <w:jc w:val="both"/>
              <w:rPr>
                <w:b/>
                <w:color w:val="002060"/>
              </w:rPr>
            </w:pPr>
            <w:r w:rsidRPr="00D1182A">
              <w:rPr>
                <w:b/>
                <w:color w:val="002060"/>
              </w:rPr>
              <w:t>Step 2: Task performance</w:t>
            </w:r>
          </w:p>
          <w:p w14:paraId="7339851D" w14:textId="77777777" w:rsidR="00FE69F2" w:rsidRPr="00880842" w:rsidRDefault="00FE69F2" w:rsidP="00880842">
            <w:pPr>
              <w:tabs>
                <w:tab w:val="left" w:pos="526"/>
              </w:tabs>
              <w:jc w:val="both"/>
            </w:pPr>
            <w:r>
              <w:rPr>
                <w:color w:val="000000"/>
              </w:rPr>
              <w:t xml:space="preserve"> </w:t>
            </w:r>
            <w:r w:rsidRPr="00880842">
              <w:t>- Ss’ observation</w:t>
            </w:r>
          </w:p>
          <w:p w14:paraId="6B1E33EB" w14:textId="48EB76D3" w:rsidR="00FE69F2" w:rsidRDefault="00FE69F2" w:rsidP="00DF5524">
            <w:pPr>
              <w:contextualSpacing/>
              <w:jc w:val="both"/>
              <w:rPr>
                <w:b/>
                <w:color w:val="231F20"/>
              </w:rPr>
            </w:pPr>
            <w:r>
              <w:rPr>
                <w:color w:val="000000"/>
              </w:rPr>
              <w:t xml:space="preserve"> - Ss </w:t>
            </w:r>
            <w:r w:rsidRPr="00FE69F2">
              <w:t>choose the word which has a different stress pattern from that of the others.</w:t>
            </w:r>
            <w:r w:rsidRPr="00E01896">
              <w:rPr>
                <w:b/>
                <w:color w:val="231F20"/>
              </w:rPr>
              <w:t xml:space="preserve">  </w:t>
            </w:r>
          </w:p>
          <w:p w14:paraId="688DF733" w14:textId="77777777" w:rsidR="00FE69F2" w:rsidRPr="00C67C73" w:rsidRDefault="00FE69F2" w:rsidP="00C67C73">
            <w:pPr>
              <w:jc w:val="both"/>
              <w:rPr>
                <w:color w:val="002060"/>
              </w:rPr>
            </w:pPr>
            <w:r w:rsidRPr="00C67C73">
              <w:rPr>
                <w:b/>
                <w:color w:val="002060"/>
              </w:rPr>
              <w:t>Step 3: Report and discussion</w:t>
            </w:r>
          </w:p>
          <w:p w14:paraId="6CFDAC1F" w14:textId="292EB118" w:rsidR="00DF5524" w:rsidRDefault="00FE69F2" w:rsidP="00DF5524">
            <w:pPr>
              <w:contextualSpacing/>
              <w:jc w:val="both"/>
              <w:rPr>
                <w:color w:val="000000"/>
              </w:rPr>
            </w:pPr>
            <w:r>
              <w:rPr>
                <w:b/>
                <w:color w:val="231F20"/>
              </w:rPr>
              <w:t xml:space="preserve"> - </w:t>
            </w:r>
            <w:r w:rsidRPr="00FE69F2">
              <w:rPr>
                <w:bCs/>
                <w:color w:val="231F20"/>
              </w:rPr>
              <w:t>Ss</w:t>
            </w:r>
            <w:r>
              <w:rPr>
                <w:b/>
                <w:color w:val="231F20"/>
              </w:rPr>
              <w:t xml:space="preserve"> </w:t>
            </w:r>
            <w:r w:rsidR="00DF5524" w:rsidRPr="00E01896">
              <w:rPr>
                <w:color w:val="000000"/>
              </w:rPr>
              <w:t xml:space="preserve">share their answers with a partner before sharing their answers. </w:t>
            </w:r>
          </w:p>
          <w:p w14:paraId="2C4D6633" w14:textId="77777777" w:rsidR="00FE69F2" w:rsidRPr="006E4551" w:rsidRDefault="00FE69F2" w:rsidP="006E4551">
            <w:pPr>
              <w:jc w:val="both"/>
            </w:pPr>
            <w:r w:rsidRPr="006E4551">
              <w:t xml:space="preserve">- Student’s answers </w:t>
            </w:r>
          </w:p>
          <w:p w14:paraId="0E0BD9EB" w14:textId="77777777" w:rsidR="00FE69F2" w:rsidRPr="001412CB" w:rsidRDefault="00FE69F2" w:rsidP="001412CB">
            <w:pPr>
              <w:contextualSpacing/>
              <w:jc w:val="both"/>
              <w:rPr>
                <w:b/>
                <w:color w:val="002060"/>
              </w:rPr>
            </w:pPr>
            <w:r>
              <w:rPr>
                <w:color w:val="000000"/>
              </w:rPr>
              <w:t xml:space="preserve"> </w:t>
            </w:r>
            <w:r w:rsidRPr="001412CB">
              <w:rPr>
                <w:b/>
                <w:color w:val="002060"/>
              </w:rPr>
              <w:t>Step 4: Judgement</w:t>
            </w:r>
          </w:p>
          <w:p w14:paraId="3A119EDA" w14:textId="45947C59" w:rsidR="00DF5524" w:rsidRDefault="00FE69F2" w:rsidP="00DF5524">
            <w:pPr>
              <w:contextualSpacing/>
              <w:jc w:val="both"/>
              <w:rPr>
                <w:color w:val="000000"/>
              </w:rPr>
            </w:pPr>
            <w:r>
              <w:rPr>
                <w:color w:val="000000"/>
              </w:rPr>
              <w:t xml:space="preserve"> </w:t>
            </w:r>
            <w:r w:rsidR="00DF5524">
              <w:rPr>
                <w:color w:val="000000"/>
              </w:rPr>
              <w:t xml:space="preserve">- </w:t>
            </w:r>
            <w:r w:rsidR="00DF5524" w:rsidRPr="00E01896">
              <w:rPr>
                <w:color w:val="000000"/>
              </w:rPr>
              <w:t xml:space="preserve">Confirm the correct answers. </w:t>
            </w:r>
          </w:p>
          <w:p w14:paraId="615B8A82" w14:textId="77777777" w:rsidR="00DF5524" w:rsidRDefault="00DF5524" w:rsidP="00DF5524">
            <w:pPr>
              <w:contextualSpacing/>
              <w:jc w:val="both"/>
              <w:rPr>
                <w:color w:val="000000"/>
              </w:rPr>
            </w:pPr>
            <w:r>
              <w:rPr>
                <w:color w:val="000000"/>
              </w:rPr>
              <w:t xml:space="preserve">- </w:t>
            </w:r>
            <w:r w:rsidRPr="00E01896">
              <w:rPr>
                <w:color w:val="000000"/>
              </w:rPr>
              <w:t xml:space="preserve">Have some Ss read out the words. </w:t>
            </w:r>
          </w:p>
          <w:p w14:paraId="66F902C0" w14:textId="79EB70D0" w:rsidR="00FE69F2" w:rsidRDefault="00DF5524" w:rsidP="00DF5524">
            <w:pPr>
              <w:contextualSpacing/>
              <w:jc w:val="both"/>
              <w:rPr>
                <w:b/>
                <w:color w:val="231F20"/>
              </w:rPr>
            </w:pPr>
            <w:r w:rsidRPr="00E01896">
              <w:rPr>
                <w:b/>
              </w:rPr>
              <w:t xml:space="preserve">Task 2: </w:t>
            </w:r>
            <w:r w:rsidRPr="00E01896">
              <w:rPr>
                <w:b/>
                <w:color w:val="231F20"/>
              </w:rPr>
              <w:t xml:space="preserve">Read the sentences out loud with the correct stress. How many stressed words are there in each sentence? Listen, check, and repeat. </w:t>
            </w:r>
          </w:p>
          <w:p w14:paraId="44EC43AF" w14:textId="77777777" w:rsidR="00FE69F2" w:rsidRPr="00412368" w:rsidRDefault="00FE69F2" w:rsidP="00412368">
            <w:pPr>
              <w:contextualSpacing/>
              <w:jc w:val="both"/>
              <w:rPr>
                <w:b/>
                <w:color w:val="002060"/>
              </w:rPr>
            </w:pPr>
            <w:r w:rsidRPr="00412368">
              <w:rPr>
                <w:b/>
                <w:color w:val="002060"/>
              </w:rPr>
              <w:t>Step 1: Task delivering</w:t>
            </w:r>
          </w:p>
          <w:p w14:paraId="3134B115" w14:textId="4D7A33E4" w:rsidR="00FE69F2" w:rsidRDefault="00DF5524" w:rsidP="00DF5524">
            <w:pPr>
              <w:contextualSpacing/>
              <w:jc w:val="both"/>
              <w:rPr>
                <w:color w:val="000000"/>
              </w:rPr>
            </w:pPr>
            <w:r w:rsidRPr="00E01896">
              <w:rPr>
                <w:color w:val="000000"/>
              </w:rPr>
              <w:t xml:space="preserve">- Elicit the rules for using stress in sentences. </w:t>
            </w:r>
          </w:p>
          <w:p w14:paraId="526FB770" w14:textId="77777777" w:rsidR="00FE69F2" w:rsidRDefault="00DF5524" w:rsidP="00DF5524">
            <w:pPr>
              <w:contextualSpacing/>
              <w:jc w:val="both"/>
              <w:rPr>
                <w:color w:val="000000"/>
              </w:rPr>
            </w:pPr>
            <w:r>
              <w:rPr>
                <w:color w:val="000000"/>
              </w:rPr>
              <w:t xml:space="preserve">- </w:t>
            </w:r>
            <w:r w:rsidRPr="00E01896">
              <w:rPr>
                <w:color w:val="000000"/>
              </w:rPr>
              <w:t>Have Ss do this exercise individually</w:t>
            </w:r>
            <w:r w:rsidR="00FE69F2">
              <w:rPr>
                <w:color w:val="000000"/>
              </w:rPr>
              <w:t>.</w:t>
            </w:r>
          </w:p>
          <w:p w14:paraId="754BEEDF" w14:textId="77777777" w:rsidR="00FE69F2" w:rsidRPr="00D1182A" w:rsidRDefault="00FE69F2" w:rsidP="00D1182A">
            <w:pPr>
              <w:jc w:val="both"/>
              <w:rPr>
                <w:b/>
                <w:color w:val="002060"/>
              </w:rPr>
            </w:pPr>
            <w:r w:rsidRPr="00D1182A">
              <w:rPr>
                <w:b/>
                <w:color w:val="002060"/>
              </w:rPr>
              <w:t>Step 2: Task performance</w:t>
            </w:r>
          </w:p>
          <w:p w14:paraId="6A83BE6B" w14:textId="77777777" w:rsidR="00FE69F2" w:rsidRPr="00880842" w:rsidRDefault="00FE69F2" w:rsidP="00880842">
            <w:pPr>
              <w:tabs>
                <w:tab w:val="left" w:pos="526"/>
              </w:tabs>
              <w:jc w:val="both"/>
            </w:pPr>
            <w:r>
              <w:rPr>
                <w:color w:val="000000"/>
              </w:rPr>
              <w:t xml:space="preserve"> </w:t>
            </w:r>
            <w:r w:rsidRPr="00880842">
              <w:t>- Ss’ observation</w:t>
            </w:r>
          </w:p>
          <w:p w14:paraId="164726CA" w14:textId="5B316DFF" w:rsidR="00FE69F2" w:rsidRDefault="00FE69F2" w:rsidP="00DF5524">
            <w:pPr>
              <w:contextualSpacing/>
              <w:jc w:val="both"/>
              <w:rPr>
                <w:color w:val="231F20"/>
              </w:rPr>
            </w:pPr>
            <w:r>
              <w:rPr>
                <w:color w:val="000000"/>
              </w:rPr>
              <w:t xml:space="preserve"> - Ss </w:t>
            </w:r>
            <w:r w:rsidRPr="00FE69F2">
              <w:rPr>
                <w:color w:val="000000"/>
              </w:rPr>
              <w:t>r</w:t>
            </w:r>
            <w:r w:rsidRPr="00FE69F2">
              <w:rPr>
                <w:color w:val="231F20"/>
              </w:rPr>
              <w:t>ead the sentences out loud with the correct stress.</w:t>
            </w:r>
          </w:p>
          <w:p w14:paraId="05A26130" w14:textId="77777777" w:rsidR="00FE69F2" w:rsidRPr="00C67C73" w:rsidRDefault="00FE69F2" w:rsidP="00C67C73">
            <w:pPr>
              <w:jc w:val="both"/>
              <w:rPr>
                <w:color w:val="002060"/>
              </w:rPr>
            </w:pPr>
            <w:r w:rsidRPr="00C67C73">
              <w:rPr>
                <w:b/>
                <w:color w:val="002060"/>
              </w:rPr>
              <w:t>Step 3: Report and discussion</w:t>
            </w:r>
          </w:p>
          <w:p w14:paraId="2BE92871" w14:textId="039E9D30" w:rsidR="00DF5524" w:rsidRDefault="00FE69F2" w:rsidP="00DF5524">
            <w:pPr>
              <w:contextualSpacing/>
              <w:jc w:val="both"/>
              <w:rPr>
                <w:color w:val="000000"/>
              </w:rPr>
            </w:pPr>
            <w:r>
              <w:rPr>
                <w:color w:val="000000"/>
              </w:rPr>
              <w:t xml:space="preserve"> </w:t>
            </w:r>
            <w:r w:rsidR="00DF5524" w:rsidRPr="00E01896">
              <w:rPr>
                <w:color w:val="000000"/>
              </w:rPr>
              <w:t xml:space="preserve"> </w:t>
            </w:r>
            <w:r>
              <w:rPr>
                <w:color w:val="000000"/>
              </w:rPr>
              <w:t xml:space="preserve">- Ss </w:t>
            </w:r>
            <w:r w:rsidR="00DF5524" w:rsidRPr="00E01896">
              <w:rPr>
                <w:color w:val="000000"/>
              </w:rPr>
              <w:t xml:space="preserve">share their answers with their partners before sharing their answers with the class. </w:t>
            </w:r>
          </w:p>
          <w:p w14:paraId="577CA780" w14:textId="77777777" w:rsidR="00FE69F2" w:rsidRPr="006E4551" w:rsidRDefault="00FE69F2" w:rsidP="006E4551">
            <w:pPr>
              <w:jc w:val="both"/>
            </w:pPr>
            <w:r w:rsidRPr="006E4551">
              <w:t xml:space="preserve">- Student’s answers </w:t>
            </w:r>
          </w:p>
          <w:p w14:paraId="6656D6F7" w14:textId="6432C3F9" w:rsidR="00FE69F2" w:rsidRPr="001412CB" w:rsidRDefault="00FE69F2" w:rsidP="001412CB">
            <w:pPr>
              <w:contextualSpacing/>
              <w:jc w:val="both"/>
              <w:rPr>
                <w:b/>
                <w:color w:val="002060"/>
              </w:rPr>
            </w:pPr>
            <w:r>
              <w:rPr>
                <w:color w:val="000000"/>
              </w:rPr>
              <w:t xml:space="preserve"> </w:t>
            </w:r>
            <w:r w:rsidRPr="001412CB">
              <w:rPr>
                <w:b/>
                <w:color w:val="002060"/>
              </w:rPr>
              <w:t>Step 4: Judgement</w:t>
            </w:r>
          </w:p>
          <w:p w14:paraId="47479390" w14:textId="2C819E32" w:rsidR="00DF5524" w:rsidRPr="00E01896" w:rsidRDefault="00FE69F2" w:rsidP="00DF5524">
            <w:pPr>
              <w:contextualSpacing/>
              <w:jc w:val="both"/>
            </w:pPr>
            <w:r>
              <w:rPr>
                <w:color w:val="000000"/>
              </w:rPr>
              <w:t xml:space="preserve"> </w:t>
            </w:r>
            <w:r w:rsidR="00DF5524">
              <w:rPr>
                <w:color w:val="000000"/>
              </w:rPr>
              <w:t xml:space="preserve">- </w:t>
            </w:r>
            <w:r w:rsidR="00DF5524" w:rsidRPr="00E01896">
              <w:rPr>
                <w:color w:val="000000"/>
              </w:rPr>
              <w:t xml:space="preserve">Confirm the correct answers. </w:t>
            </w:r>
          </w:p>
          <w:p w14:paraId="49A938A9" w14:textId="77777777" w:rsidR="00DF5524" w:rsidRDefault="00DF5524" w:rsidP="00DF5524">
            <w:pPr>
              <w:contextualSpacing/>
              <w:jc w:val="both"/>
              <w:rPr>
                <w:color w:val="000000"/>
              </w:rPr>
            </w:pPr>
            <w:r w:rsidRPr="00E01896">
              <w:rPr>
                <w:color w:val="000000"/>
              </w:rPr>
              <w:t xml:space="preserve">- Invite some Ss to read the sentences aloud with the correct stress. </w:t>
            </w:r>
          </w:p>
          <w:p w14:paraId="39567DE0" w14:textId="77777777" w:rsidR="00FE69F2" w:rsidRDefault="00DF5524" w:rsidP="00DF5524">
            <w:pPr>
              <w:contextualSpacing/>
              <w:jc w:val="both"/>
              <w:rPr>
                <w:b/>
                <w:color w:val="231F20"/>
              </w:rPr>
            </w:pPr>
            <w:r w:rsidRPr="00E01896">
              <w:rPr>
                <w:b/>
              </w:rPr>
              <w:t xml:space="preserve">Task 3: </w:t>
            </w:r>
            <w:r w:rsidRPr="00E01896">
              <w:rPr>
                <w:b/>
                <w:color w:val="231F20"/>
              </w:rPr>
              <w:t xml:space="preserve">Draw a suitable arrow above each underlined word to show intonation. Then listen and repeat. </w:t>
            </w:r>
          </w:p>
          <w:p w14:paraId="5AB525AE" w14:textId="77777777" w:rsidR="00FE69F2" w:rsidRPr="00412368" w:rsidRDefault="00FE69F2" w:rsidP="00412368">
            <w:pPr>
              <w:contextualSpacing/>
              <w:jc w:val="both"/>
              <w:rPr>
                <w:b/>
                <w:color w:val="002060"/>
              </w:rPr>
            </w:pPr>
            <w:r w:rsidRPr="00412368">
              <w:rPr>
                <w:b/>
                <w:color w:val="002060"/>
              </w:rPr>
              <w:t>Step 1: Task delivering</w:t>
            </w:r>
          </w:p>
          <w:p w14:paraId="663A8862" w14:textId="77777777" w:rsidR="00FE69F2" w:rsidRDefault="00FE69F2" w:rsidP="00DF5524">
            <w:pPr>
              <w:contextualSpacing/>
              <w:jc w:val="both"/>
              <w:rPr>
                <w:color w:val="000000"/>
              </w:rPr>
            </w:pPr>
            <w:r>
              <w:rPr>
                <w:color w:val="000000"/>
              </w:rPr>
              <w:t xml:space="preserve"> </w:t>
            </w:r>
            <w:r w:rsidR="00DF5524" w:rsidRPr="00E01896">
              <w:rPr>
                <w:color w:val="000000"/>
              </w:rPr>
              <w:t xml:space="preserve">- Elicit the rules of intonation in sentences showing a list. </w:t>
            </w:r>
            <w:r>
              <w:rPr>
                <w:color w:val="000000"/>
              </w:rPr>
              <w:t xml:space="preserve">- </w:t>
            </w:r>
            <w:r w:rsidR="00DF5524" w:rsidRPr="00E01896">
              <w:rPr>
                <w:color w:val="000000"/>
              </w:rPr>
              <w:t>Ss do this exercise individually</w:t>
            </w:r>
            <w:r>
              <w:rPr>
                <w:color w:val="000000"/>
              </w:rPr>
              <w:t>.</w:t>
            </w:r>
          </w:p>
          <w:p w14:paraId="7E859F8C" w14:textId="14A1DAF9" w:rsidR="00FE69F2" w:rsidRDefault="00FE69F2" w:rsidP="00D1182A">
            <w:pPr>
              <w:jc w:val="both"/>
              <w:rPr>
                <w:b/>
                <w:color w:val="002060"/>
              </w:rPr>
            </w:pPr>
            <w:r w:rsidRPr="00D1182A">
              <w:rPr>
                <w:b/>
                <w:color w:val="002060"/>
              </w:rPr>
              <w:t>Step 2: Task performance</w:t>
            </w:r>
          </w:p>
          <w:p w14:paraId="36EBF3A1" w14:textId="77777777" w:rsidR="00983F65" w:rsidRPr="00880842" w:rsidRDefault="00983F65" w:rsidP="00880842">
            <w:pPr>
              <w:tabs>
                <w:tab w:val="left" w:pos="526"/>
              </w:tabs>
              <w:jc w:val="both"/>
            </w:pPr>
            <w:r w:rsidRPr="00880842">
              <w:t>- Ss’ observation</w:t>
            </w:r>
          </w:p>
          <w:p w14:paraId="205A3197" w14:textId="3E1F31AB" w:rsidR="00983F65" w:rsidRPr="00983F65" w:rsidRDefault="00983F65" w:rsidP="00D1182A">
            <w:pPr>
              <w:jc w:val="both"/>
              <w:rPr>
                <w:bCs/>
                <w:color w:val="231F20"/>
              </w:rPr>
            </w:pPr>
            <w:r>
              <w:rPr>
                <w:b/>
                <w:color w:val="002060"/>
              </w:rPr>
              <w:t xml:space="preserve">- </w:t>
            </w:r>
            <w:r w:rsidRPr="00983F65">
              <w:rPr>
                <w:bCs/>
                <w:color w:val="002060"/>
              </w:rPr>
              <w:t xml:space="preserve">Ss </w:t>
            </w:r>
            <w:r w:rsidRPr="00983F65">
              <w:rPr>
                <w:bCs/>
                <w:color w:val="231F20"/>
              </w:rPr>
              <w:t>listen and repeat.</w:t>
            </w:r>
          </w:p>
          <w:p w14:paraId="4DC1349A" w14:textId="43AAE6D3" w:rsidR="00983F65" w:rsidRDefault="00983F65" w:rsidP="00D1182A">
            <w:pPr>
              <w:jc w:val="both"/>
              <w:rPr>
                <w:bCs/>
                <w:color w:val="231F20"/>
              </w:rPr>
            </w:pPr>
            <w:r w:rsidRPr="00983F65">
              <w:rPr>
                <w:bCs/>
                <w:color w:val="002060"/>
              </w:rPr>
              <w:t>- Ss d</w:t>
            </w:r>
            <w:r w:rsidRPr="00983F65">
              <w:rPr>
                <w:bCs/>
                <w:color w:val="231F20"/>
              </w:rPr>
              <w:t>raw a suitable arrow above each underlined word to show intonation</w:t>
            </w:r>
          </w:p>
          <w:p w14:paraId="62C87BFA" w14:textId="77777777" w:rsidR="00983F65" w:rsidRPr="00C67C73" w:rsidRDefault="00983F65" w:rsidP="00C67C73">
            <w:pPr>
              <w:jc w:val="both"/>
              <w:rPr>
                <w:color w:val="002060"/>
              </w:rPr>
            </w:pPr>
            <w:r w:rsidRPr="00C67C73">
              <w:rPr>
                <w:b/>
                <w:color w:val="002060"/>
              </w:rPr>
              <w:t>Step 3: Report and discussion</w:t>
            </w:r>
          </w:p>
          <w:p w14:paraId="7F32493D" w14:textId="042BDD7B" w:rsidR="00983F65" w:rsidRDefault="00983F65" w:rsidP="00DF5524">
            <w:pPr>
              <w:jc w:val="both"/>
              <w:rPr>
                <w:color w:val="000000"/>
              </w:rPr>
            </w:pPr>
            <w:r>
              <w:rPr>
                <w:color w:val="000000"/>
              </w:rPr>
              <w:lastRenderedPageBreak/>
              <w:t xml:space="preserve">- Ss </w:t>
            </w:r>
            <w:r w:rsidR="00DF5524" w:rsidRPr="00E01896">
              <w:rPr>
                <w:color w:val="000000"/>
              </w:rPr>
              <w:t xml:space="preserve">share their answers with their partners before sharing them with the class. </w:t>
            </w:r>
          </w:p>
          <w:p w14:paraId="73E3BADB" w14:textId="77777777" w:rsidR="00983F65" w:rsidRPr="006E4551" w:rsidRDefault="00983F65" w:rsidP="006E4551">
            <w:pPr>
              <w:jc w:val="both"/>
            </w:pPr>
            <w:r w:rsidRPr="006E4551">
              <w:t xml:space="preserve">- Student’s answers </w:t>
            </w:r>
          </w:p>
          <w:p w14:paraId="7E3470BA" w14:textId="77777777" w:rsidR="00983F65" w:rsidRPr="001412CB" w:rsidRDefault="00983F65" w:rsidP="001412CB">
            <w:pPr>
              <w:contextualSpacing/>
              <w:jc w:val="both"/>
              <w:rPr>
                <w:b/>
                <w:color w:val="002060"/>
              </w:rPr>
            </w:pPr>
            <w:r>
              <w:rPr>
                <w:color w:val="000000"/>
              </w:rPr>
              <w:t xml:space="preserve"> </w:t>
            </w:r>
            <w:r w:rsidRPr="001412CB">
              <w:rPr>
                <w:b/>
                <w:color w:val="002060"/>
              </w:rPr>
              <w:t>Step 4: Judgement</w:t>
            </w:r>
          </w:p>
          <w:p w14:paraId="0BEFA098" w14:textId="66D9FD9B" w:rsidR="00DF5524" w:rsidRPr="00E01896" w:rsidRDefault="00983F65" w:rsidP="00DF5524">
            <w:pPr>
              <w:jc w:val="both"/>
              <w:rPr>
                <w:color w:val="000000"/>
              </w:rPr>
            </w:pPr>
            <w:r>
              <w:rPr>
                <w:color w:val="000000"/>
              </w:rPr>
              <w:t xml:space="preserve"> - </w:t>
            </w:r>
            <w:r w:rsidR="00DF5524" w:rsidRPr="00E01896">
              <w:rPr>
                <w:color w:val="000000"/>
              </w:rPr>
              <w:t xml:space="preserve">Confirm the correct answers. </w:t>
            </w:r>
          </w:p>
          <w:p w14:paraId="6EED5EB4" w14:textId="0F7FDB55" w:rsidR="00DF5524" w:rsidRPr="00D1171C" w:rsidRDefault="00DF5524" w:rsidP="00DF5524">
            <w:pPr>
              <w:jc w:val="both"/>
            </w:pPr>
            <w:r w:rsidRPr="00E01896">
              <w:rPr>
                <w:color w:val="000000"/>
              </w:rPr>
              <w:t xml:space="preserve">- Invite some Ss to read the sentences aloud with correct intonation. </w:t>
            </w:r>
          </w:p>
        </w:tc>
        <w:tc>
          <w:tcPr>
            <w:tcW w:w="3828" w:type="dxa"/>
          </w:tcPr>
          <w:p w14:paraId="40E40D81" w14:textId="77777777" w:rsidR="00DF5524" w:rsidRDefault="00DF5524" w:rsidP="00DF5524">
            <w:pPr>
              <w:contextualSpacing/>
              <w:rPr>
                <w:b/>
              </w:rPr>
            </w:pPr>
            <w:r>
              <w:rPr>
                <w:b/>
              </w:rPr>
              <w:lastRenderedPageBreak/>
              <w:t xml:space="preserve">* </w:t>
            </w:r>
            <w:r w:rsidRPr="00E01896">
              <w:rPr>
                <w:b/>
              </w:rPr>
              <w:t>Pronunciation</w:t>
            </w:r>
          </w:p>
          <w:p w14:paraId="40901359" w14:textId="1CCA88D1" w:rsidR="00DF5524" w:rsidRDefault="00DF5524" w:rsidP="00DF5524">
            <w:pPr>
              <w:jc w:val="both"/>
              <w:rPr>
                <w:b/>
                <w:i/>
              </w:rPr>
            </w:pPr>
            <w:r w:rsidRPr="00E01896">
              <w:rPr>
                <w:b/>
              </w:rPr>
              <w:t xml:space="preserve">1: </w:t>
            </w:r>
            <w:r w:rsidRPr="00E01896">
              <w:rPr>
                <w:b/>
                <w:color w:val="231F20"/>
              </w:rPr>
              <w:t xml:space="preserve">Choose the word which has a different stress pattern from that of the others. </w:t>
            </w:r>
            <w:r w:rsidRPr="00E01896">
              <w:rPr>
                <w:i/>
                <w:color w:val="231F20"/>
              </w:rPr>
              <w:t xml:space="preserve">(Ex 1a, </w:t>
            </w:r>
            <w:r>
              <w:rPr>
                <w:i/>
                <w:color w:val="231F20"/>
              </w:rPr>
              <w:t>P</w:t>
            </w:r>
            <w:r w:rsidRPr="00E01896">
              <w:rPr>
                <w:i/>
                <w:color w:val="231F20"/>
              </w:rPr>
              <w:t>.</w:t>
            </w:r>
            <w:r w:rsidRPr="00BB5E01">
              <w:rPr>
                <w:i/>
                <w:color w:val="231F20"/>
                <w:vertAlign w:val="subscript"/>
              </w:rPr>
              <w:t>134</w:t>
            </w:r>
            <w:r w:rsidRPr="00E01896">
              <w:rPr>
                <w:i/>
                <w:color w:val="231F20"/>
              </w:rPr>
              <w:t>)</w:t>
            </w:r>
          </w:p>
          <w:p w14:paraId="1920DC48" w14:textId="07E6E948" w:rsidR="00DF5524" w:rsidRPr="00E01896" w:rsidRDefault="00DF5524" w:rsidP="00DF5524">
            <w:pPr>
              <w:jc w:val="both"/>
              <w:rPr>
                <w:b/>
                <w:i/>
              </w:rPr>
            </w:pPr>
            <w:r w:rsidRPr="00E01896">
              <w:rPr>
                <w:b/>
                <w:i/>
              </w:rPr>
              <w:t>Answer key:</w:t>
            </w:r>
          </w:p>
          <w:p w14:paraId="09560931" w14:textId="06332517" w:rsidR="00DF5524" w:rsidRDefault="00DF5524" w:rsidP="00DF5524">
            <w:pPr>
              <w:jc w:val="center"/>
              <w:rPr>
                <w:color w:val="000000"/>
              </w:rPr>
            </w:pPr>
            <w:r w:rsidRPr="00E01896">
              <w:rPr>
                <w:b/>
                <w:color w:val="000000"/>
              </w:rPr>
              <w:t>1.</w:t>
            </w:r>
            <w:r w:rsidRPr="00E01896">
              <w:rPr>
                <w:color w:val="000000"/>
              </w:rPr>
              <w:t xml:space="preserve"> A       </w:t>
            </w:r>
            <w:r w:rsidRPr="00E01896">
              <w:rPr>
                <w:b/>
                <w:color w:val="000000"/>
              </w:rPr>
              <w:t>2.</w:t>
            </w:r>
            <w:r w:rsidRPr="00E01896">
              <w:rPr>
                <w:color w:val="000000"/>
              </w:rPr>
              <w:t xml:space="preserve"> C</w:t>
            </w:r>
          </w:p>
          <w:p w14:paraId="1CCED3E2" w14:textId="6C7349A8" w:rsidR="00DF5524" w:rsidRDefault="00DF5524" w:rsidP="00DF5524">
            <w:pPr>
              <w:rPr>
                <w:b/>
              </w:rPr>
            </w:pPr>
          </w:p>
          <w:p w14:paraId="1DDD9E61" w14:textId="5A11BBE3" w:rsidR="00FE69F2" w:rsidRDefault="00FE69F2" w:rsidP="00DF5524">
            <w:pPr>
              <w:rPr>
                <w:b/>
              </w:rPr>
            </w:pPr>
          </w:p>
          <w:p w14:paraId="7561ECB2" w14:textId="48C264D2" w:rsidR="00FE69F2" w:rsidRDefault="00FE69F2" w:rsidP="00DF5524">
            <w:pPr>
              <w:rPr>
                <w:b/>
              </w:rPr>
            </w:pPr>
          </w:p>
          <w:p w14:paraId="64A2A560" w14:textId="4EAF52F4" w:rsidR="00FE69F2" w:rsidRDefault="00FE69F2" w:rsidP="00DF5524">
            <w:pPr>
              <w:rPr>
                <w:b/>
              </w:rPr>
            </w:pPr>
          </w:p>
          <w:p w14:paraId="370E36E1" w14:textId="375C2038" w:rsidR="00FE69F2" w:rsidRDefault="00FE69F2" w:rsidP="00DF5524">
            <w:pPr>
              <w:rPr>
                <w:b/>
              </w:rPr>
            </w:pPr>
          </w:p>
          <w:p w14:paraId="644CCCF3" w14:textId="715F607D" w:rsidR="00FE69F2" w:rsidRDefault="00FE69F2" w:rsidP="00DF5524">
            <w:pPr>
              <w:rPr>
                <w:b/>
              </w:rPr>
            </w:pPr>
          </w:p>
          <w:p w14:paraId="73058FEC" w14:textId="376F3BF5" w:rsidR="00FE69F2" w:rsidRDefault="00FE69F2" w:rsidP="00DF5524">
            <w:pPr>
              <w:rPr>
                <w:b/>
              </w:rPr>
            </w:pPr>
          </w:p>
          <w:p w14:paraId="415BFD25" w14:textId="010B57CD" w:rsidR="00FE69F2" w:rsidRDefault="00FE69F2" w:rsidP="00DF5524">
            <w:pPr>
              <w:rPr>
                <w:b/>
              </w:rPr>
            </w:pPr>
          </w:p>
          <w:p w14:paraId="2B340168" w14:textId="0526B386" w:rsidR="00FE69F2" w:rsidRDefault="00FE69F2" w:rsidP="00DF5524">
            <w:pPr>
              <w:rPr>
                <w:b/>
              </w:rPr>
            </w:pPr>
          </w:p>
          <w:p w14:paraId="38C1D843" w14:textId="77777777" w:rsidR="00FE69F2" w:rsidRDefault="00FE69F2" w:rsidP="00DF5524">
            <w:pPr>
              <w:rPr>
                <w:b/>
              </w:rPr>
            </w:pPr>
          </w:p>
          <w:p w14:paraId="298989DA" w14:textId="77777777" w:rsidR="00FE69F2" w:rsidRDefault="00DF5524" w:rsidP="00FE69F2">
            <w:pPr>
              <w:contextualSpacing/>
              <w:jc w:val="both"/>
              <w:rPr>
                <w:i/>
                <w:color w:val="231F20"/>
              </w:rPr>
            </w:pPr>
            <w:r w:rsidRPr="00E01896">
              <w:rPr>
                <w:b/>
              </w:rPr>
              <w:t xml:space="preserve">2: </w:t>
            </w:r>
            <w:r w:rsidRPr="00E01896">
              <w:rPr>
                <w:b/>
                <w:color w:val="231F20"/>
              </w:rPr>
              <w:t xml:space="preserve">Read the sentences out loud with the correct stress. How many stressed words are there in each sentence? Listen, check, and repeat. </w:t>
            </w:r>
            <w:r w:rsidR="00FE69F2" w:rsidRPr="00E01896">
              <w:rPr>
                <w:i/>
                <w:color w:val="231F20"/>
              </w:rPr>
              <w:t xml:space="preserve">(Ex 1b, </w:t>
            </w:r>
            <w:r w:rsidR="00FE69F2">
              <w:rPr>
                <w:i/>
                <w:color w:val="231F20"/>
              </w:rPr>
              <w:t>P</w:t>
            </w:r>
            <w:r w:rsidR="00FE69F2" w:rsidRPr="006A2892">
              <w:rPr>
                <w:i/>
                <w:color w:val="231F20"/>
                <w:vertAlign w:val="subscript"/>
              </w:rPr>
              <w:t>134</w:t>
            </w:r>
            <w:r w:rsidR="00FE69F2" w:rsidRPr="00E01896">
              <w:rPr>
                <w:i/>
                <w:color w:val="231F20"/>
              </w:rPr>
              <w:t>)</w:t>
            </w:r>
          </w:p>
          <w:p w14:paraId="5FED6B16" w14:textId="77777777" w:rsidR="00DF5524" w:rsidRDefault="00DF5524" w:rsidP="00DF5524">
            <w:pPr>
              <w:rPr>
                <w:b/>
                <w:i/>
                <w:color w:val="000000"/>
              </w:rPr>
            </w:pPr>
            <w:r w:rsidRPr="00E01896">
              <w:rPr>
                <w:b/>
                <w:i/>
                <w:color w:val="000000"/>
              </w:rPr>
              <w:t>Answer Key</w:t>
            </w:r>
          </w:p>
          <w:p w14:paraId="588CAB9F" w14:textId="7DAC8EC1" w:rsidR="00DF5524" w:rsidRDefault="00DF5524" w:rsidP="00DF5524">
            <w:pPr>
              <w:rPr>
                <w:color w:val="000000"/>
              </w:rPr>
            </w:pPr>
            <w:r w:rsidRPr="00E01896">
              <w:rPr>
                <w:b/>
                <w:color w:val="000000"/>
              </w:rPr>
              <w:t>3. How</w:t>
            </w:r>
            <w:r w:rsidRPr="00E01896">
              <w:rPr>
                <w:color w:val="000000"/>
              </w:rPr>
              <w:t xml:space="preserve"> will </w:t>
            </w:r>
            <w:r w:rsidRPr="00E01896">
              <w:rPr>
                <w:b/>
                <w:color w:val="000000"/>
              </w:rPr>
              <w:t>peo</w:t>
            </w:r>
            <w:r w:rsidRPr="00E01896">
              <w:rPr>
                <w:color w:val="000000"/>
              </w:rPr>
              <w:t xml:space="preserve">ple </w:t>
            </w:r>
            <w:r w:rsidRPr="00E01896">
              <w:rPr>
                <w:b/>
                <w:color w:val="000000"/>
              </w:rPr>
              <w:t>tra</w:t>
            </w:r>
            <w:r w:rsidRPr="00E01896">
              <w:rPr>
                <w:color w:val="000000"/>
              </w:rPr>
              <w:t xml:space="preserve">vel to </w:t>
            </w:r>
            <w:r w:rsidRPr="00E01896">
              <w:rPr>
                <w:b/>
                <w:color w:val="000000"/>
              </w:rPr>
              <w:t>work</w:t>
            </w:r>
            <w:r w:rsidRPr="00E01896">
              <w:rPr>
                <w:color w:val="000000"/>
              </w:rPr>
              <w:t xml:space="preserve"> in the </w:t>
            </w:r>
            <w:r w:rsidRPr="00E01896">
              <w:rPr>
                <w:b/>
                <w:color w:val="000000"/>
              </w:rPr>
              <w:t>fu</w:t>
            </w:r>
            <w:r w:rsidRPr="00E01896">
              <w:rPr>
                <w:color w:val="000000"/>
              </w:rPr>
              <w:t xml:space="preserve">ture?  </w:t>
            </w:r>
          </w:p>
          <w:p w14:paraId="63FFE0E6" w14:textId="0242D25B" w:rsidR="00DF5524" w:rsidRPr="00E01896" w:rsidRDefault="00DF5524" w:rsidP="00DF5524">
            <w:r w:rsidRPr="00E01896">
              <w:rPr>
                <w:b/>
                <w:color w:val="000000"/>
              </w:rPr>
              <w:t>-&gt; 5</w:t>
            </w:r>
            <w:r w:rsidRPr="00E01896">
              <w:rPr>
                <w:color w:val="000000"/>
              </w:rPr>
              <w:t xml:space="preserve"> stressed words </w:t>
            </w:r>
          </w:p>
          <w:p w14:paraId="6A63BD9B" w14:textId="77777777" w:rsidR="00DF5524" w:rsidRPr="00E01896" w:rsidRDefault="00DF5524" w:rsidP="00DF5524">
            <w:r w:rsidRPr="00E01896">
              <w:rPr>
                <w:b/>
                <w:color w:val="000000"/>
              </w:rPr>
              <w:t>4.</w:t>
            </w:r>
            <w:r w:rsidRPr="00E01896">
              <w:rPr>
                <w:color w:val="000000"/>
              </w:rPr>
              <w:t xml:space="preserve"> A: Will tech</w:t>
            </w:r>
            <w:r w:rsidRPr="00E01896">
              <w:rPr>
                <w:b/>
                <w:color w:val="000000"/>
              </w:rPr>
              <w:t>no</w:t>
            </w:r>
            <w:r w:rsidRPr="00E01896">
              <w:rPr>
                <w:color w:val="000000"/>
              </w:rPr>
              <w:t>logy rep</w:t>
            </w:r>
            <w:r w:rsidRPr="00E01896">
              <w:rPr>
                <w:b/>
                <w:color w:val="000000"/>
              </w:rPr>
              <w:t>lace hu</w:t>
            </w:r>
            <w:r w:rsidRPr="00E01896">
              <w:rPr>
                <w:color w:val="000000"/>
              </w:rPr>
              <w:t xml:space="preserve">mans in the </w:t>
            </w:r>
            <w:r w:rsidRPr="00E01896">
              <w:rPr>
                <w:b/>
                <w:color w:val="000000"/>
              </w:rPr>
              <w:t>fu</w:t>
            </w:r>
            <w:r w:rsidRPr="00E01896">
              <w:rPr>
                <w:color w:val="000000"/>
              </w:rPr>
              <w:t xml:space="preserve">ture?  -&gt; 4 stressed words </w:t>
            </w:r>
          </w:p>
          <w:p w14:paraId="1D4AD4D9" w14:textId="77777777" w:rsidR="00DF5524" w:rsidRDefault="00DF5524" w:rsidP="00DF5524">
            <w:pPr>
              <w:rPr>
                <w:color w:val="000000"/>
              </w:rPr>
            </w:pPr>
            <w:r w:rsidRPr="00E01896">
              <w:rPr>
                <w:color w:val="000000"/>
              </w:rPr>
              <w:t xml:space="preserve">B: </w:t>
            </w:r>
            <w:r w:rsidRPr="00E01896">
              <w:rPr>
                <w:b/>
                <w:color w:val="000000"/>
              </w:rPr>
              <w:t>No</w:t>
            </w:r>
            <w:r w:rsidRPr="00E01896">
              <w:rPr>
                <w:color w:val="000000"/>
              </w:rPr>
              <w:t xml:space="preserve">, it </w:t>
            </w:r>
            <w:r w:rsidRPr="00E01896">
              <w:rPr>
                <w:b/>
                <w:color w:val="000000"/>
              </w:rPr>
              <w:t>won’t</w:t>
            </w:r>
            <w:r w:rsidRPr="00E01896">
              <w:rPr>
                <w:color w:val="000000"/>
              </w:rPr>
              <w:t xml:space="preserve">. </w:t>
            </w:r>
            <w:r w:rsidRPr="00E01896">
              <w:rPr>
                <w:b/>
                <w:color w:val="000000"/>
              </w:rPr>
              <w:t>-&gt; 2</w:t>
            </w:r>
            <w:r w:rsidRPr="00E01896">
              <w:rPr>
                <w:color w:val="000000"/>
              </w:rPr>
              <w:t xml:space="preserve"> stressed words </w:t>
            </w:r>
          </w:p>
          <w:p w14:paraId="12036AEA" w14:textId="77777777" w:rsidR="00FE69F2" w:rsidRDefault="00FE69F2" w:rsidP="00DF5524">
            <w:pPr>
              <w:rPr>
                <w:b/>
              </w:rPr>
            </w:pPr>
          </w:p>
          <w:p w14:paraId="51BB7DA4" w14:textId="77777777" w:rsidR="00FE69F2" w:rsidRDefault="00FE69F2" w:rsidP="00DF5524">
            <w:pPr>
              <w:rPr>
                <w:b/>
              </w:rPr>
            </w:pPr>
          </w:p>
          <w:p w14:paraId="62AEDE08" w14:textId="77777777" w:rsidR="00FE69F2" w:rsidRDefault="00FE69F2" w:rsidP="00DF5524">
            <w:pPr>
              <w:rPr>
                <w:b/>
              </w:rPr>
            </w:pPr>
          </w:p>
          <w:p w14:paraId="3C0D3D42" w14:textId="77777777" w:rsidR="00FE69F2" w:rsidRDefault="00FE69F2" w:rsidP="00DF5524">
            <w:pPr>
              <w:rPr>
                <w:b/>
              </w:rPr>
            </w:pPr>
          </w:p>
          <w:p w14:paraId="7041EA58" w14:textId="77777777" w:rsidR="00DF5524" w:rsidRDefault="00DF5524" w:rsidP="00FE69F2">
            <w:pPr>
              <w:jc w:val="both"/>
              <w:rPr>
                <w:b/>
                <w:color w:val="231F20"/>
              </w:rPr>
            </w:pPr>
            <w:r w:rsidRPr="00E01896">
              <w:rPr>
                <w:b/>
              </w:rPr>
              <w:t xml:space="preserve">3: </w:t>
            </w:r>
            <w:r w:rsidRPr="00E01896">
              <w:rPr>
                <w:b/>
                <w:color w:val="231F20"/>
              </w:rPr>
              <w:t xml:space="preserve">Draw a suitable arrow above each underlined word to show intonation. Then listen and repeat. </w:t>
            </w:r>
          </w:p>
          <w:p w14:paraId="2357181A" w14:textId="2235426C" w:rsidR="00FE69F2" w:rsidRPr="00713FAE" w:rsidRDefault="00FE69F2" w:rsidP="00FE69F2">
            <w:pPr>
              <w:jc w:val="both"/>
            </w:pPr>
          </w:p>
        </w:tc>
      </w:tr>
      <w:tr w:rsidR="00DF5524" w:rsidRPr="00063AC5" w14:paraId="3355A92A" w14:textId="77777777" w:rsidTr="00FD41D0">
        <w:tc>
          <w:tcPr>
            <w:tcW w:w="9498" w:type="dxa"/>
            <w:gridSpan w:val="2"/>
          </w:tcPr>
          <w:p w14:paraId="66212951" w14:textId="383D5281" w:rsidR="00DF5524" w:rsidRDefault="00DF5524" w:rsidP="00DF5524">
            <w:pPr>
              <w:contextualSpacing/>
              <w:rPr>
                <w:b/>
                <w:color w:val="002060"/>
              </w:rPr>
            </w:pPr>
            <w:r>
              <w:rPr>
                <w:b/>
                <w:color w:val="002060"/>
              </w:rPr>
              <w:lastRenderedPageBreak/>
              <w:t xml:space="preserve">3. </w:t>
            </w:r>
            <w:r w:rsidRPr="00063AC5">
              <w:rPr>
                <w:b/>
                <w:color w:val="002060"/>
              </w:rPr>
              <w:t>PRACTICE</w:t>
            </w:r>
            <w:r w:rsidR="00F627E2">
              <w:rPr>
                <w:b/>
                <w:color w:val="002060"/>
              </w:rPr>
              <w:t xml:space="preserve"> (15’-IW, PW, GW)</w:t>
            </w:r>
          </w:p>
          <w:p w14:paraId="574689A7" w14:textId="77777777" w:rsidR="00DF5524" w:rsidRDefault="00DF5524" w:rsidP="00DF5524">
            <w:pPr>
              <w:rPr>
                <w:b/>
              </w:rPr>
            </w:pPr>
            <w:r>
              <w:rPr>
                <w:b/>
              </w:rPr>
              <w:t xml:space="preserve">a. Objectives: </w:t>
            </w:r>
          </w:p>
          <w:p w14:paraId="481BBA7D" w14:textId="77777777" w:rsidR="00DF5524" w:rsidRDefault="00DF5524" w:rsidP="00DF5524">
            <w:r>
              <w:t xml:space="preserve">- </w:t>
            </w:r>
            <w:r>
              <w:rPr>
                <w:color w:val="000000"/>
              </w:rPr>
              <w:t>To help Ss revise the vocabulary items they have learnt in the unit.</w:t>
            </w:r>
          </w:p>
          <w:p w14:paraId="6ACE19AF" w14:textId="77777777" w:rsidR="00DF5524" w:rsidRDefault="00DF5524" w:rsidP="00DF5524">
            <w:pPr>
              <w:rPr>
                <w:b/>
              </w:rPr>
            </w:pPr>
            <w:r>
              <w:rPr>
                <w:b/>
              </w:rPr>
              <w:t>b. Content:</w:t>
            </w:r>
          </w:p>
          <w:p w14:paraId="7FBC4B54" w14:textId="77777777" w:rsidR="00DF5524" w:rsidRDefault="00DF5524" w:rsidP="00DF5524">
            <w:r>
              <w:rPr>
                <w:b/>
              </w:rPr>
              <w:t xml:space="preserve">- </w:t>
            </w:r>
            <w:r>
              <w:t>Choose the correct answer.</w:t>
            </w:r>
          </w:p>
          <w:p w14:paraId="75A2BFFC" w14:textId="77777777" w:rsidR="00DF5524" w:rsidRDefault="00DF5524" w:rsidP="00DF5524">
            <w:r>
              <w:t>- Fill in the blank.</w:t>
            </w:r>
          </w:p>
          <w:p w14:paraId="7FAC2B17" w14:textId="77777777" w:rsidR="00DF5524" w:rsidRDefault="00DF5524" w:rsidP="00DF5524">
            <w:pPr>
              <w:rPr>
                <w:b/>
              </w:rPr>
            </w:pPr>
            <w:r>
              <w:rPr>
                <w:b/>
              </w:rPr>
              <w:t>c. Product:</w:t>
            </w:r>
          </w:p>
          <w:p w14:paraId="0AFE1E00" w14:textId="77777777" w:rsidR="00DF5524" w:rsidRDefault="00DF5524" w:rsidP="00DF5524">
            <w:pPr>
              <w:rPr>
                <w:highlight w:val="white"/>
              </w:rPr>
            </w:pPr>
            <w:r>
              <w:rPr>
                <w:b/>
              </w:rPr>
              <w:t xml:space="preserve">- </w:t>
            </w:r>
            <w:r>
              <w:rPr>
                <w:b/>
                <w:highlight w:val="white"/>
              </w:rPr>
              <w:t xml:space="preserve"> </w:t>
            </w:r>
            <w:r>
              <w:rPr>
                <w:highlight w:val="white"/>
              </w:rPr>
              <w:t>Ss remember about the vocabulary items and their form.</w:t>
            </w:r>
          </w:p>
          <w:p w14:paraId="3C9821CE" w14:textId="06BBC303" w:rsidR="00DF5524" w:rsidRDefault="00DF5524" w:rsidP="00DF5524">
            <w:pPr>
              <w:rPr>
                <w:b/>
              </w:rPr>
            </w:pPr>
            <w:r>
              <w:rPr>
                <w:b/>
              </w:rPr>
              <w:t xml:space="preserve">d. Implementation: </w:t>
            </w:r>
            <w:r>
              <w:rPr>
                <w:bCs/>
              </w:rPr>
              <w:t xml:space="preserve">Teacher’s instruction </w:t>
            </w:r>
          </w:p>
        </w:tc>
      </w:tr>
      <w:tr w:rsidR="00DF5524" w:rsidRPr="00063AC5" w14:paraId="2743D1A0" w14:textId="77777777" w:rsidTr="00DF5524">
        <w:tc>
          <w:tcPr>
            <w:tcW w:w="5670" w:type="dxa"/>
          </w:tcPr>
          <w:p w14:paraId="4ECE7B5A" w14:textId="77777777" w:rsidR="00DF5524" w:rsidRDefault="00DF5524" w:rsidP="00DF5524">
            <w:pPr>
              <w:contextualSpacing/>
              <w:rPr>
                <w:b/>
              </w:rPr>
            </w:pPr>
          </w:p>
          <w:p w14:paraId="0913BE5D" w14:textId="77777777" w:rsidR="00983F65" w:rsidRDefault="00DF5524" w:rsidP="00983F65">
            <w:pPr>
              <w:contextualSpacing/>
              <w:rPr>
                <w:b/>
                <w:color w:val="231F20"/>
              </w:rPr>
            </w:pPr>
            <w:r w:rsidRPr="00E01896">
              <w:rPr>
                <w:b/>
              </w:rPr>
              <w:t xml:space="preserve">Task 4 : </w:t>
            </w:r>
            <w:r w:rsidRPr="00E01896">
              <w:rPr>
                <w:b/>
                <w:color w:val="231F20"/>
              </w:rPr>
              <w:t xml:space="preserve">Choose the best answer A, B, or C. </w:t>
            </w:r>
          </w:p>
          <w:p w14:paraId="78EC8EF7" w14:textId="77777777" w:rsidR="00983F65" w:rsidRPr="00412368" w:rsidRDefault="00983F65" w:rsidP="00412368">
            <w:pPr>
              <w:contextualSpacing/>
              <w:jc w:val="both"/>
              <w:rPr>
                <w:b/>
                <w:color w:val="002060"/>
              </w:rPr>
            </w:pPr>
            <w:r w:rsidRPr="00412368">
              <w:rPr>
                <w:b/>
                <w:color w:val="002060"/>
              </w:rPr>
              <w:t>Step 1: Task delivering</w:t>
            </w:r>
          </w:p>
          <w:p w14:paraId="5EF3BEAD" w14:textId="39807A18" w:rsidR="00983F65" w:rsidRDefault="00983F65" w:rsidP="00983F65">
            <w:pPr>
              <w:contextualSpacing/>
              <w:rPr>
                <w:color w:val="000000"/>
              </w:rPr>
            </w:pPr>
            <w:r>
              <w:rPr>
                <w:b/>
                <w:color w:val="231F20"/>
              </w:rPr>
              <w:t xml:space="preserve"> </w:t>
            </w:r>
            <w:r w:rsidR="00DF5524" w:rsidRPr="00E01896">
              <w:rPr>
                <w:color w:val="000000"/>
              </w:rPr>
              <w:t>- Have Ss do this exercise individually</w:t>
            </w:r>
            <w:r>
              <w:rPr>
                <w:color w:val="000000"/>
              </w:rPr>
              <w:t>.</w:t>
            </w:r>
          </w:p>
          <w:p w14:paraId="442DD8F4" w14:textId="77777777" w:rsidR="00983F65" w:rsidRPr="00D1182A" w:rsidRDefault="00983F65" w:rsidP="00D1182A">
            <w:pPr>
              <w:jc w:val="both"/>
              <w:rPr>
                <w:b/>
                <w:color w:val="002060"/>
              </w:rPr>
            </w:pPr>
            <w:r w:rsidRPr="00D1182A">
              <w:rPr>
                <w:b/>
                <w:color w:val="002060"/>
              </w:rPr>
              <w:t>Step 2: Task performance</w:t>
            </w:r>
          </w:p>
          <w:p w14:paraId="0C81EF2F" w14:textId="77777777" w:rsidR="00983F65" w:rsidRPr="00880842" w:rsidRDefault="00983F65" w:rsidP="00880842">
            <w:pPr>
              <w:tabs>
                <w:tab w:val="left" w:pos="526"/>
              </w:tabs>
              <w:jc w:val="both"/>
            </w:pPr>
            <w:r>
              <w:rPr>
                <w:color w:val="000000"/>
              </w:rPr>
              <w:t xml:space="preserve"> </w:t>
            </w:r>
            <w:r w:rsidRPr="00880842">
              <w:t>- Ss’ observation</w:t>
            </w:r>
          </w:p>
          <w:p w14:paraId="10D8C3A9" w14:textId="16E3F984" w:rsidR="00983F65" w:rsidRDefault="00983F65" w:rsidP="00983F65">
            <w:pPr>
              <w:contextualSpacing/>
              <w:rPr>
                <w:color w:val="231F20"/>
              </w:rPr>
            </w:pPr>
            <w:r>
              <w:rPr>
                <w:color w:val="000000"/>
              </w:rPr>
              <w:t xml:space="preserve"> - Ss </w:t>
            </w:r>
            <w:r w:rsidRPr="00983F65">
              <w:rPr>
                <w:color w:val="000000"/>
              </w:rPr>
              <w:t>c</w:t>
            </w:r>
            <w:r w:rsidRPr="00983F65">
              <w:rPr>
                <w:color w:val="231F20"/>
              </w:rPr>
              <w:t xml:space="preserve">hoose the best answer A, B, or C. </w:t>
            </w:r>
          </w:p>
          <w:p w14:paraId="15A7CD97" w14:textId="77777777" w:rsidR="00983F65" w:rsidRPr="00C67C73" w:rsidRDefault="00983F65" w:rsidP="00C67C73">
            <w:pPr>
              <w:jc w:val="both"/>
              <w:rPr>
                <w:color w:val="002060"/>
              </w:rPr>
            </w:pPr>
            <w:r w:rsidRPr="00C67C73">
              <w:rPr>
                <w:b/>
                <w:color w:val="002060"/>
              </w:rPr>
              <w:t>Step 3: Report and discussion</w:t>
            </w:r>
          </w:p>
          <w:p w14:paraId="592CD1A6" w14:textId="7E7DF09E" w:rsidR="00DF5524" w:rsidRDefault="00983F65" w:rsidP="00983F65">
            <w:pPr>
              <w:contextualSpacing/>
              <w:rPr>
                <w:color w:val="000000"/>
              </w:rPr>
            </w:pPr>
            <w:r>
              <w:rPr>
                <w:color w:val="000000"/>
              </w:rPr>
              <w:t xml:space="preserve"> - Ss </w:t>
            </w:r>
            <w:r w:rsidR="00DF5524" w:rsidRPr="00E01896">
              <w:rPr>
                <w:color w:val="000000"/>
              </w:rPr>
              <w:t xml:space="preserve">share their answers with their partners. </w:t>
            </w:r>
          </w:p>
          <w:p w14:paraId="7B1B6A75" w14:textId="77777777" w:rsidR="00983F65" w:rsidRPr="00525F3F" w:rsidRDefault="00983F65" w:rsidP="00525F3F">
            <w:r w:rsidRPr="00525F3F">
              <w:t xml:space="preserve">- Student’s talk </w:t>
            </w:r>
          </w:p>
          <w:p w14:paraId="04185723" w14:textId="77777777" w:rsidR="00983F65" w:rsidRPr="001412CB" w:rsidRDefault="00983F65" w:rsidP="001412CB">
            <w:pPr>
              <w:contextualSpacing/>
              <w:jc w:val="both"/>
              <w:rPr>
                <w:b/>
                <w:color w:val="002060"/>
              </w:rPr>
            </w:pPr>
            <w:r>
              <w:rPr>
                <w:color w:val="000000"/>
              </w:rPr>
              <w:t xml:space="preserve"> </w:t>
            </w:r>
            <w:r w:rsidRPr="001412CB">
              <w:rPr>
                <w:b/>
                <w:color w:val="002060"/>
              </w:rPr>
              <w:t>Step 4: Judgement</w:t>
            </w:r>
          </w:p>
          <w:p w14:paraId="48EC63CE" w14:textId="355A85C3" w:rsidR="00DF5524" w:rsidRDefault="00983F65" w:rsidP="00983F65">
            <w:pPr>
              <w:contextualSpacing/>
              <w:rPr>
                <w:color w:val="000000"/>
              </w:rPr>
            </w:pPr>
            <w:r>
              <w:rPr>
                <w:color w:val="000000"/>
              </w:rPr>
              <w:t xml:space="preserve"> </w:t>
            </w:r>
            <w:r w:rsidR="00DF5524">
              <w:rPr>
                <w:color w:val="000000"/>
              </w:rPr>
              <w:t xml:space="preserve">- </w:t>
            </w:r>
            <w:r w:rsidR="00DF5524" w:rsidRPr="00E01896">
              <w:rPr>
                <w:color w:val="000000"/>
              </w:rPr>
              <w:t xml:space="preserve">Check and confirm the correct answers. </w:t>
            </w:r>
          </w:p>
          <w:p w14:paraId="0E9BE2CE" w14:textId="6E300DBC" w:rsidR="00DF5524" w:rsidRDefault="00DF5524" w:rsidP="00DF5524">
            <w:pPr>
              <w:contextualSpacing/>
              <w:jc w:val="both"/>
              <w:rPr>
                <w:b/>
                <w:color w:val="231F20"/>
              </w:rPr>
            </w:pPr>
            <w:r w:rsidRPr="00E01896">
              <w:rPr>
                <w:b/>
              </w:rPr>
              <w:t xml:space="preserve">Task 5: </w:t>
            </w:r>
            <w:r w:rsidRPr="00E01896">
              <w:rPr>
                <w:b/>
                <w:color w:val="231F20"/>
              </w:rPr>
              <w:t>Fill in each blank with the suitable form of the word given.</w:t>
            </w:r>
          </w:p>
          <w:p w14:paraId="26FC77EC" w14:textId="77777777" w:rsidR="00983F65" w:rsidRPr="00412368" w:rsidRDefault="00983F65" w:rsidP="00412368">
            <w:pPr>
              <w:contextualSpacing/>
              <w:jc w:val="both"/>
              <w:rPr>
                <w:b/>
                <w:color w:val="002060"/>
              </w:rPr>
            </w:pPr>
            <w:r w:rsidRPr="00412368">
              <w:rPr>
                <w:b/>
                <w:color w:val="002060"/>
              </w:rPr>
              <w:t>Step 1: Task delivering</w:t>
            </w:r>
          </w:p>
          <w:p w14:paraId="5D3DE774" w14:textId="3E915FC4" w:rsidR="00DF5524" w:rsidRDefault="00983F65" w:rsidP="00DF5524">
            <w:pPr>
              <w:contextualSpacing/>
              <w:jc w:val="both"/>
              <w:rPr>
                <w:color w:val="000000"/>
              </w:rPr>
            </w:pPr>
            <w:r>
              <w:rPr>
                <w:i/>
                <w:color w:val="231F20"/>
              </w:rPr>
              <w:t xml:space="preserve"> </w:t>
            </w:r>
            <w:r w:rsidR="00DF5524" w:rsidRPr="00E01896">
              <w:rPr>
                <w:color w:val="000000"/>
              </w:rPr>
              <w:t xml:space="preserve">- Ask Ss what kind of word (i.e., noun, verb, etc.) can be used to fill in the blanks. </w:t>
            </w:r>
          </w:p>
          <w:p w14:paraId="37E970C2" w14:textId="1A5B64C5" w:rsidR="00DF5524" w:rsidRDefault="00983F65" w:rsidP="00DF5524">
            <w:pPr>
              <w:jc w:val="both"/>
              <w:rPr>
                <w:color w:val="000000"/>
              </w:rPr>
            </w:pPr>
            <w:r>
              <w:rPr>
                <w:color w:val="000000"/>
              </w:rPr>
              <w:t xml:space="preserve">- </w:t>
            </w:r>
            <w:r w:rsidR="00DF5524" w:rsidRPr="00E01896">
              <w:rPr>
                <w:color w:val="000000"/>
              </w:rPr>
              <w:t xml:space="preserve">Ss do this exercise individually. </w:t>
            </w:r>
          </w:p>
          <w:p w14:paraId="47714D75" w14:textId="133A6D9D" w:rsidR="00983F65" w:rsidRDefault="00983F65" w:rsidP="00D1182A">
            <w:pPr>
              <w:jc w:val="both"/>
              <w:rPr>
                <w:b/>
                <w:color w:val="002060"/>
              </w:rPr>
            </w:pPr>
            <w:r w:rsidRPr="00D1182A">
              <w:rPr>
                <w:b/>
                <w:color w:val="002060"/>
              </w:rPr>
              <w:t>Step 2: Task performance</w:t>
            </w:r>
          </w:p>
          <w:p w14:paraId="7163E5D3" w14:textId="49A6C9BD" w:rsidR="00983F65" w:rsidRDefault="00983F65" w:rsidP="00880842">
            <w:pPr>
              <w:tabs>
                <w:tab w:val="left" w:pos="526"/>
              </w:tabs>
              <w:jc w:val="both"/>
            </w:pPr>
            <w:r w:rsidRPr="00880842">
              <w:t>- Ss’ observation</w:t>
            </w:r>
          </w:p>
          <w:p w14:paraId="2ED34F76" w14:textId="42D25E43" w:rsidR="005D671E" w:rsidRDefault="005D671E" w:rsidP="005D671E">
            <w:pPr>
              <w:contextualSpacing/>
              <w:jc w:val="both"/>
              <w:rPr>
                <w:b/>
                <w:color w:val="231F20"/>
              </w:rPr>
            </w:pPr>
            <w:r>
              <w:t xml:space="preserve">- Ss </w:t>
            </w:r>
            <w:r w:rsidRPr="005D671E">
              <w:t>f</w:t>
            </w:r>
            <w:r w:rsidRPr="005D671E">
              <w:rPr>
                <w:color w:val="231F20"/>
              </w:rPr>
              <w:t>ill in each blank with the suitable form of the word given.</w:t>
            </w:r>
          </w:p>
          <w:p w14:paraId="0B05A319" w14:textId="77777777" w:rsidR="005D671E" w:rsidRPr="00C67C73" w:rsidRDefault="005D671E" w:rsidP="00C67C73">
            <w:pPr>
              <w:jc w:val="both"/>
              <w:rPr>
                <w:color w:val="002060"/>
              </w:rPr>
            </w:pPr>
            <w:r w:rsidRPr="00C67C73">
              <w:rPr>
                <w:b/>
                <w:color w:val="002060"/>
              </w:rPr>
              <w:t>Step 3: Report and discussion</w:t>
            </w:r>
          </w:p>
          <w:p w14:paraId="7CA2EBA4" w14:textId="4A2A4A9D" w:rsidR="00DF5524" w:rsidRDefault="00DF5524" w:rsidP="005D671E">
            <w:pPr>
              <w:tabs>
                <w:tab w:val="left" w:pos="526"/>
              </w:tabs>
              <w:jc w:val="both"/>
              <w:rPr>
                <w:color w:val="000000"/>
              </w:rPr>
            </w:pPr>
            <w:r>
              <w:rPr>
                <w:color w:val="000000"/>
              </w:rPr>
              <w:t xml:space="preserve">- </w:t>
            </w:r>
            <w:r w:rsidRPr="00E01896">
              <w:rPr>
                <w:color w:val="000000"/>
              </w:rPr>
              <w:t xml:space="preserve">Call on two Ss to write their answers on the board. </w:t>
            </w:r>
          </w:p>
          <w:p w14:paraId="666ACBA4" w14:textId="77777777" w:rsidR="005D671E" w:rsidRPr="006E4551" w:rsidRDefault="005D671E" w:rsidP="006E4551">
            <w:pPr>
              <w:jc w:val="both"/>
            </w:pPr>
            <w:r w:rsidRPr="006E4551">
              <w:t xml:space="preserve">- Student’s answers </w:t>
            </w:r>
          </w:p>
          <w:p w14:paraId="7B41EDC2" w14:textId="77777777" w:rsidR="005D671E" w:rsidRPr="001412CB" w:rsidRDefault="005D671E" w:rsidP="001412CB">
            <w:pPr>
              <w:contextualSpacing/>
              <w:jc w:val="both"/>
              <w:rPr>
                <w:b/>
                <w:color w:val="002060"/>
              </w:rPr>
            </w:pPr>
            <w:r>
              <w:rPr>
                <w:color w:val="000000"/>
              </w:rPr>
              <w:t xml:space="preserve"> </w:t>
            </w:r>
            <w:r w:rsidRPr="001412CB">
              <w:rPr>
                <w:b/>
                <w:color w:val="002060"/>
              </w:rPr>
              <w:t>Step 4: Judgement</w:t>
            </w:r>
          </w:p>
          <w:p w14:paraId="16A77A97" w14:textId="63CA02E0" w:rsidR="00DF5524" w:rsidRDefault="00DF5524" w:rsidP="005D671E">
            <w:pPr>
              <w:tabs>
                <w:tab w:val="left" w:pos="526"/>
              </w:tabs>
              <w:jc w:val="both"/>
              <w:rPr>
                <w:color w:val="000000"/>
              </w:rPr>
            </w:pPr>
            <w:r>
              <w:rPr>
                <w:color w:val="000000"/>
              </w:rPr>
              <w:t xml:space="preserve">- </w:t>
            </w:r>
            <w:r w:rsidRPr="00E01896">
              <w:rPr>
                <w:color w:val="000000"/>
              </w:rPr>
              <w:t xml:space="preserve">Confirm the correct answers. </w:t>
            </w:r>
          </w:p>
          <w:p w14:paraId="73A37118" w14:textId="293FE4D4" w:rsidR="00983F65" w:rsidRPr="00983F65" w:rsidRDefault="00983F65" w:rsidP="00DF5524">
            <w:pPr>
              <w:jc w:val="both"/>
              <w:rPr>
                <w:color w:val="000000"/>
              </w:rPr>
            </w:pPr>
            <w:r>
              <w:rPr>
                <w:color w:val="000000"/>
              </w:rPr>
              <w:t xml:space="preserve">- </w:t>
            </w:r>
            <w:r w:rsidRPr="00E01896">
              <w:rPr>
                <w:color w:val="000000"/>
              </w:rPr>
              <w:t xml:space="preserve">Elicit their answers. </w:t>
            </w:r>
          </w:p>
        </w:tc>
        <w:tc>
          <w:tcPr>
            <w:tcW w:w="3828" w:type="dxa"/>
          </w:tcPr>
          <w:p w14:paraId="32B164D6" w14:textId="01057BC2" w:rsidR="00DF5524" w:rsidRDefault="00DF5524" w:rsidP="00DF5524">
            <w:pPr>
              <w:contextualSpacing/>
              <w:rPr>
                <w:b/>
              </w:rPr>
            </w:pPr>
            <w:r>
              <w:rPr>
                <w:b/>
              </w:rPr>
              <w:t xml:space="preserve">* </w:t>
            </w:r>
            <w:r w:rsidRPr="00E01896">
              <w:rPr>
                <w:b/>
              </w:rPr>
              <w:t>Vocabulary</w:t>
            </w:r>
          </w:p>
          <w:p w14:paraId="4FA8260B" w14:textId="77777777" w:rsidR="00983F65" w:rsidRDefault="00DF5524" w:rsidP="00983F65">
            <w:pPr>
              <w:contextualSpacing/>
              <w:rPr>
                <w:i/>
                <w:color w:val="231F20"/>
              </w:rPr>
            </w:pPr>
            <w:r w:rsidRPr="00E01896">
              <w:rPr>
                <w:b/>
              </w:rPr>
              <w:t xml:space="preserve">4 : </w:t>
            </w:r>
            <w:r w:rsidRPr="00E01896">
              <w:rPr>
                <w:b/>
                <w:color w:val="231F20"/>
              </w:rPr>
              <w:t>Choose the best answer A, B, or C.</w:t>
            </w:r>
            <w:r w:rsidR="00983F65">
              <w:rPr>
                <w:b/>
                <w:color w:val="231F20"/>
              </w:rPr>
              <w:t xml:space="preserve"> </w:t>
            </w:r>
            <w:r w:rsidR="00983F65" w:rsidRPr="00E01896">
              <w:rPr>
                <w:i/>
                <w:color w:val="231F20"/>
              </w:rPr>
              <w:t xml:space="preserve">(Ex 2, </w:t>
            </w:r>
            <w:r w:rsidR="00983F65">
              <w:rPr>
                <w:i/>
                <w:color w:val="231F20"/>
              </w:rPr>
              <w:t>P</w:t>
            </w:r>
            <w:r w:rsidR="00983F65" w:rsidRPr="00D1171C">
              <w:rPr>
                <w:i/>
                <w:color w:val="231F20"/>
                <w:vertAlign w:val="subscript"/>
              </w:rPr>
              <w:t>134</w:t>
            </w:r>
            <w:r w:rsidR="00983F65" w:rsidRPr="00E01896">
              <w:rPr>
                <w:i/>
                <w:color w:val="231F20"/>
              </w:rPr>
              <w:t>)</w:t>
            </w:r>
          </w:p>
          <w:p w14:paraId="53B980AB" w14:textId="77777777" w:rsidR="00DF5524" w:rsidRPr="00E01896" w:rsidRDefault="00DF5524" w:rsidP="00DF5524">
            <w:pPr>
              <w:jc w:val="both"/>
              <w:rPr>
                <w:b/>
                <w:i/>
              </w:rPr>
            </w:pPr>
            <w:r w:rsidRPr="00E01896">
              <w:rPr>
                <w:b/>
                <w:i/>
              </w:rPr>
              <w:t>Answer key:</w:t>
            </w:r>
          </w:p>
          <w:p w14:paraId="1B400FE8" w14:textId="77777777" w:rsidR="00DF5524" w:rsidRDefault="00DF5524" w:rsidP="00DF5524">
            <w:pPr>
              <w:rPr>
                <w:color w:val="000000"/>
              </w:rPr>
            </w:pPr>
            <w:r w:rsidRPr="00E01896">
              <w:rPr>
                <w:b/>
                <w:color w:val="000000"/>
              </w:rPr>
              <w:t>1.</w:t>
            </w:r>
            <w:r w:rsidRPr="00E01896">
              <w:rPr>
                <w:color w:val="000000"/>
              </w:rPr>
              <w:t xml:space="preserve"> B    </w:t>
            </w:r>
            <w:r w:rsidRPr="00E01896">
              <w:rPr>
                <w:b/>
                <w:color w:val="000000"/>
              </w:rPr>
              <w:t>2.</w:t>
            </w:r>
            <w:r w:rsidRPr="00E01896">
              <w:rPr>
                <w:color w:val="000000"/>
              </w:rPr>
              <w:t xml:space="preserve"> A    </w:t>
            </w:r>
            <w:r w:rsidRPr="00E01896">
              <w:rPr>
                <w:b/>
                <w:color w:val="000000"/>
              </w:rPr>
              <w:t>3.</w:t>
            </w:r>
            <w:r w:rsidRPr="00E01896">
              <w:rPr>
                <w:color w:val="000000"/>
              </w:rPr>
              <w:t xml:space="preserve"> C   </w:t>
            </w:r>
          </w:p>
          <w:p w14:paraId="0E8A02F4" w14:textId="03AEE5BE" w:rsidR="00DF5524" w:rsidRPr="00E01896" w:rsidRDefault="00DF5524" w:rsidP="00DF5524">
            <w:r w:rsidRPr="00E01896">
              <w:rPr>
                <w:b/>
                <w:color w:val="000000"/>
              </w:rPr>
              <w:t>4.</w:t>
            </w:r>
            <w:r w:rsidRPr="00E01896">
              <w:rPr>
                <w:color w:val="000000"/>
              </w:rPr>
              <w:t xml:space="preserve"> B    </w:t>
            </w:r>
            <w:r w:rsidRPr="00E01896">
              <w:rPr>
                <w:b/>
                <w:color w:val="000000"/>
              </w:rPr>
              <w:t>5.</w:t>
            </w:r>
            <w:r w:rsidRPr="00E01896">
              <w:rPr>
                <w:color w:val="000000"/>
              </w:rPr>
              <w:t xml:space="preserve"> C</w:t>
            </w:r>
          </w:p>
          <w:p w14:paraId="712E8004" w14:textId="6CCA6912" w:rsidR="00DF5524" w:rsidRDefault="00DF5524" w:rsidP="00DF5524">
            <w:pPr>
              <w:widowControl w:val="0"/>
              <w:autoSpaceDE w:val="0"/>
              <w:autoSpaceDN w:val="0"/>
              <w:ind w:right="-106"/>
              <w:jc w:val="both"/>
              <w:rPr>
                <w:rFonts w:eastAsia="Arial"/>
              </w:rPr>
            </w:pPr>
          </w:p>
          <w:p w14:paraId="2C2DD293" w14:textId="74F40EC4" w:rsidR="00983F65" w:rsidRDefault="00983F65" w:rsidP="00DF5524">
            <w:pPr>
              <w:widowControl w:val="0"/>
              <w:autoSpaceDE w:val="0"/>
              <w:autoSpaceDN w:val="0"/>
              <w:ind w:right="-106"/>
              <w:jc w:val="both"/>
              <w:rPr>
                <w:rFonts w:eastAsia="Arial"/>
              </w:rPr>
            </w:pPr>
          </w:p>
          <w:p w14:paraId="51E76C57" w14:textId="36341841" w:rsidR="00983F65" w:rsidRDefault="00983F65" w:rsidP="00DF5524">
            <w:pPr>
              <w:widowControl w:val="0"/>
              <w:autoSpaceDE w:val="0"/>
              <w:autoSpaceDN w:val="0"/>
              <w:ind w:right="-106"/>
              <w:jc w:val="both"/>
              <w:rPr>
                <w:rFonts w:eastAsia="Arial"/>
              </w:rPr>
            </w:pPr>
          </w:p>
          <w:p w14:paraId="07933681" w14:textId="359EB1E1" w:rsidR="00983F65" w:rsidRDefault="00983F65" w:rsidP="00DF5524">
            <w:pPr>
              <w:widowControl w:val="0"/>
              <w:autoSpaceDE w:val="0"/>
              <w:autoSpaceDN w:val="0"/>
              <w:ind w:right="-106"/>
              <w:jc w:val="both"/>
              <w:rPr>
                <w:rFonts w:eastAsia="Arial"/>
              </w:rPr>
            </w:pPr>
          </w:p>
          <w:p w14:paraId="241AD55D" w14:textId="34781558" w:rsidR="00983F65" w:rsidRDefault="00983F65" w:rsidP="00DF5524">
            <w:pPr>
              <w:widowControl w:val="0"/>
              <w:autoSpaceDE w:val="0"/>
              <w:autoSpaceDN w:val="0"/>
              <w:ind w:right="-106"/>
              <w:jc w:val="both"/>
              <w:rPr>
                <w:rFonts w:eastAsia="Arial"/>
              </w:rPr>
            </w:pPr>
          </w:p>
          <w:p w14:paraId="7DD7B286" w14:textId="77777777" w:rsidR="00983F65" w:rsidRDefault="00983F65" w:rsidP="00DF5524">
            <w:pPr>
              <w:widowControl w:val="0"/>
              <w:autoSpaceDE w:val="0"/>
              <w:autoSpaceDN w:val="0"/>
              <w:ind w:right="-106"/>
              <w:jc w:val="both"/>
              <w:rPr>
                <w:rFonts w:eastAsia="Arial"/>
              </w:rPr>
            </w:pPr>
          </w:p>
          <w:p w14:paraId="7412F174" w14:textId="0B985636" w:rsidR="00DF5524" w:rsidRDefault="00DF5524" w:rsidP="00DF5524">
            <w:pPr>
              <w:jc w:val="both"/>
              <w:rPr>
                <w:b/>
                <w:color w:val="231F20"/>
              </w:rPr>
            </w:pPr>
            <w:r w:rsidRPr="00E01896">
              <w:rPr>
                <w:b/>
              </w:rPr>
              <w:t xml:space="preserve">5: </w:t>
            </w:r>
            <w:r w:rsidRPr="00E01896">
              <w:rPr>
                <w:b/>
                <w:color w:val="231F20"/>
              </w:rPr>
              <w:t>Fill in each blank with the suitable form of the word given.</w:t>
            </w:r>
            <w:r w:rsidR="00983F65">
              <w:rPr>
                <w:b/>
                <w:color w:val="231F20"/>
              </w:rPr>
              <w:t xml:space="preserve"> </w:t>
            </w:r>
            <w:r w:rsidR="00983F65" w:rsidRPr="00E01896">
              <w:rPr>
                <w:i/>
                <w:color w:val="231F20"/>
              </w:rPr>
              <w:t xml:space="preserve">(Ex 3, </w:t>
            </w:r>
            <w:r w:rsidR="00983F65">
              <w:rPr>
                <w:i/>
                <w:color w:val="231F20"/>
              </w:rPr>
              <w:t>P</w:t>
            </w:r>
            <w:r w:rsidR="00983F65" w:rsidRPr="00D1171C">
              <w:rPr>
                <w:i/>
                <w:color w:val="231F20"/>
                <w:vertAlign w:val="subscript"/>
              </w:rPr>
              <w:t>134</w:t>
            </w:r>
            <w:r w:rsidR="00983F65" w:rsidRPr="00E01896">
              <w:rPr>
                <w:i/>
                <w:color w:val="231F20"/>
              </w:rPr>
              <w:t>)</w:t>
            </w:r>
          </w:p>
          <w:p w14:paraId="2A1C9EF9" w14:textId="4E32206E" w:rsidR="00DF5524" w:rsidRPr="00E01896" w:rsidRDefault="00DF5524" w:rsidP="00DF5524">
            <w:pPr>
              <w:jc w:val="both"/>
              <w:rPr>
                <w:b/>
                <w:i/>
              </w:rPr>
            </w:pPr>
            <w:r w:rsidRPr="00E01896">
              <w:rPr>
                <w:b/>
                <w:i/>
              </w:rPr>
              <w:t>Answer key:</w:t>
            </w:r>
          </w:p>
          <w:p w14:paraId="270B8522" w14:textId="77777777" w:rsidR="00DF5524" w:rsidRPr="00C359A5" w:rsidRDefault="00DF5524" w:rsidP="00DF5524">
            <w:pPr>
              <w:rPr>
                <w:bCs/>
              </w:rPr>
            </w:pPr>
            <w:r w:rsidRPr="00C359A5">
              <w:rPr>
                <w:bCs/>
                <w:color w:val="000000"/>
              </w:rPr>
              <w:t xml:space="preserve">1. possibility </w:t>
            </w:r>
          </w:p>
          <w:p w14:paraId="7FFF388C" w14:textId="77777777" w:rsidR="00DF5524" w:rsidRPr="00C359A5" w:rsidRDefault="00DF5524" w:rsidP="00DF5524">
            <w:pPr>
              <w:rPr>
                <w:bCs/>
              </w:rPr>
            </w:pPr>
            <w:r w:rsidRPr="00C359A5">
              <w:rPr>
                <w:bCs/>
                <w:color w:val="000000"/>
              </w:rPr>
              <w:t xml:space="preserve">2. recognition </w:t>
            </w:r>
          </w:p>
          <w:p w14:paraId="7D2952D5" w14:textId="77777777" w:rsidR="00DF5524" w:rsidRPr="00C359A5" w:rsidRDefault="00DF5524" w:rsidP="00DF5524">
            <w:pPr>
              <w:rPr>
                <w:bCs/>
              </w:rPr>
            </w:pPr>
            <w:r w:rsidRPr="00C359A5">
              <w:rPr>
                <w:bCs/>
                <w:color w:val="000000"/>
              </w:rPr>
              <w:t xml:space="preserve">3. communication </w:t>
            </w:r>
          </w:p>
          <w:p w14:paraId="355BBEE0" w14:textId="77777777" w:rsidR="00DF5524" w:rsidRPr="00C359A5" w:rsidRDefault="00DF5524" w:rsidP="00DF5524">
            <w:pPr>
              <w:rPr>
                <w:bCs/>
              </w:rPr>
            </w:pPr>
            <w:r w:rsidRPr="00C359A5">
              <w:rPr>
                <w:bCs/>
                <w:color w:val="000000"/>
              </w:rPr>
              <w:t xml:space="preserve">4. connection </w:t>
            </w:r>
          </w:p>
          <w:p w14:paraId="60368972" w14:textId="1BB656D8" w:rsidR="00DF5524" w:rsidRPr="00063AC5" w:rsidRDefault="00DF5524" w:rsidP="00DF5524">
            <w:pPr>
              <w:widowControl w:val="0"/>
              <w:autoSpaceDE w:val="0"/>
              <w:autoSpaceDN w:val="0"/>
              <w:ind w:right="-106"/>
              <w:jc w:val="both"/>
              <w:rPr>
                <w:rFonts w:eastAsia="Arial"/>
              </w:rPr>
            </w:pPr>
            <w:r w:rsidRPr="00C359A5">
              <w:rPr>
                <w:bCs/>
                <w:color w:val="000000"/>
              </w:rPr>
              <w:t>5. translation</w:t>
            </w:r>
            <w:r w:rsidRPr="00E01896">
              <w:rPr>
                <w:color w:val="000000"/>
              </w:rPr>
              <w:t xml:space="preserve"> </w:t>
            </w:r>
          </w:p>
        </w:tc>
      </w:tr>
      <w:tr w:rsidR="00DF5524" w:rsidRPr="00063AC5" w14:paraId="7E0DA164" w14:textId="77777777" w:rsidTr="00FD41D0">
        <w:tc>
          <w:tcPr>
            <w:tcW w:w="9498" w:type="dxa"/>
            <w:gridSpan w:val="2"/>
          </w:tcPr>
          <w:p w14:paraId="5B0EF826" w14:textId="13ADAC27" w:rsidR="00DF5524" w:rsidRDefault="00DF5524" w:rsidP="00DF5524">
            <w:pPr>
              <w:contextualSpacing/>
              <w:rPr>
                <w:rFonts w:eastAsia="Calibri"/>
                <w:b/>
                <w:bCs/>
                <w:color w:val="002060"/>
              </w:rPr>
            </w:pPr>
            <w:r>
              <w:rPr>
                <w:rFonts w:eastAsia="Calibri"/>
                <w:b/>
                <w:bCs/>
                <w:color w:val="002060"/>
              </w:rPr>
              <w:t xml:space="preserve">4. </w:t>
            </w:r>
            <w:r w:rsidRPr="00063AC5">
              <w:rPr>
                <w:rFonts w:eastAsia="Calibri"/>
                <w:b/>
                <w:bCs/>
                <w:color w:val="002060"/>
              </w:rPr>
              <w:t>APPLICATION</w:t>
            </w:r>
            <w:r w:rsidR="00F627E2">
              <w:rPr>
                <w:rFonts w:eastAsia="Calibri"/>
                <w:b/>
                <w:bCs/>
                <w:color w:val="002060"/>
              </w:rPr>
              <w:t xml:space="preserve">/ PRODUCTION </w:t>
            </w:r>
            <w:r w:rsidR="00F627E2">
              <w:rPr>
                <w:b/>
                <w:color w:val="002060"/>
              </w:rPr>
              <w:t>(10’-IW, PW, GW)</w:t>
            </w:r>
          </w:p>
          <w:p w14:paraId="16F9B0A9" w14:textId="77777777" w:rsidR="00DF5524" w:rsidRDefault="00DF5524" w:rsidP="00DF5524">
            <w:pPr>
              <w:rPr>
                <w:b/>
              </w:rPr>
            </w:pPr>
            <w:r>
              <w:rPr>
                <w:b/>
              </w:rPr>
              <w:t xml:space="preserve">a. Objectives: </w:t>
            </w:r>
          </w:p>
          <w:p w14:paraId="03FB0DE1" w14:textId="77777777" w:rsidR="00DF5524" w:rsidRDefault="00DF5524" w:rsidP="00DF5524">
            <w:r>
              <w:t xml:space="preserve"> - </w:t>
            </w:r>
            <w:r>
              <w:rPr>
                <w:color w:val="000000"/>
              </w:rPr>
              <w:t>To help Ss revise the grammar they have learnt in the unit.</w:t>
            </w:r>
          </w:p>
          <w:p w14:paraId="515012FB" w14:textId="77777777" w:rsidR="00DF5524" w:rsidRDefault="00DF5524" w:rsidP="00DF5524">
            <w:pPr>
              <w:rPr>
                <w:b/>
              </w:rPr>
            </w:pPr>
            <w:r>
              <w:rPr>
                <w:b/>
              </w:rPr>
              <w:t>b. Content:</w:t>
            </w:r>
          </w:p>
          <w:p w14:paraId="07F50167" w14:textId="77777777" w:rsidR="00DF5524" w:rsidRDefault="00DF5524" w:rsidP="00DF5524">
            <w:pPr>
              <w:rPr>
                <w:b/>
              </w:rPr>
            </w:pPr>
            <w:r>
              <w:rPr>
                <w:b/>
              </w:rPr>
              <w:t xml:space="preserve">- </w:t>
            </w:r>
            <w:r>
              <w:rPr>
                <w:highlight w:val="white"/>
              </w:rPr>
              <w:t xml:space="preserve"> To design a poster about a planet.</w:t>
            </w:r>
          </w:p>
          <w:p w14:paraId="5D437434" w14:textId="77777777" w:rsidR="00DF5524" w:rsidRDefault="00DF5524" w:rsidP="00DF5524">
            <w:pPr>
              <w:widowControl w:val="0"/>
              <w:rPr>
                <w:b/>
              </w:rPr>
            </w:pPr>
            <w:r>
              <w:rPr>
                <w:b/>
              </w:rPr>
              <w:t>c. Product:</w:t>
            </w:r>
          </w:p>
          <w:p w14:paraId="7FCDDA09" w14:textId="77777777" w:rsidR="00DF5524" w:rsidRDefault="00DF5524" w:rsidP="00DF5524">
            <w:pPr>
              <w:widowControl w:val="0"/>
              <w:rPr>
                <w:highlight w:val="white"/>
              </w:rPr>
            </w:pPr>
            <w:r>
              <w:rPr>
                <w:b/>
              </w:rPr>
              <w:t xml:space="preserve">-  </w:t>
            </w:r>
            <w:r>
              <w:rPr>
                <w:highlight w:val="white"/>
              </w:rPr>
              <w:t>Students can make a poster about a planet</w:t>
            </w:r>
          </w:p>
          <w:p w14:paraId="52C581B3" w14:textId="32530C30" w:rsidR="00DF5524" w:rsidRPr="004B7936" w:rsidRDefault="00DF5524" w:rsidP="00DF5524">
            <w:pPr>
              <w:rPr>
                <w:bCs/>
              </w:rPr>
            </w:pPr>
            <w:r>
              <w:rPr>
                <w:b/>
              </w:rPr>
              <w:t xml:space="preserve">d. Implementation: </w:t>
            </w:r>
            <w:r>
              <w:rPr>
                <w:bCs/>
              </w:rPr>
              <w:t xml:space="preserve">Teacher’s instruction </w:t>
            </w:r>
          </w:p>
        </w:tc>
      </w:tr>
      <w:tr w:rsidR="00DF5524" w:rsidRPr="00063AC5" w14:paraId="3F746E65" w14:textId="77777777" w:rsidTr="00DF5524">
        <w:tc>
          <w:tcPr>
            <w:tcW w:w="5670" w:type="dxa"/>
          </w:tcPr>
          <w:p w14:paraId="1FDE09DC" w14:textId="5E5BCD70" w:rsidR="00DF5524" w:rsidRDefault="00DF5524" w:rsidP="00DF5524">
            <w:pPr>
              <w:contextualSpacing/>
              <w:rPr>
                <w:i/>
                <w:color w:val="231F20"/>
              </w:rPr>
            </w:pPr>
            <w:r w:rsidRPr="00E01896">
              <w:rPr>
                <w:b/>
                <w:color w:val="231F20"/>
              </w:rPr>
              <w:lastRenderedPageBreak/>
              <w:t xml:space="preserve">Task 6: Rewrite each sentence so that it is closest in meaning to the original one. </w:t>
            </w:r>
          </w:p>
          <w:p w14:paraId="5C034623" w14:textId="77777777" w:rsidR="005D671E" w:rsidRPr="00412368" w:rsidRDefault="005D671E" w:rsidP="00412368">
            <w:pPr>
              <w:contextualSpacing/>
              <w:jc w:val="both"/>
              <w:rPr>
                <w:b/>
                <w:color w:val="002060"/>
              </w:rPr>
            </w:pPr>
            <w:r w:rsidRPr="00412368">
              <w:rPr>
                <w:b/>
                <w:color w:val="002060"/>
              </w:rPr>
              <w:t>Step 1: Task delivering</w:t>
            </w:r>
          </w:p>
          <w:p w14:paraId="16C8F77F" w14:textId="58D07A66" w:rsidR="00DF5524" w:rsidRDefault="00DF5524" w:rsidP="00DF5524">
            <w:pPr>
              <w:jc w:val="both"/>
              <w:rPr>
                <w:color w:val="000000"/>
              </w:rPr>
            </w:pPr>
            <w:r w:rsidRPr="00E01896">
              <w:rPr>
                <w:color w:val="000000"/>
              </w:rPr>
              <w:t>- Have Ss do this exercise on their own first.</w:t>
            </w:r>
          </w:p>
          <w:p w14:paraId="5AA4082A" w14:textId="5FE7F5FD" w:rsidR="005D671E" w:rsidRDefault="005D671E" w:rsidP="005D671E">
            <w:pPr>
              <w:contextualSpacing/>
              <w:rPr>
                <w:i/>
                <w:color w:val="231F20"/>
              </w:rPr>
            </w:pPr>
            <w:r>
              <w:rPr>
                <w:color w:val="000000"/>
              </w:rPr>
              <w:t xml:space="preserve">- T asks Ss to </w:t>
            </w:r>
            <w:r w:rsidRPr="005D671E">
              <w:rPr>
                <w:color w:val="000000"/>
              </w:rPr>
              <w:t>r</w:t>
            </w:r>
            <w:r w:rsidRPr="005D671E">
              <w:rPr>
                <w:color w:val="231F20"/>
              </w:rPr>
              <w:t>ewrite each sentence so that it is closest in meaning to the original one.</w:t>
            </w:r>
            <w:r w:rsidRPr="00E01896">
              <w:rPr>
                <w:b/>
                <w:color w:val="231F20"/>
              </w:rPr>
              <w:t xml:space="preserve"> </w:t>
            </w:r>
          </w:p>
          <w:p w14:paraId="2B3149DE" w14:textId="77777777" w:rsidR="005867AD" w:rsidRDefault="005D671E" w:rsidP="005867AD">
            <w:pPr>
              <w:jc w:val="both"/>
              <w:rPr>
                <w:b/>
                <w:color w:val="002060"/>
              </w:rPr>
            </w:pPr>
            <w:r w:rsidRPr="00D1182A">
              <w:rPr>
                <w:b/>
                <w:color w:val="002060"/>
              </w:rPr>
              <w:t>Step 2: Task performance</w:t>
            </w:r>
          </w:p>
          <w:p w14:paraId="31FB2F5B" w14:textId="1CEB813F" w:rsidR="005867AD" w:rsidRPr="005867AD" w:rsidRDefault="005867AD" w:rsidP="005867AD">
            <w:pPr>
              <w:jc w:val="both"/>
              <w:rPr>
                <w:b/>
                <w:color w:val="002060"/>
              </w:rPr>
            </w:pPr>
            <w:r w:rsidRPr="00880842">
              <w:t>- Ss’ observation</w:t>
            </w:r>
          </w:p>
          <w:p w14:paraId="569977DE" w14:textId="374CE861" w:rsidR="005867AD" w:rsidRDefault="005867AD" w:rsidP="00880842">
            <w:pPr>
              <w:tabs>
                <w:tab w:val="left" w:pos="526"/>
              </w:tabs>
              <w:jc w:val="both"/>
              <w:rPr>
                <w:color w:val="231F20"/>
              </w:rPr>
            </w:pPr>
            <w:r>
              <w:rPr>
                <w:color w:val="000000"/>
              </w:rPr>
              <w:t xml:space="preserve">- Ss to </w:t>
            </w:r>
            <w:r w:rsidRPr="005D671E">
              <w:rPr>
                <w:color w:val="000000"/>
              </w:rPr>
              <w:t>r</w:t>
            </w:r>
            <w:r w:rsidRPr="005D671E">
              <w:rPr>
                <w:color w:val="231F20"/>
              </w:rPr>
              <w:t>ewrite each sentence</w:t>
            </w:r>
            <w:r>
              <w:rPr>
                <w:color w:val="231F20"/>
              </w:rPr>
              <w:t>.</w:t>
            </w:r>
          </w:p>
          <w:p w14:paraId="37883B1A" w14:textId="77777777" w:rsidR="005867AD" w:rsidRPr="00C67C73" w:rsidRDefault="005867AD" w:rsidP="00C67C73">
            <w:pPr>
              <w:jc w:val="both"/>
              <w:rPr>
                <w:color w:val="002060"/>
              </w:rPr>
            </w:pPr>
            <w:r w:rsidRPr="00C67C73">
              <w:rPr>
                <w:b/>
                <w:color w:val="002060"/>
              </w:rPr>
              <w:t>Step 3: Report and discussion</w:t>
            </w:r>
          </w:p>
          <w:p w14:paraId="1A6FCCAD" w14:textId="2316A2D4" w:rsidR="00DF5524" w:rsidRDefault="00DF5524" w:rsidP="005867AD">
            <w:pPr>
              <w:tabs>
                <w:tab w:val="left" w:pos="526"/>
              </w:tabs>
              <w:jc w:val="both"/>
              <w:rPr>
                <w:color w:val="000000"/>
              </w:rPr>
            </w:pPr>
            <w:r>
              <w:rPr>
                <w:color w:val="000000"/>
              </w:rPr>
              <w:t>-</w:t>
            </w:r>
            <w:r w:rsidRPr="00E01896">
              <w:rPr>
                <w:color w:val="000000"/>
              </w:rPr>
              <w:t xml:space="preserve"> Have Ss compare their answers with a classmate. </w:t>
            </w:r>
          </w:p>
          <w:p w14:paraId="567FAB6A" w14:textId="36716C6B" w:rsidR="00DF5524" w:rsidRDefault="00DF5524" w:rsidP="00DF5524">
            <w:pPr>
              <w:jc w:val="both"/>
              <w:rPr>
                <w:color w:val="000000"/>
              </w:rPr>
            </w:pPr>
            <w:r>
              <w:rPr>
                <w:color w:val="000000"/>
              </w:rPr>
              <w:t xml:space="preserve">- </w:t>
            </w:r>
            <w:r w:rsidRPr="00E01896">
              <w:rPr>
                <w:color w:val="000000"/>
              </w:rPr>
              <w:t xml:space="preserve">Invite Ss to share their answers. </w:t>
            </w:r>
          </w:p>
          <w:p w14:paraId="29E08B23" w14:textId="77777777" w:rsidR="005867AD" w:rsidRPr="00525F3F" w:rsidRDefault="005867AD" w:rsidP="00525F3F">
            <w:r w:rsidRPr="00525F3F">
              <w:t xml:space="preserve">- Student’s talk </w:t>
            </w:r>
          </w:p>
          <w:p w14:paraId="6D993233" w14:textId="77777777" w:rsidR="005867AD" w:rsidRPr="001412CB" w:rsidRDefault="005867AD" w:rsidP="001412CB">
            <w:pPr>
              <w:contextualSpacing/>
              <w:jc w:val="both"/>
              <w:rPr>
                <w:b/>
                <w:color w:val="002060"/>
              </w:rPr>
            </w:pPr>
            <w:r>
              <w:rPr>
                <w:color w:val="000000"/>
              </w:rPr>
              <w:t xml:space="preserve"> </w:t>
            </w:r>
            <w:r w:rsidRPr="001412CB">
              <w:rPr>
                <w:b/>
                <w:color w:val="002060"/>
              </w:rPr>
              <w:t>Step 4: Judgement</w:t>
            </w:r>
          </w:p>
          <w:p w14:paraId="7B19FA16" w14:textId="745B6E79" w:rsidR="00DF5524" w:rsidRDefault="005867AD" w:rsidP="00DF5524">
            <w:pPr>
              <w:jc w:val="both"/>
              <w:rPr>
                <w:color w:val="000000"/>
              </w:rPr>
            </w:pPr>
            <w:r>
              <w:rPr>
                <w:color w:val="000000"/>
              </w:rPr>
              <w:t xml:space="preserve"> </w:t>
            </w:r>
            <w:r w:rsidR="00DF5524">
              <w:rPr>
                <w:color w:val="000000"/>
              </w:rPr>
              <w:t xml:space="preserve">- </w:t>
            </w:r>
            <w:r w:rsidR="00DF5524" w:rsidRPr="00E01896">
              <w:rPr>
                <w:color w:val="000000"/>
              </w:rPr>
              <w:t xml:space="preserve">Ask them to explain their answers and correct the mistakes. </w:t>
            </w:r>
          </w:p>
          <w:p w14:paraId="01A07A9B" w14:textId="77777777" w:rsidR="00DF5524" w:rsidRDefault="00DF5524" w:rsidP="00DF5524">
            <w:pPr>
              <w:jc w:val="both"/>
              <w:rPr>
                <w:color w:val="000000"/>
              </w:rPr>
            </w:pPr>
            <w:r>
              <w:rPr>
                <w:color w:val="000000"/>
              </w:rPr>
              <w:t xml:space="preserve">- </w:t>
            </w:r>
            <w:r w:rsidRPr="00E01896">
              <w:rPr>
                <w:color w:val="000000"/>
              </w:rPr>
              <w:t xml:space="preserve">Confirm the correct answers. </w:t>
            </w:r>
          </w:p>
          <w:p w14:paraId="719B27F0" w14:textId="3F66FC9C" w:rsidR="00DF5524" w:rsidRDefault="00DF5524" w:rsidP="00DF5524">
            <w:pPr>
              <w:jc w:val="both"/>
              <w:rPr>
                <w:b/>
                <w:color w:val="231F20"/>
              </w:rPr>
            </w:pPr>
            <w:r w:rsidRPr="00E01896">
              <w:rPr>
                <w:b/>
                <w:color w:val="231F20"/>
              </w:rPr>
              <w:t xml:space="preserve">Task 7: Change these sentences into reported speech. </w:t>
            </w:r>
          </w:p>
          <w:p w14:paraId="05DE608D" w14:textId="77777777" w:rsidR="005867AD" w:rsidRPr="00412368" w:rsidRDefault="005867AD" w:rsidP="00412368">
            <w:pPr>
              <w:contextualSpacing/>
              <w:jc w:val="both"/>
              <w:rPr>
                <w:b/>
                <w:color w:val="002060"/>
              </w:rPr>
            </w:pPr>
            <w:r w:rsidRPr="00412368">
              <w:rPr>
                <w:b/>
                <w:color w:val="002060"/>
              </w:rPr>
              <w:t>Step 1: Task delivering</w:t>
            </w:r>
          </w:p>
          <w:p w14:paraId="285BBA05" w14:textId="236544E2" w:rsidR="00DF5524" w:rsidRDefault="005867AD" w:rsidP="00DF5524">
            <w:pPr>
              <w:jc w:val="both"/>
              <w:rPr>
                <w:color w:val="000000"/>
              </w:rPr>
            </w:pPr>
            <w:r>
              <w:rPr>
                <w:b/>
                <w:i/>
                <w:color w:val="231F20"/>
              </w:rPr>
              <w:t xml:space="preserve"> </w:t>
            </w:r>
            <w:r w:rsidR="00DF5524" w:rsidRPr="00E01896">
              <w:rPr>
                <w:color w:val="000000"/>
              </w:rPr>
              <w:t xml:space="preserve">- Ss do this individually and compare their answers with a partner. </w:t>
            </w:r>
          </w:p>
          <w:p w14:paraId="3043F9AD" w14:textId="77777777" w:rsidR="005867AD" w:rsidRDefault="005867AD" w:rsidP="005867AD">
            <w:pPr>
              <w:jc w:val="both"/>
              <w:rPr>
                <w:color w:val="000000"/>
              </w:rPr>
            </w:pPr>
            <w:r>
              <w:rPr>
                <w:color w:val="000000"/>
              </w:rPr>
              <w:t xml:space="preserve">- </w:t>
            </w:r>
            <w:r w:rsidRPr="00E01896">
              <w:rPr>
                <w:color w:val="000000"/>
              </w:rPr>
              <w:t xml:space="preserve">Revise the structures if needed. </w:t>
            </w:r>
          </w:p>
          <w:p w14:paraId="4D8A620F" w14:textId="77777777" w:rsidR="005867AD" w:rsidRPr="00D1182A" w:rsidRDefault="005867AD" w:rsidP="00D1182A">
            <w:pPr>
              <w:jc w:val="both"/>
              <w:rPr>
                <w:b/>
                <w:color w:val="002060"/>
              </w:rPr>
            </w:pPr>
            <w:r w:rsidRPr="00D1182A">
              <w:rPr>
                <w:b/>
                <w:color w:val="002060"/>
              </w:rPr>
              <w:t>Step 2: Task performance</w:t>
            </w:r>
          </w:p>
          <w:p w14:paraId="5C340E9E" w14:textId="77777777" w:rsidR="005867AD" w:rsidRPr="00880842" w:rsidRDefault="005867AD" w:rsidP="00880842">
            <w:pPr>
              <w:tabs>
                <w:tab w:val="left" w:pos="526"/>
              </w:tabs>
              <w:jc w:val="both"/>
            </w:pPr>
            <w:r>
              <w:rPr>
                <w:color w:val="000000"/>
              </w:rPr>
              <w:t xml:space="preserve"> </w:t>
            </w:r>
            <w:r w:rsidRPr="00880842">
              <w:t>- Ss’ observation</w:t>
            </w:r>
          </w:p>
          <w:p w14:paraId="2D024D4B" w14:textId="7FC82792" w:rsidR="005867AD" w:rsidRDefault="005867AD" w:rsidP="00DF5524">
            <w:pPr>
              <w:jc w:val="both"/>
              <w:rPr>
                <w:color w:val="231F20"/>
              </w:rPr>
            </w:pPr>
            <w:r>
              <w:rPr>
                <w:color w:val="000000"/>
              </w:rPr>
              <w:t xml:space="preserve"> - Ss </w:t>
            </w:r>
            <w:r w:rsidRPr="005867AD">
              <w:rPr>
                <w:color w:val="000000"/>
              </w:rPr>
              <w:t>c</w:t>
            </w:r>
            <w:r w:rsidRPr="005867AD">
              <w:rPr>
                <w:color w:val="231F20"/>
              </w:rPr>
              <w:t>hange these sentences into reported speech.</w:t>
            </w:r>
          </w:p>
          <w:p w14:paraId="05E4838E" w14:textId="77777777" w:rsidR="005867AD" w:rsidRPr="00C67C73" w:rsidRDefault="005867AD" w:rsidP="00C67C73">
            <w:pPr>
              <w:jc w:val="both"/>
              <w:rPr>
                <w:color w:val="002060"/>
              </w:rPr>
            </w:pPr>
            <w:r w:rsidRPr="00C67C73">
              <w:rPr>
                <w:b/>
                <w:color w:val="002060"/>
              </w:rPr>
              <w:t>Step 3: Report and discussion</w:t>
            </w:r>
          </w:p>
          <w:p w14:paraId="5549AA15" w14:textId="2A978BC5" w:rsidR="00DF5524" w:rsidRDefault="005867AD" w:rsidP="00DF5524">
            <w:pPr>
              <w:jc w:val="both"/>
              <w:rPr>
                <w:color w:val="000000"/>
              </w:rPr>
            </w:pPr>
            <w:r>
              <w:rPr>
                <w:color w:val="000000"/>
              </w:rPr>
              <w:t xml:space="preserve"> </w:t>
            </w:r>
            <w:r w:rsidR="00DF5524">
              <w:rPr>
                <w:color w:val="000000"/>
              </w:rPr>
              <w:t xml:space="preserve">- </w:t>
            </w:r>
            <w:r w:rsidR="00DF5524" w:rsidRPr="00E01896">
              <w:rPr>
                <w:color w:val="000000"/>
              </w:rPr>
              <w:t xml:space="preserve">Call some Ss to go to the board to write their sentences. </w:t>
            </w:r>
          </w:p>
          <w:p w14:paraId="27C5F0EC" w14:textId="3ACE3EFC" w:rsidR="00DF5524" w:rsidRDefault="00DF5524" w:rsidP="00DF5524">
            <w:pPr>
              <w:jc w:val="both"/>
              <w:rPr>
                <w:color w:val="000000"/>
              </w:rPr>
            </w:pPr>
            <w:r>
              <w:rPr>
                <w:color w:val="000000"/>
              </w:rPr>
              <w:t xml:space="preserve">- </w:t>
            </w:r>
            <w:r w:rsidRPr="00E01896">
              <w:rPr>
                <w:color w:val="000000"/>
              </w:rPr>
              <w:t xml:space="preserve">Confirm the correct sentences. </w:t>
            </w:r>
          </w:p>
          <w:p w14:paraId="07125545" w14:textId="77777777" w:rsidR="005867AD" w:rsidRPr="001412CB" w:rsidRDefault="005867AD" w:rsidP="001412CB">
            <w:pPr>
              <w:contextualSpacing/>
              <w:jc w:val="both"/>
              <w:rPr>
                <w:b/>
                <w:color w:val="002060"/>
              </w:rPr>
            </w:pPr>
            <w:r w:rsidRPr="001412CB">
              <w:rPr>
                <w:b/>
                <w:color w:val="002060"/>
              </w:rPr>
              <w:t>Step 4: Judgement</w:t>
            </w:r>
          </w:p>
          <w:p w14:paraId="0946A6D1" w14:textId="77777777" w:rsidR="005867AD" w:rsidRPr="00B0149E" w:rsidRDefault="005867AD" w:rsidP="00B0149E">
            <w:pPr>
              <w:jc w:val="both"/>
              <w:rPr>
                <w:rFonts w:eastAsia="Calibri"/>
              </w:rPr>
            </w:pPr>
            <w:r>
              <w:rPr>
                <w:color w:val="000000"/>
              </w:rPr>
              <w:t xml:space="preserve"> </w:t>
            </w:r>
            <w:r w:rsidRPr="00B0149E">
              <w:rPr>
                <w:rFonts w:eastAsia="Calibri"/>
              </w:rPr>
              <w:t>- T comments and gives feedback  on Ss’ answers.</w:t>
            </w:r>
          </w:p>
          <w:p w14:paraId="15531AEC" w14:textId="767A5160" w:rsidR="005867AD" w:rsidRDefault="005867AD" w:rsidP="00DF5524">
            <w:pPr>
              <w:jc w:val="both"/>
              <w:rPr>
                <w:color w:val="000000"/>
              </w:rPr>
            </w:pPr>
            <w:r>
              <w:rPr>
                <w:color w:val="000000"/>
              </w:rPr>
              <w:t xml:space="preserve"> </w:t>
            </w:r>
          </w:p>
          <w:p w14:paraId="70FA073D" w14:textId="77777777" w:rsidR="00DF5524" w:rsidRDefault="00DF5524" w:rsidP="00DF5524">
            <w:pPr>
              <w:jc w:val="both"/>
              <w:rPr>
                <w:color w:val="000000"/>
              </w:rPr>
            </w:pPr>
          </w:p>
          <w:p w14:paraId="3C2140C3" w14:textId="77777777" w:rsidR="00DF5524" w:rsidRDefault="00DF5524" w:rsidP="00DF5524">
            <w:pPr>
              <w:jc w:val="both"/>
              <w:rPr>
                <w:color w:val="000000"/>
              </w:rPr>
            </w:pPr>
          </w:p>
          <w:p w14:paraId="34909D30" w14:textId="77777777" w:rsidR="00DF5524" w:rsidRPr="00717178" w:rsidRDefault="00DF5524" w:rsidP="00DF5524">
            <w:pPr>
              <w:rPr>
                <w:b/>
                <w:bCs/>
                <w:sz w:val="22"/>
                <w:szCs w:val="22"/>
              </w:rPr>
            </w:pPr>
            <w:r w:rsidRPr="00717178">
              <w:rPr>
                <w:b/>
                <w:bCs/>
                <w:sz w:val="22"/>
                <w:szCs w:val="22"/>
              </w:rPr>
              <w:t>* Home assignment</w:t>
            </w:r>
          </w:p>
          <w:p w14:paraId="2AEB03B8" w14:textId="77777777" w:rsidR="00DF5524" w:rsidRPr="00717178" w:rsidRDefault="00DF5524" w:rsidP="00DF5524">
            <w:pPr>
              <w:spacing w:line="276" w:lineRule="auto"/>
            </w:pPr>
            <w:r w:rsidRPr="00717178">
              <w:t>- T assigns the homework.</w:t>
            </w:r>
          </w:p>
          <w:p w14:paraId="14FA760C" w14:textId="77777777" w:rsidR="00DF5524" w:rsidRPr="00717178" w:rsidRDefault="00DF5524" w:rsidP="00DF5524">
            <w:pPr>
              <w:spacing w:line="276" w:lineRule="auto"/>
            </w:pPr>
            <w:r w:rsidRPr="00717178">
              <w:t>- Ss copy their homework.</w:t>
            </w:r>
          </w:p>
          <w:p w14:paraId="29C0586E" w14:textId="678F79C8" w:rsidR="00DF5524" w:rsidRPr="006426FB" w:rsidRDefault="00DF5524" w:rsidP="00DF5524">
            <w:pPr>
              <w:jc w:val="both"/>
            </w:pPr>
            <w:r w:rsidRPr="00717178">
              <w:t>- T explains it carefully</w:t>
            </w:r>
            <w:r>
              <w:rPr>
                <w:color w:val="000000"/>
              </w:rPr>
              <w:t xml:space="preserve"> </w:t>
            </w:r>
          </w:p>
        </w:tc>
        <w:tc>
          <w:tcPr>
            <w:tcW w:w="3828" w:type="dxa"/>
          </w:tcPr>
          <w:p w14:paraId="5F4104D8" w14:textId="77777777" w:rsidR="00DF5524" w:rsidRDefault="00DF5524" w:rsidP="00DF5524">
            <w:pPr>
              <w:contextualSpacing/>
              <w:rPr>
                <w:b/>
              </w:rPr>
            </w:pPr>
            <w:r>
              <w:rPr>
                <w:b/>
              </w:rPr>
              <w:t xml:space="preserve">* </w:t>
            </w:r>
            <w:r w:rsidRPr="00E01896">
              <w:rPr>
                <w:b/>
              </w:rPr>
              <w:t>GRAMMAR</w:t>
            </w:r>
          </w:p>
          <w:p w14:paraId="1631104F" w14:textId="02E52CC4" w:rsidR="00DF5524" w:rsidRDefault="00DF5524" w:rsidP="00DF5524">
            <w:pPr>
              <w:jc w:val="both"/>
              <w:rPr>
                <w:b/>
                <w:i/>
              </w:rPr>
            </w:pPr>
            <w:r w:rsidRPr="00E01896">
              <w:rPr>
                <w:b/>
                <w:color w:val="231F20"/>
              </w:rPr>
              <w:t xml:space="preserve">6: Rewrite each sentence so that it is closest in meaning to the original one. </w:t>
            </w:r>
            <w:r w:rsidR="005D671E" w:rsidRPr="00E01896">
              <w:rPr>
                <w:i/>
                <w:color w:val="231F20"/>
              </w:rPr>
              <w:t xml:space="preserve">(Ex 4, </w:t>
            </w:r>
            <w:r w:rsidR="005D671E">
              <w:rPr>
                <w:i/>
                <w:color w:val="231F20"/>
              </w:rPr>
              <w:t>P</w:t>
            </w:r>
            <w:r w:rsidR="005D671E" w:rsidRPr="00D1171C">
              <w:rPr>
                <w:i/>
                <w:color w:val="231F20"/>
                <w:vertAlign w:val="subscript"/>
              </w:rPr>
              <w:t>13</w:t>
            </w:r>
            <w:r w:rsidR="005D671E">
              <w:rPr>
                <w:i/>
                <w:color w:val="231F20"/>
                <w:vertAlign w:val="subscript"/>
              </w:rPr>
              <w:t>5</w:t>
            </w:r>
            <w:r w:rsidR="005D671E" w:rsidRPr="00E01896">
              <w:rPr>
                <w:i/>
                <w:color w:val="231F20"/>
              </w:rPr>
              <w:t>)</w:t>
            </w:r>
          </w:p>
          <w:p w14:paraId="1E125E63" w14:textId="7696E737" w:rsidR="00DF5524" w:rsidRPr="00E01896" w:rsidRDefault="00DF5524" w:rsidP="00DF5524">
            <w:pPr>
              <w:jc w:val="both"/>
              <w:rPr>
                <w:b/>
                <w:i/>
              </w:rPr>
            </w:pPr>
            <w:r w:rsidRPr="00E01896">
              <w:rPr>
                <w:b/>
                <w:i/>
              </w:rPr>
              <w:t>Answer key:</w:t>
            </w:r>
          </w:p>
          <w:p w14:paraId="41BBC253" w14:textId="77777777" w:rsidR="00DF5524" w:rsidRPr="001C1FEA" w:rsidRDefault="00DF5524" w:rsidP="00DF5524">
            <w:pPr>
              <w:rPr>
                <w:bCs/>
              </w:rPr>
            </w:pPr>
            <w:r w:rsidRPr="001C1FEA">
              <w:rPr>
                <w:bCs/>
                <w:color w:val="000000"/>
              </w:rPr>
              <w:t xml:space="preserve">1. B (on </w:t>
            </w:r>
            <w:sdt>
              <w:sdtPr>
                <w:rPr>
                  <w:bCs/>
                </w:rPr>
                <w:tag w:val="goog_rdk_0"/>
                <w:id w:val="-1678570733"/>
              </w:sdtPr>
              <w:sdtEndPr/>
              <w:sdtContent>
                <w:r w:rsidRPr="001C1FEA">
                  <w:rPr>
                    <w:rFonts w:ascii="Cardo" w:eastAsia="Cardo" w:hAnsi="Cardo" w:cs="Cardo"/>
                    <w:bCs/>
                    <w:color w:val="000000"/>
                  </w:rPr>
                  <w:t>→</w:t>
                </w:r>
              </w:sdtContent>
            </w:sdt>
            <w:r w:rsidRPr="001C1FEA">
              <w:rPr>
                <w:bCs/>
                <w:color w:val="000000"/>
              </w:rPr>
              <w:t xml:space="preserve"> for) </w:t>
            </w:r>
          </w:p>
          <w:p w14:paraId="5B1AB322" w14:textId="77777777" w:rsidR="00DF5524" w:rsidRPr="001C1FEA" w:rsidRDefault="00DF5524" w:rsidP="00DF5524">
            <w:pPr>
              <w:rPr>
                <w:bCs/>
              </w:rPr>
            </w:pPr>
            <w:r w:rsidRPr="001C1FEA">
              <w:rPr>
                <w:bCs/>
                <w:color w:val="000000"/>
              </w:rPr>
              <w:t xml:space="preserve">2. C (by </w:t>
            </w:r>
            <w:sdt>
              <w:sdtPr>
                <w:rPr>
                  <w:bCs/>
                </w:rPr>
                <w:tag w:val="goog_rdk_1"/>
                <w:id w:val="414058636"/>
              </w:sdtPr>
              <w:sdtEndPr/>
              <w:sdtContent>
                <w:r w:rsidRPr="001C1FEA">
                  <w:rPr>
                    <w:rFonts w:ascii="Cardo" w:eastAsia="Cardo" w:hAnsi="Cardo" w:cs="Cardo"/>
                    <w:bCs/>
                    <w:color w:val="000000"/>
                  </w:rPr>
                  <w:t>→</w:t>
                </w:r>
              </w:sdtContent>
            </w:sdt>
            <w:r w:rsidRPr="001C1FEA">
              <w:rPr>
                <w:bCs/>
                <w:color w:val="000000"/>
              </w:rPr>
              <w:t xml:space="preserve"> in) </w:t>
            </w:r>
          </w:p>
          <w:p w14:paraId="2A56F60C" w14:textId="77777777" w:rsidR="00DF5524" w:rsidRPr="001C1FEA" w:rsidRDefault="00DF5524" w:rsidP="00DF5524">
            <w:pPr>
              <w:rPr>
                <w:bCs/>
              </w:rPr>
            </w:pPr>
            <w:r w:rsidRPr="001C1FEA">
              <w:rPr>
                <w:bCs/>
                <w:color w:val="000000"/>
              </w:rPr>
              <w:t xml:space="preserve">3. C (your </w:t>
            </w:r>
            <w:sdt>
              <w:sdtPr>
                <w:rPr>
                  <w:bCs/>
                </w:rPr>
                <w:tag w:val="goog_rdk_2"/>
                <w:id w:val="904719610"/>
              </w:sdtPr>
              <w:sdtEndPr/>
              <w:sdtContent>
                <w:r w:rsidRPr="001C1FEA">
                  <w:rPr>
                    <w:rFonts w:ascii="Cardo" w:eastAsia="Cardo" w:hAnsi="Cardo" w:cs="Cardo"/>
                    <w:bCs/>
                    <w:color w:val="000000"/>
                  </w:rPr>
                  <w:t xml:space="preserve">→ </w:t>
                </w:r>
              </w:sdtContent>
            </w:sdt>
            <w:r w:rsidRPr="001C1FEA">
              <w:rPr>
                <w:bCs/>
                <w:color w:val="000000"/>
              </w:rPr>
              <w:t xml:space="preserve">yours) </w:t>
            </w:r>
          </w:p>
          <w:p w14:paraId="6529E3E7" w14:textId="77777777" w:rsidR="00DF5524" w:rsidRPr="001C1FEA" w:rsidRDefault="00DF5524" w:rsidP="00DF5524">
            <w:pPr>
              <w:rPr>
                <w:bCs/>
              </w:rPr>
            </w:pPr>
            <w:r w:rsidRPr="001C1FEA">
              <w:rPr>
                <w:bCs/>
                <w:color w:val="000000"/>
              </w:rPr>
              <w:t>4. B (in</w:t>
            </w:r>
            <w:sdt>
              <w:sdtPr>
                <w:rPr>
                  <w:bCs/>
                </w:rPr>
                <w:tag w:val="goog_rdk_3"/>
                <w:id w:val="-1820176804"/>
              </w:sdtPr>
              <w:sdtEndPr/>
              <w:sdtContent>
                <w:r w:rsidRPr="001C1FEA">
                  <w:rPr>
                    <w:rFonts w:ascii="Cardo" w:eastAsia="Cardo" w:hAnsi="Cardo" w:cs="Cardo"/>
                    <w:bCs/>
                    <w:color w:val="000000"/>
                  </w:rPr>
                  <w:t>→</w:t>
                </w:r>
              </w:sdtContent>
            </w:sdt>
            <w:r w:rsidRPr="001C1FEA">
              <w:rPr>
                <w:bCs/>
                <w:color w:val="000000"/>
              </w:rPr>
              <w:t xml:space="preserve"> of) </w:t>
            </w:r>
          </w:p>
          <w:p w14:paraId="131901F1" w14:textId="1D9945E5" w:rsidR="00DF5524" w:rsidRDefault="00DF5524" w:rsidP="00DF5524">
            <w:pPr>
              <w:rPr>
                <w:color w:val="000000"/>
              </w:rPr>
            </w:pPr>
            <w:r w:rsidRPr="001C1FEA">
              <w:rPr>
                <w:bCs/>
                <w:color w:val="000000"/>
              </w:rPr>
              <w:t>5. B (</w:t>
            </w:r>
            <w:r w:rsidRPr="00E01896">
              <w:rPr>
                <w:color w:val="000000"/>
              </w:rPr>
              <w:t xml:space="preserve">for </w:t>
            </w:r>
            <w:sdt>
              <w:sdtPr>
                <w:tag w:val="goog_rdk_4"/>
                <w:id w:val="2074843654"/>
              </w:sdtPr>
              <w:sdtEndPr/>
              <w:sdtContent>
                <w:r w:rsidRPr="00E01896">
                  <w:rPr>
                    <w:rFonts w:ascii="Cardo" w:eastAsia="Cardo" w:hAnsi="Cardo" w:cs="Cardo"/>
                    <w:b/>
                    <w:color w:val="000000"/>
                  </w:rPr>
                  <w:t>→</w:t>
                </w:r>
              </w:sdtContent>
            </w:sdt>
            <w:r w:rsidRPr="00E01896">
              <w:rPr>
                <w:color w:val="000000"/>
              </w:rPr>
              <w:t xml:space="preserve"> by/at) </w:t>
            </w:r>
          </w:p>
          <w:p w14:paraId="7FB8EDE1" w14:textId="77777777" w:rsidR="005867AD" w:rsidRDefault="005867AD" w:rsidP="00DF5524">
            <w:pPr>
              <w:jc w:val="both"/>
              <w:rPr>
                <w:b/>
                <w:color w:val="231F20"/>
              </w:rPr>
            </w:pPr>
          </w:p>
          <w:p w14:paraId="0DE2EF44" w14:textId="77777777" w:rsidR="005867AD" w:rsidRDefault="005867AD" w:rsidP="00DF5524">
            <w:pPr>
              <w:jc w:val="both"/>
              <w:rPr>
                <w:b/>
                <w:color w:val="231F20"/>
              </w:rPr>
            </w:pPr>
          </w:p>
          <w:p w14:paraId="1A02BB37" w14:textId="77777777" w:rsidR="005867AD" w:rsidRDefault="005867AD" w:rsidP="00DF5524">
            <w:pPr>
              <w:jc w:val="both"/>
              <w:rPr>
                <w:b/>
                <w:color w:val="231F20"/>
              </w:rPr>
            </w:pPr>
          </w:p>
          <w:p w14:paraId="0393F018" w14:textId="77777777" w:rsidR="005867AD" w:rsidRDefault="005867AD" w:rsidP="00DF5524">
            <w:pPr>
              <w:jc w:val="both"/>
              <w:rPr>
                <w:b/>
                <w:color w:val="231F20"/>
              </w:rPr>
            </w:pPr>
          </w:p>
          <w:p w14:paraId="706075B3" w14:textId="77777777" w:rsidR="005867AD" w:rsidRDefault="005867AD" w:rsidP="00DF5524">
            <w:pPr>
              <w:jc w:val="both"/>
              <w:rPr>
                <w:b/>
                <w:color w:val="231F20"/>
              </w:rPr>
            </w:pPr>
          </w:p>
          <w:p w14:paraId="1BF4101A" w14:textId="77777777" w:rsidR="005867AD" w:rsidRDefault="005867AD" w:rsidP="00DF5524">
            <w:pPr>
              <w:jc w:val="both"/>
              <w:rPr>
                <w:b/>
                <w:color w:val="231F20"/>
              </w:rPr>
            </w:pPr>
          </w:p>
          <w:p w14:paraId="52CF14F9" w14:textId="6D646441" w:rsidR="005867AD" w:rsidRDefault="00DF5524" w:rsidP="00DF5524">
            <w:pPr>
              <w:jc w:val="both"/>
              <w:rPr>
                <w:b/>
                <w:color w:val="231F20"/>
              </w:rPr>
            </w:pPr>
            <w:r w:rsidRPr="00E01896">
              <w:rPr>
                <w:b/>
                <w:color w:val="231F20"/>
              </w:rPr>
              <w:t xml:space="preserve">7: Change these sentences into reported speech. </w:t>
            </w:r>
            <w:r w:rsidR="005867AD" w:rsidRPr="00E01896">
              <w:rPr>
                <w:i/>
                <w:color w:val="231F20"/>
              </w:rPr>
              <w:t xml:space="preserve">(Ex 5, </w:t>
            </w:r>
            <w:r w:rsidR="005867AD">
              <w:rPr>
                <w:i/>
                <w:color w:val="231F20"/>
              </w:rPr>
              <w:t>P</w:t>
            </w:r>
            <w:r w:rsidR="005867AD" w:rsidRPr="00D1171C">
              <w:rPr>
                <w:i/>
                <w:color w:val="231F20"/>
                <w:vertAlign w:val="subscript"/>
              </w:rPr>
              <w:t>13</w:t>
            </w:r>
            <w:r w:rsidR="005867AD">
              <w:rPr>
                <w:i/>
                <w:color w:val="231F20"/>
                <w:vertAlign w:val="subscript"/>
              </w:rPr>
              <w:t>5</w:t>
            </w:r>
            <w:r w:rsidR="005867AD" w:rsidRPr="00E01896">
              <w:rPr>
                <w:i/>
                <w:color w:val="231F20"/>
              </w:rPr>
              <w:t>)</w:t>
            </w:r>
          </w:p>
          <w:p w14:paraId="61C354CE" w14:textId="19B86A34" w:rsidR="00DF5524" w:rsidRPr="00E01896" w:rsidRDefault="00DF5524" w:rsidP="00DF5524">
            <w:pPr>
              <w:jc w:val="both"/>
              <w:rPr>
                <w:b/>
                <w:i/>
              </w:rPr>
            </w:pPr>
            <w:r w:rsidRPr="00E01896">
              <w:rPr>
                <w:b/>
                <w:i/>
              </w:rPr>
              <w:t>Answer key:</w:t>
            </w:r>
          </w:p>
          <w:p w14:paraId="7C79288C" w14:textId="77777777" w:rsidR="00DF5524" w:rsidRPr="00E01896" w:rsidRDefault="00DF5524" w:rsidP="00DF5524">
            <w:r w:rsidRPr="00E01896">
              <w:rPr>
                <w:b/>
                <w:color w:val="000000"/>
              </w:rPr>
              <w:t>1.</w:t>
            </w:r>
            <w:r w:rsidRPr="00E01896">
              <w:rPr>
                <w:color w:val="000000"/>
              </w:rPr>
              <w:t xml:space="preserve"> My friend asked me what planet I wanted to visit. </w:t>
            </w:r>
          </w:p>
          <w:p w14:paraId="4F157161" w14:textId="77777777" w:rsidR="00DF5524" w:rsidRPr="00E01896" w:rsidRDefault="00DF5524" w:rsidP="00DF5524">
            <w:pPr>
              <w:jc w:val="both"/>
            </w:pPr>
            <w:r w:rsidRPr="00E01896">
              <w:rPr>
                <w:b/>
                <w:color w:val="000000"/>
              </w:rPr>
              <w:t>2.</w:t>
            </w:r>
            <w:r w:rsidRPr="00E01896">
              <w:rPr>
                <w:color w:val="000000"/>
              </w:rPr>
              <w:t xml:space="preserve"> She told me (that) she was reading a book about future ways of communication then. </w:t>
            </w:r>
          </w:p>
          <w:p w14:paraId="04AB6D16" w14:textId="77777777" w:rsidR="00DF5524" w:rsidRPr="00E01896" w:rsidRDefault="00DF5524" w:rsidP="00DF5524">
            <w:pPr>
              <w:jc w:val="both"/>
            </w:pPr>
            <w:r w:rsidRPr="00E01896">
              <w:rPr>
                <w:b/>
                <w:color w:val="000000"/>
              </w:rPr>
              <w:t>3.</w:t>
            </w:r>
            <w:r w:rsidRPr="00E01896">
              <w:rPr>
                <w:color w:val="000000"/>
              </w:rPr>
              <w:t xml:space="preserve"> Lan asked Nam how teachers would check attendance in the future. </w:t>
            </w:r>
          </w:p>
          <w:p w14:paraId="3F84861C" w14:textId="77777777" w:rsidR="00DF5524" w:rsidRPr="00E01896" w:rsidRDefault="00DF5524" w:rsidP="00DF5524">
            <w:pPr>
              <w:jc w:val="both"/>
            </w:pPr>
            <w:r w:rsidRPr="00E01896">
              <w:rPr>
                <w:b/>
                <w:color w:val="000000"/>
              </w:rPr>
              <w:t>4.</w:t>
            </w:r>
            <w:r w:rsidRPr="00E01896">
              <w:rPr>
                <w:color w:val="000000"/>
              </w:rPr>
              <w:t xml:space="preserve"> Our club president said (that) we were having a video conference with other clubs the next/following </w:t>
            </w:r>
          </w:p>
          <w:p w14:paraId="5A19C4F3" w14:textId="77777777" w:rsidR="00DF5524" w:rsidRPr="00E01896" w:rsidRDefault="00DF5524" w:rsidP="00DF5524">
            <w:pPr>
              <w:jc w:val="both"/>
            </w:pPr>
            <w:r w:rsidRPr="00E01896">
              <w:rPr>
                <w:color w:val="000000"/>
              </w:rPr>
              <w:t xml:space="preserve">week. </w:t>
            </w:r>
          </w:p>
          <w:p w14:paraId="393AD10B" w14:textId="77777777" w:rsidR="00DF5524" w:rsidRDefault="00DF5524" w:rsidP="00DF5524">
            <w:pPr>
              <w:jc w:val="both"/>
              <w:rPr>
                <w:color w:val="000000"/>
              </w:rPr>
            </w:pPr>
            <w:r w:rsidRPr="00E01896">
              <w:rPr>
                <w:b/>
                <w:color w:val="000000"/>
              </w:rPr>
              <w:t>5.</w:t>
            </w:r>
            <w:r w:rsidRPr="00E01896">
              <w:rPr>
                <w:color w:val="000000"/>
              </w:rPr>
              <w:t xml:space="preserve"> I asked my mum when there would be a full moon. </w:t>
            </w:r>
          </w:p>
          <w:p w14:paraId="2072783A" w14:textId="77777777" w:rsidR="00DF5524" w:rsidRPr="00717178" w:rsidRDefault="00DF5524" w:rsidP="00DF5524">
            <w:pPr>
              <w:rPr>
                <w:b/>
                <w:bCs/>
                <w:sz w:val="22"/>
                <w:szCs w:val="22"/>
              </w:rPr>
            </w:pPr>
            <w:r w:rsidRPr="00717178">
              <w:rPr>
                <w:b/>
                <w:bCs/>
                <w:sz w:val="22"/>
                <w:szCs w:val="22"/>
              </w:rPr>
              <w:t>* Home assignment</w:t>
            </w:r>
          </w:p>
          <w:p w14:paraId="0F222A9B" w14:textId="77777777" w:rsidR="00DF5524" w:rsidRPr="00E01896" w:rsidRDefault="00DF5524" w:rsidP="00DF5524">
            <w:r w:rsidRPr="00E01896">
              <w:t>- Learn new words by heart.</w:t>
            </w:r>
          </w:p>
          <w:p w14:paraId="530D4748" w14:textId="2CC9237F" w:rsidR="00DF5524" w:rsidRPr="00A1667B" w:rsidRDefault="00DF5524" w:rsidP="00DF5524">
            <w:pPr>
              <w:jc w:val="both"/>
            </w:pPr>
            <w:r w:rsidRPr="00E01896">
              <w:rPr>
                <w:color w:val="000000"/>
              </w:rPr>
              <w:t>- Prepare for the next lesson.</w:t>
            </w:r>
          </w:p>
        </w:tc>
      </w:tr>
    </w:tbl>
    <w:p w14:paraId="0E553D2B" w14:textId="227CCAD5" w:rsidR="00E01896" w:rsidRPr="002A6B02" w:rsidRDefault="00297202" w:rsidP="00E01896">
      <w:pPr>
        <w:rPr>
          <w:b/>
          <w:sz w:val="12"/>
          <w:szCs w:val="12"/>
        </w:rPr>
      </w:pPr>
      <w:r>
        <w:rPr>
          <w:b/>
        </w:rPr>
        <w:t xml:space="preserve">  </w:t>
      </w:r>
    </w:p>
    <w:p w14:paraId="32F3D64D" w14:textId="77777777" w:rsidR="002A6B02" w:rsidRPr="00925F23" w:rsidRDefault="002A6B02" w:rsidP="00925F23">
      <w:pPr>
        <w:rPr>
          <w:b/>
          <w:bCs/>
        </w:rPr>
      </w:pPr>
      <w:r w:rsidRPr="00925F23">
        <w:rPr>
          <w:b/>
          <w:bCs/>
        </w:rPr>
        <w:t xml:space="preserve">V. FEEDBACK: </w:t>
      </w:r>
    </w:p>
    <w:p w14:paraId="4F712927" w14:textId="77777777" w:rsidR="002A6B02" w:rsidRPr="00925F23" w:rsidRDefault="002A6B02" w:rsidP="00925F23">
      <w:pPr>
        <w:ind w:right="-279" w:firstLine="284"/>
      </w:pPr>
      <w:r w:rsidRPr="00925F23">
        <w:t>With 8A …………………………..……………………...…………………………………..…</w:t>
      </w:r>
    </w:p>
    <w:p w14:paraId="44B859CB" w14:textId="77777777" w:rsidR="00DB1AC0" w:rsidRPr="00E01896" w:rsidRDefault="00D22DE9" w:rsidP="00E01896">
      <w:r w:rsidRPr="00E01896">
        <w:br w:type="page"/>
      </w:r>
    </w:p>
    <w:tbl>
      <w:tblPr>
        <w:tblStyle w:val="TableGrid1"/>
        <w:tblW w:w="0" w:type="auto"/>
        <w:tblInd w:w="250" w:type="dxa"/>
        <w:tblLook w:val="04A0" w:firstRow="1" w:lastRow="0" w:firstColumn="1" w:lastColumn="0" w:noHBand="0" w:noVBand="1"/>
      </w:tblPr>
      <w:tblGrid>
        <w:gridCol w:w="1446"/>
        <w:gridCol w:w="1337"/>
        <w:gridCol w:w="3113"/>
        <w:gridCol w:w="1362"/>
        <w:gridCol w:w="1508"/>
      </w:tblGrid>
      <w:tr w:rsidR="002A6B02" w:rsidRPr="004B7936" w14:paraId="29153C51" w14:textId="77777777" w:rsidTr="008A0745">
        <w:tc>
          <w:tcPr>
            <w:tcW w:w="1446" w:type="dxa"/>
            <w:tcBorders>
              <w:top w:val="single" w:sz="4" w:space="0" w:color="auto"/>
              <w:left w:val="single" w:sz="4" w:space="0" w:color="auto"/>
              <w:bottom w:val="dotted" w:sz="4" w:space="0" w:color="auto"/>
              <w:right w:val="nil"/>
            </w:tcBorders>
            <w:vAlign w:val="center"/>
          </w:tcPr>
          <w:p w14:paraId="52D6EC08" w14:textId="77777777" w:rsidR="002A6B02" w:rsidRPr="004B7936" w:rsidRDefault="002A6B02" w:rsidP="008A0745">
            <w:pPr>
              <w:ind w:left="-76"/>
              <w:jc w:val="center"/>
              <w:rPr>
                <w:b/>
                <w:noProof/>
                <w:lang w:eastAsia="vi-VN"/>
              </w:rPr>
            </w:pPr>
            <w:r w:rsidRPr="004B7936">
              <w:rPr>
                <w:noProof/>
              </w:rPr>
              <w:lastRenderedPageBreak/>
              <w:drawing>
                <wp:inline distT="0" distB="0" distL="0" distR="0" wp14:anchorId="7D1A280A" wp14:editId="6F7F0D61">
                  <wp:extent cx="655403" cy="57875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8022" cy="581070"/>
                          </a:xfrm>
                          <a:prstGeom prst="rect">
                            <a:avLst/>
                          </a:prstGeom>
                          <a:noFill/>
                        </pic:spPr>
                      </pic:pic>
                    </a:graphicData>
                  </a:graphic>
                </wp:inline>
              </w:drawing>
            </w:r>
          </w:p>
        </w:tc>
        <w:tc>
          <w:tcPr>
            <w:tcW w:w="5812" w:type="dxa"/>
            <w:gridSpan w:val="3"/>
            <w:tcBorders>
              <w:top w:val="single" w:sz="4" w:space="0" w:color="auto"/>
              <w:left w:val="nil"/>
              <w:bottom w:val="dotted" w:sz="4" w:space="0" w:color="auto"/>
              <w:right w:val="nil"/>
            </w:tcBorders>
            <w:vAlign w:val="center"/>
          </w:tcPr>
          <w:p w14:paraId="1A29C5D3" w14:textId="6EB797AE" w:rsidR="002A6B02" w:rsidRPr="004B7936" w:rsidRDefault="0009758D" w:rsidP="008A0745">
            <w:pPr>
              <w:jc w:val="center"/>
              <w:rPr>
                <w:b/>
                <w:bCs/>
                <w:color w:val="FF0000"/>
                <w:sz w:val="32"/>
                <w:lang w:val="vi-VN"/>
              </w:rPr>
            </w:pPr>
            <w:r>
              <w:rPr>
                <w:rFonts w:eastAsia="Arial"/>
                <w:b/>
                <w:i/>
                <w:iCs/>
                <w:color w:val="002060"/>
                <w:sz w:val="28"/>
                <w:szCs w:val="28"/>
              </w:rPr>
              <w:t xml:space="preserve">Period: </w:t>
            </w:r>
            <w:r w:rsidR="00BC20C4">
              <w:rPr>
                <w:rFonts w:eastAsia="Arial"/>
                <w:b/>
                <w:i/>
                <w:iCs/>
                <w:color w:val="002060"/>
                <w:sz w:val="28"/>
                <w:szCs w:val="28"/>
              </w:rPr>
              <w:t>102</w:t>
            </w:r>
            <w:bookmarkStart w:id="0" w:name="_GoBack"/>
            <w:bookmarkEnd w:id="0"/>
          </w:p>
          <w:p w14:paraId="4F96FE1A" w14:textId="77777777" w:rsidR="002A6B02" w:rsidRPr="004B7936" w:rsidRDefault="002A6B02" w:rsidP="008A0745">
            <w:pPr>
              <w:jc w:val="center"/>
              <w:rPr>
                <w:b/>
                <w:bCs/>
                <w:color w:val="FF0000"/>
                <w:sz w:val="28"/>
                <w:szCs w:val="28"/>
                <w:lang w:val="vi-VN"/>
              </w:rPr>
            </w:pPr>
            <w:r w:rsidRPr="004B7936">
              <w:rPr>
                <w:b/>
                <w:bCs/>
                <w:color w:val="FF0000"/>
                <w:sz w:val="28"/>
                <w:szCs w:val="28"/>
                <w:lang w:val="vi-VN"/>
              </w:rPr>
              <w:t xml:space="preserve">REVIEW </w:t>
            </w:r>
            <w:r>
              <w:rPr>
                <w:b/>
                <w:bCs/>
                <w:color w:val="FF0000"/>
                <w:sz w:val="28"/>
                <w:szCs w:val="28"/>
              </w:rPr>
              <w:t>4</w:t>
            </w:r>
            <w:r w:rsidRPr="004B7936">
              <w:rPr>
                <w:b/>
                <w:bCs/>
                <w:color w:val="FF0000"/>
                <w:sz w:val="28"/>
                <w:szCs w:val="28"/>
                <w:lang w:val="vi-VN"/>
              </w:rPr>
              <w:t xml:space="preserve"> (UNIT </w:t>
            </w:r>
            <w:r>
              <w:rPr>
                <w:b/>
                <w:bCs/>
                <w:color w:val="FF0000"/>
                <w:sz w:val="28"/>
                <w:szCs w:val="28"/>
              </w:rPr>
              <w:t>10</w:t>
            </w:r>
            <w:r w:rsidRPr="004B7936">
              <w:rPr>
                <w:b/>
                <w:bCs/>
                <w:color w:val="FF0000"/>
                <w:sz w:val="28"/>
                <w:szCs w:val="28"/>
                <w:lang w:val="vi-VN"/>
              </w:rPr>
              <w:t>-</w:t>
            </w:r>
            <w:r>
              <w:rPr>
                <w:b/>
                <w:bCs/>
                <w:color w:val="FF0000"/>
                <w:sz w:val="28"/>
                <w:szCs w:val="28"/>
              </w:rPr>
              <w:t>11-12</w:t>
            </w:r>
            <w:r w:rsidRPr="004B7936">
              <w:rPr>
                <w:b/>
                <w:bCs/>
                <w:color w:val="FF0000"/>
                <w:sz w:val="28"/>
                <w:szCs w:val="28"/>
                <w:lang w:val="vi-VN"/>
              </w:rPr>
              <w:t>)</w:t>
            </w:r>
          </w:p>
          <w:p w14:paraId="6E9F0C1A" w14:textId="03DDF3CF" w:rsidR="002A6B02" w:rsidRPr="004B7936" w:rsidRDefault="002A6B02" w:rsidP="008A0745">
            <w:pPr>
              <w:jc w:val="center"/>
              <w:rPr>
                <w:b/>
                <w:noProof/>
                <w:lang w:eastAsia="vi-VN"/>
              </w:rPr>
            </w:pPr>
            <w:r w:rsidRPr="004B7936">
              <w:rPr>
                <w:b/>
                <w:bCs/>
                <w:color w:val="0000CC"/>
                <w:sz w:val="28"/>
              </w:rPr>
              <w:t xml:space="preserve">Lesson </w:t>
            </w:r>
            <w:r>
              <w:rPr>
                <w:b/>
                <w:bCs/>
                <w:color w:val="0000CC"/>
                <w:sz w:val="28"/>
              </w:rPr>
              <w:t>2</w:t>
            </w:r>
            <w:r w:rsidRPr="004B7936">
              <w:rPr>
                <w:b/>
                <w:bCs/>
                <w:color w:val="0000CC"/>
                <w:sz w:val="28"/>
              </w:rPr>
              <w:t xml:space="preserve">: </w:t>
            </w:r>
            <w:r>
              <w:rPr>
                <w:b/>
                <w:bCs/>
                <w:color w:val="0000CC"/>
                <w:sz w:val="28"/>
              </w:rPr>
              <w:t>Skills</w:t>
            </w:r>
            <w:r w:rsidRPr="004B7936">
              <w:rPr>
                <w:b/>
                <w:bCs/>
                <w:color w:val="0070C0"/>
                <w:sz w:val="28"/>
              </w:rPr>
              <w:t xml:space="preserve"> </w:t>
            </w:r>
            <w:r w:rsidRPr="004B7936">
              <w:rPr>
                <w:b/>
                <w:color w:val="0000CC"/>
              </w:rPr>
              <w:t xml:space="preserve"> </w:t>
            </w:r>
            <w:r w:rsidRPr="004B7936">
              <w:rPr>
                <w:rFonts w:eastAsia="Malgun Gothic"/>
                <w:b/>
                <w:bCs/>
                <w:color w:val="0000CC"/>
                <w:sz w:val="28"/>
                <w:szCs w:val="28"/>
                <w:lang w:val="en-GB"/>
              </w:rPr>
              <w:t>P</w:t>
            </w:r>
          </w:p>
        </w:tc>
        <w:tc>
          <w:tcPr>
            <w:tcW w:w="1508" w:type="dxa"/>
            <w:tcBorders>
              <w:top w:val="single" w:sz="4" w:space="0" w:color="auto"/>
              <w:left w:val="nil"/>
              <w:bottom w:val="dotted" w:sz="4" w:space="0" w:color="auto"/>
              <w:right w:val="single" w:sz="4" w:space="0" w:color="auto"/>
            </w:tcBorders>
            <w:vAlign w:val="center"/>
          </w:tcPr>
          <w:p w14:paraId="66A0276C" w14:textId="77777777" w:rsidR="002A6B02" w:rsidRPr="004B7936" w:rsidRDefault="002A6B02" w:rsidP="008A0745">
            <w:pPr>
              <w:ind w:left="-114" w:right="-157"/>
              <w:jc w:val="center"/>
              <w:rPr>
                <w:b/>
                <w:noProof/>
                <w:lang w:eastAsia="vi-VN"/>
              </w:rPr>
            </w:pPr>
            <w:r w:rsidRPr="004B7936">
              <w:rPr>
                <w:noProof/>
              </w:rPr>
              <w:drawing>
                <wp:inline distT="0" distB="0" distL="0" distR="0" wp14:anchorId="783124EA" wp14:editId="10622DC1">
                  <wp:extent cx="652480" cy="544285"/>
                  <wp:effectExtent l="0" t="0" r="0" b="8255"/>
                  <wp:docPr id="3" name="image2.png" descr="T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TA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3703" cy="545305"/>
                          </a:xfrm>
                          <a:prstGeom prst="rect">
                            <a:avLst/>
                          </a:prstGeom>
                          <a:noFill/>
                        </pic:spPr>
                      </pic:pic>
                    </a:graphicData>
                  </a:graphic>
                </wp:inline>
              </w:drawing>
            </w:r>
          </w:p>
        </w:tc>
      </w:tr>
      <w:tr w:rsidR="002A6B02" w:rsidRPr="004B7936" w14:paraId="5F9401CC" w14:textId="77777777" w:rsidTr="008A0745">
        <w:tc>
          <w:tcPr>
            <w:tcW w:w="2783" w:type="dxa"/>
            <w:gridSpan w:val="2"/>
            <w:tcBorders>
              <w:top w:val="single" w:sz="4" w:space="0" w:color="auto"/>
              <w:left w:val="single" w:sz="4" w:space="0" w:color="auto"/>
              <w:bottom w:val="dotted" w:sz="4" w:space="0" w:color="auto"/>
              <w:right w:val="single" w:sz="4" w:space="0" w:color="auto"/>
            </w:tcBorders>
            <w:vAlign w:val="center"/>
            <w:hideMark/>
          </w:tcPr>
          <w:p w14:paraId="2EB7C05A" w14:textId="77777777" w:rsidR="002A6B02" w:rsidRPr="004B7936" w:rsidRDefault="002A6B02" w:rsidP="008A0745">
            <w:pPr>
              <w:jc w:val="center"/>
              <w:rPr>
                <w:b/>
              </w:rPr>
            </w:pPr>
            <w:r w:rsidRPr="004B7936">
              <w:rPr>
                <w:b/>
                <w:noProof/>
                <w:lang w:eastAsia="vi-VN"/>
              </w:rPr>
              <w:t>Class</w:t>
            </w:r>
          </w:p>
        </w:tc>
        <w:tc>
          <w:tcPr>
            <w:tcW w:w="3113" w:type="dxa"/>
            <w:tcBorders>
              <w:top w:val="single" w:sz="4" w:space="0" w:color="auto"/>
              <w:left w:val="single" w:sz="4" w:space="0" w:color="auto"/>
              <w:bottom w:val="dotted" w:sz="4" w:space="0" w:color="auto"/>
              <w:right w:val="single" w:sz="4" w:space="0" w:color="auto"/>
            </w:tcBorders>
            <w:vAlign w:val="center"/>
            <w:hideMark/>
          </w:tcPr>
          <w:p w14:paraId="5A5AF6C3" w14:textId="4782EC27" w:rsidR="002A6B02" w:rsidRPr="004B7936" w:rsidRDefault="0009758D" w:rsidP="008A0745">
            <w:pPr>
              <w:jc w:val="center"/>
              <w:rPr>
                <w:b/>
              </w:rPr>
            </w:pPr>
            <w:r>
              <w:rPr>
                <w:b/>
                <w:noProof/>
                <w:lang w:eastAsia="vi-VN"/>
              </w:rPr>
              <w:t>Date of planning</w:t>
            </w:r>
          </w:p>
        </w:tc>
        <w:tc>
          <w:tcPr>
            <w:tcW w:w="2870" w:type="dxa"/>
            <w:gridSpan w:val="2"/>
            <w:tcBorders>
              <w:top w:val="single" w:sz="4" w:space="0" w:color="auto"/>
              <w:left w:val="single" w:sz="4" w:space="0" w:color="auto"/>
              <w:bottom w:val="dotted" w:sz="4" w:space="0" w:color="auto"/>
              <w:right w:val="single" w:sz="4" w:space="0" w:color="auto"/>
            </w:tcBorders>
            <w:vAlign w:val="center"/>
            <w:hideMark/>
          </w:tcPr>
          <w:p w14:paraId="6EB98E46" w14:textId="6D0ABF96" w:rsidR="002A6B02" w:rsidRPr="004B7936" w:rsidRDefault="0009758D" w:rsidP="008A0745">
            <w:pPr>
              <w:jc w:val="center"/>
              <w:rPr>
                <w:b/>
              </w:rPr>
            </w:pPr>
            <w:r>
              <w:rPr>
                <w:b/>
                <w:noProof/>
                <w:lang w:eastAsia="vi-VN"/>
              </w:rPr>
              <w:t>Date of teaching:</w:t>
            </w:r>
          </w:p>
        </w:tc>
      </w:tr>
      <w:tr w:rsidR="002A6B02" w:rsidRPr="004B7936" w14:paraId="0B229A6A" w14:textId="77777777" w:rsidTr="008A0745">
        <w:tc>
          <w:tcPr>
            <w:tcW w:w="2783" w:type="dxa"/>
            <w:gridSpan w:val="2"/>
            <w:tcBorders>
              <w:top w:val="dotted" w:sz="4" w:space="0" w:color="auto"/>
              <w:left w:val="single" w:sz="4" w:space="0" w:color="auto"/>
              <w:bottom w:val="dotted" w:sz="4" w:space="0" w:color="auto"/>
              <w:right w:val="single" w:sz="4" w:space="0" w:color="auto"/>
            </w:tcBorders>
            <w:vAlign w:val="center"/>
            <w:hideMark/>
          </w:tcPr>
          <w:p w14:paraId="4C15DE61" w14:textId="77777777" w:rsidR="002A6B02" w:rsidRPr="004B7936" w:rsidRDefault="002A6B02" w:rsidP="008A0745">
            <w:pPr>
              <w:jc w:val="center"/>
              <w:rPr>
                <w:b/>
                <w:color w:val="002060"/>
              </w:rPr>
            </w:pPr>
            <w:r w:rsidRPr="004B7936">
              <w:rPr>
                <w:noProof/>
                <w:color w:val="002060"/>
                <w:lang w:eastAsia="vi-VN"/>
              </w:rPr>
              <w:t>8A</w:t>
            </w:r>
          </w:p>
        </w:tc>
        <w:tc>
          <w:tcPr>
            <w:tcW w:w="3113" w:type="dxa"/>
            <w:tcBorders>
              <w:top w:val="dotted" w:sz="4" w:space="0" w:color="auto"/>
              <w:left w:val="single" w:sz="4" w:space="0" w:color="auto"/>
              <w:bottom w:val="dotted" w:sz="4" w:space="0" w:color="auto"/>
              <w:right w:val="single" w:sz="4" w:space="0" w:color="auto"/>
            </w:tcBorders>
            <w:vAlign w:val="center"/>
            <w:hideMark/>
          </w:tcPr>
          <w:p w14:paraId="7E00FEF5" w14:textId="0014CCE6" w:rsidR="002A6B02" w:rsidRPr="004B7936" w:rsidRDefault="0009758D" w:rsidP="0009758D">
            <w:pPr>
              <w:jc w:val="center"/>
              <w:rPr>
                <w:b/>
                <w:color w:val="002060"/>
              </w:rPr>
            </w:pPr>
            <w:r>
              <w:rPr>
                <w:color w:val="002060"/>
                <w:lang w:val="nl-NL" w:eastAsia="vi-VN"/>
              </w:rPr>
              <w:t>20</w:t>
            </w:r>
            <w:r w:rsidR="002A6B02" w:rsidRPr="004B7936">
              <w:rPr>
                <w:color w:val="002060"/>
                <w:lang w:val="nl-NL" w:eastAsia="vi-VN"/>
              </w:rPr>
              <w:t>/0</w:t>
            </w:r>
            <w:r>
              <w:rPr>
                <w:color w:val="002060"/>
                <w:lang w:val="nl-NL" w:eastAsia="vi-VN"/>
              </w:rPr>
              <w:t>4</w:t>
            </w:r>
            <w:r w:rsidR="002A6B02" w:rsidRPr="004B7936">
              <w:rPr>
                <w:color w:val="002060"/>
                <w:lang w:val="nl-NL" w:eastAsia="vi-VN"/>
              </w:rPr>
              <w:t>/2024</w:t>
            </w:r>
          </w:p>
        </w:tc>
        <w:tc>
          <w:tcPr>
            <w:tcW w:w="2870" w:type="dxa"/>
            <w:gridSpan w:val="2"/>
            <w:tcBorders>
              <w:top w:val="dotted" w:sz="4" w:space="0" w:color="auto"/>
              <w:left w:val="single" w:sz="4" w:space="0" w:color="auto"/>
              <w:bottom w:val="dotted" w:sz="4" w:space="0" w:color="auto"/>
              <w:right w:val="single" w:sz="4" w:space="0" w:color="auto"/>
            </w:tcBorders>
            <w:vAlign w:val="center"/>
          </w:tcPr>
          <w:p w14:paraId="07420766" w14:textId="3E8424C9" w:rsidR="002A6B02" w:rsidRPr="004B7936" w:rsidRDefault="0009758D" w:rsidP="0009758D">
            <w:pPr>
              <w:jc w:val="center"/>
              <w:rPr>
                <w:b/>
              </w:rPr>
            </w:pPr>
            <w:r>
              <w:rPr>
                <w:color w:val="002060"/>
                <w:lang w:val="nl-NL" w:eastAsia="vi-VN"/>
              </w:rPr>
              <w:t>04</w:t>
            </w:r>
            <w:r w:rsidRPr="004B7936">
              <w:rPr>
                <w:color w:val="002060"/>
                <w:lang w:val="nl-NL" w:eastAsia="vi-VN"/>
              </w:rPr>
              <w:t>/0</w:t>
            </w:r>
            <w:r>
              <w:rPr>
                <w:color w:val="002060"/>
                <w:lang w:val="nl-NL" w:eastAsia="vi-VN"/>
              </w:rPr>
              <w:t>5</w:t>
            </w:r>
            <w:r w:rsidRPr="004B7936">
              <w:rPr>
                <w:color w:val="002060"/>
                <w:lang w:val="nl-NL" w:eastAsia="vi-VN"/>
              </w:rPr>
              <w:t>/2024</w:t>
            </w:r>
          </w:p>
        </w:tc>
      </w:tr>
    </w:tbl>
    <w:p w14:paraId="19EEF3C7" w14:textId="77777777" w:rsidR="002A6B02" w:rsidRPr="004B7936" w:rsidRDefault="002A6B02" w:rsidP="002A6B02">
      <w:pPr>
        <w:rPr>
          <w:b/>
          <w:bCs/>
          <w:color w:val="002060"/>
          <w:sz w:val="16"/>
          <w:szCs w:val="16"/>
        </w:rPr>
      </w:pPr>
    </w:p>
    <w:p w14:paraId="7F0AE75D" w14:textId="77777777" w:rsidR="002A6B02" w:rsidRPr="004B7936" w:rsidRDefault="002A6B02" w:rsidP="002A6B02">
      <w:pPr>
        <w:rPr>
          <w:color w:val="000000"/>
        </w:rPr>
      </w:pPr>
      <w:r w:rsidRPr="004B7936">
        <w:rPr>
          <w:b/>
          <w:bCs/>
          <w:color w:val="002060"/>
        </w:rPr>
        <w:t xml:space="preserve">I. OBJECTIVES: </w:t>
      </w:r>
      <w:r w:rsidRPr="004B7936">
        <w:rPr>
          <w:color w:val="000000"/>
        </w:rPr>
        <w:t>* By the end of this unit, students will be able to:</w:t>
      </w:r>
    </w:p>
    <w:p w14:paraId="605AE553" w14:textId="77777777" w:rsidR="002A6B02" w:rsidRPr="00E01896" w:rsidRDefault="002A6B02" w:rsidP="002A6B02">
      <w:pPr>
        <w:ind w:firstLine="426"/>
        <w:rPr>
          <w:color w:val="000000"/>
        </w:rPr>
      </w:pPr>
      <w:r w:rsidRPr="00E01896">
        <w:t>- R</w:t>
      </w:r>
      <w:r w:rsidRPr="00E01896">
        <w:rPr>
          <w:color w:val="000000"/>
        </w:rPr>
        <w:t>eview the language they have studied from Unit 10 to 12</w:t>
      </w:r>
    </w:p>
    <w:p w14:paraId="1A1C9BD0" w14:textId="77777777" w:rsidR="002A6B02" w:rsidRPr="004B7936" w:rsidRDefault="002A6B02" w:rsidP="002A6B02">
      <w:pPr>
        <w:rPr>
          <w:b/>
          <w:bCs/>
          <w:color w:val="000000"/>
        </w:rPr>
      </w:pPr>
      <w:r w:rsidRPr="004B7936">
        <w:rPr>
          <w:b/>
          <w:bCs/>
          <w:color w:val="000000"/>
        </w:rPr>
        <w:t xml:space="preserve">1. Knowledge: </w:t>
      </w:r>
    </w:p>
    <w:p w14:paraId="56923B4D" w14:textId="0FC45337" w:rsidR="002A6B02" w:rsidRDefault="002A6B02" w:rsidP="002A6B02">
      <w:pPr>
        <w:ind w:left="227"/>
        <w:rPr>
          <w:b/>
          <w:i/>
          <w:sz w:val="26"/>
          <w:szCs w:val="26"/>
        </w:rPr>
      </w:pPr>
      <w:r w:rsidRPr="004B7936">
        <w:rPr>
          <w:b/>
          <w:bCs/>
          <w:color w:val="0C6EB9"/>
        </w:rPr>
        <w:t xml:space="preserve"> </w:t>
      </w:r>
      <w:r w:rsidRPr="004B7936">
        <w:rPr>
          <w:b/>
          <w:bCs/>
          <w:i/>
          <w:iCs/>
          <w:color w:val="002060"/>
        </w:rPr>
        <w:t>+ Vocabulary:</w:t>
      </w:r>
      <w:r w:rsidRPr="004B7936">
        <w:rPr>
          <w:b/>
          <w:bCs/>
          <w:color w:val="002060"/>
        </w:rPr>
        <w:t xml:space="preserve"> </w:t>
      </w:r>
      <w:r w:rsidRPr="003F172C">
        <w:rPr>
          <w:rFonts w:eastAsia="Calibri"/>
          <w:color w:val="000000" w:themeColor="text1"/>
        </w:rPr>
        <w:t>t</w:t>
      </w:r>
      <w:r>
        <w:rPr>
          <w:rFonts w:eastAsia="Calibri"/>
          <w:color w:val="000000" w:themeColor="text1"/>
        </w:rPr>
        <w:t>e</w:t>
      </w:r>
      <w:r w:rsidRPr="003F172C">
        <w:rPr>
          <w:rFonts w:eastAsia="Calibri"/>
          <w:color w:val="000000" w:themeColor="text1"/>
        </w:rPr>
        <w:t>chnology(n)</w:t>
      </w:r>
      <w:r>
        <w:rPr>
          <w:rFonts w:eastAsia="Calibri"/>
          <w:color w:val="000000" w:themeColor="text1"/>
        </w:rPr>
        <w:t xml:space="preserve">; </w:t>
      </w:r>
      <w:r w:rsidRPr="003F172C">
        <w:rPr>
          <w:rFonts w:eastAsia="Calibri"/>
          <w:color w:val="000000" w:themeColor="text1"/>
        </w:rPr>
        <w:t>face to face (adj)</w:t>
      </w:r>
      <w:r>
        <w:rPr>
          <w:rFonts w:eastAsia="Calibri"/>
          <w:color w:val="000000" w:themeColor="text1"/>
        </w:rPr>
        <w:t xml:space="preserve">; </w:t>
      </w:r>
      <w:r w:rsidRPr="003F172C">
        <w:rPr>
          <w:rFonts w:eastAsia="Calibri"/>
          <w:color w:val="000000" w:themeColor="text1"/>
        </w:rPr>
        <w:t>epidemics (n)</w:t>
      </w:r>
      <w:r>
        <w:rPr>
          <w:rFonts w:eastAsia="Calibri"/>
          <w:color w:val="000000" w:themeColor="text1"/>
        </w:rPr>
        <w:t xml:space="preserve">; </w:t>
      </w:r>
      <w:r w:rsidRPr="003F172C">
        <w:rPr>
          <w:rFonts w:eastAsia="Calibri"/>
          <w:color w:val="000000" w:themeColor="text1"/>
        </w:rPr>
        <w:t>contact lens (n)</w:t>
      </w:r>
      <w:r>
        <w:rPr>
          <w:rFonts w:eastAsia="Calibri"/>
          <w:color w:val="000000" w:themeColor="text1"/>
        </w:rPr>
        <w:t xml:space="preserve">;  </w:t>
      </w:r>
      <w:r w:rsidRPr="003F172C">
        <w:rPr>
          <w:rFonts w:eastAsia="Calibri"/>
          <w:color w:val="000000" w:themeColor="text1"/>
        </w:rPr>
        <w:t>breakout room (n)</w:t>
      </w:r>
      <w:r>
        <w:rPr>
          <w:rFonts w:eastAsia="Calibri"/>
          <w:color w:val="000000" w:themeColor="text1"/>
        </w:rPr>
        <w:t xml:space="preserve">; </w:t>
      </w:r>
      <w:r w:rsidRPr="003F172C">
        <w:rPr>
          <w:rFonts w:eastAsia="Calibri"/>
          <w:color w:val="000000" w:themeColor="text1"/>
        </w:rPr>
        <w:t>invention (n)</w:t>
      </w:r>
      <w:r>
        <w:rPr>
          <w:rFonts w:eastAsia="Calibri"/>
          <w:color w:val="000000" w:themeColor="text1"/>
        </w:rPr>
        <w:t>.</w:t>
      </w:r>
    </w:p>
    <w:p w14:paraId="17BEC1D8" w14:textId="77777777" w:rsidR="002A6B02" w:rsidRPr="00E01896" w:rsidRDefault="002A6B02" w:rsidP="002A6B02">
      <w:pPr>
        <w:pBdr>
          <w:top w:val="nil"/>
          <w:left w:val="nil"/>
          <w:bottom w:val="nil"/>
          <w:right w:val="nil"/>
          <w:between w:val="nil"/>
        </w:pBdr>
        <w:ind w:left="1" w:firstLine="426"/>
        <w:rPr>
          <w:color w:val="000000"/>
        </w:rPr>
      </w:pPr>
      <w:r w:rsidRPr="004B7936">
        <w:rPr>
          <w:b/>
          <w:bCs/>
          <w:i/>
          <w:iCs/>
          <w:color w:val="002060"/>
        </w:rPr>
        <w:t xml:space="preserve"> + Language:</w:t>
      </w:r>
      <w:r w:rsidRPr="004B7936">
        <w:rPr>
          <w:b/>
          <w:bCs/>
          <w:color w:val="002060"/>
        </w:rPr>
        <w:t xml:space="preserve"> </w:t>
      </w:r>
      <w:r w:rsidRPr="00E01896">
        <w:rPr>
          <w:color w:val="000000"/>
        </w:rPr>
        <w:t>- reading for general and specific information;</w:t>
      </w:r>
    </w:p>
    <w:p w14:paraId="0C1F441C" w14:textId="69656CC6" w:rsidR="002A6B02" w:rsidRPr="00E01896" w:rsidRDefault="002A6B02" w:rsidP="002A6B02">
      <w:pPr>
        <w:pBdr>
          <w:top w:val="nil"/>
          <w:left w:val="nil"/>
          <w:bottom w:val="nil"/>
          <w:right w:val="nil"/>
          <w:between w:val="nil"/>
        </w:pBdr>
        <w:ind w:left="721" w:firstLine="719"/>
        <w:rPr>
          <w:color w:val="000000"/>
        </w:rPr>
      </w:pPr>
      <w:r>
        <w:rPr>
          <w:color w:val="000000"/>
        </w:rPr>
        <w:t xml:space="preserve">       </w:t>
      </w:r>
      <w:r w:rsidRPr="00E01896">
        <w:rPr>
          <w:color w:val="000000"/>
        </w:rPr>
        <w:t>- talking about study apps and devices;</w:t>
      </w:r>
    </w:p>
    <w:p w14:paraId="2684A911" w14:textId="2C35386E" w:rsidR="002A6B02" w:rsidRPr="00E01896" w:rsidRDefault="002A6B02" w:rsidP="002A6B02">
      <w:pPr>
        <w:pBdr>
          <w:top w:val="nil"/>
          <w:left w:val="nil"/>
          <w:bottom w:val="nil"/>
          <w:right w:val="nil"/>
          <w:between w:val="nil"/>
        </w:pBdr>
        <w:ind w:left="1441"/>
        <w:rPr>
          <w:color w:val="000000"/>
        </w:rPr>
      </w:pPr>
      <w:r>
        <w:rPr>
          <w:color w:val="000000"/>
        </w:rPr>
        <w:t xml:space="preserve">       </w:t>
      </w:r>
      <w:r w:rsidRPr="00E01896">
        <w:rPr>
          <w:color w:val="000000"/>
        </w:rPr>
        <w:t>- listening for specific information about the solar system;</w:t>
      </w:r>
    </w:p>
    <w:p w14:paraId="4A56B45E" w14:textId="031087C5" w:rsidR="002A6B02" w:rsidRPr="00E01896" w:rsidRDefault="002A6B02" w:rsidP="002A6B02">
      <w:pPr>
        <w:pBdr>
          <w:top w:val="nil"/>
          <w:left w:val="nil"/>
          <w:bottom w:val="nil"/>
          <w:right w:val="nil"/>
          <w:between w:val="nil"/>
        </w:pBdr>
        <w:ind w:left="722" w:firstLine="719"/>
        <w:rPr>
          <w:color w:val="000000"/>
        </w:rPr>
      </w:pPr>
      <w:r>
        <w:rPr>
          <w:color w:val="000000"/>
        </w:rPr>
        <w:t xml:space="preserve">       </w:t>
      </w:r>
      <w:r w:rsidRPr="00E01896">
        <w:rPr>
          <w:color w:val="000000"/>
        </w:rPr>
        <w:t>- writing a paragraph about means of communication;</w:t>
      </w:r>
    </w:p>
    <w:p w14:paraId="04BD4B60" w14:textId="77777777" w:rsidR="002A6B02" w:rsidRPr="004B7936" w:rsidRDefault="002A6B02" w:rsidP="002A6B02">
      <w:pPr>
        <w:autoSpaceDE w:val="0"/>
        <w:autoSpaceDN w:val="0"/>
        <w:adjustRightInd w:val="0"/>
        <w:rPr>
          <w:rFonts w:ascii="ArialMT" w:eastAsia="Malgun Gothic" w:hAnsi="ArialMT" w:cs="ArialMT"/>
          <w:b/>
          <w:bCs/>
          <w:i/>
          <w:iCs/>
          <w:color w:val="363232"/>
          <w:sz w:val="14"/>
          <w:szCs w:val="14"/>
          <w:lang w:val="vi-VN" w:eastAsia="vi-VN"/>
        </w:rPr>
      </w:pPr>
      <w:r w:rsidRPr="004B7936">
        <w:rPr>
          <w:color w:val="000000"/>
        </w:rPr>
        <w:t xml:space="preserve">    </w:t>
      </w:r>
      <w:r w:rsidRPr="004B7936">
        <w:rPr>
          <w:b/>
          <w:bCs/>
          <w:i/>
          <w:iCs/>
          <w:color w:val="002060"/>
        </w:rPr>
        <w:t>+ Pronunciation:</w:t>
      </w:r>
      <w:r w:rsidRPr="004B7936">
        <w:rPr>
          <w:color w:val="002060"/>
        </w:rPr>
        <w:t xml:space="preserve"> </w:t>
      </w:r>
      <w:r w:rsidRPr="004B7936">
        <w:rPr>
          <w:color w:val="000000"/>
        </w:rPr>
        <w:t>Review.</w:t>
      </w:r>
    </w:p>
    <w:p w14:paraId="6D0165AF" w14:textId="77777777" w:rsidR="002A6B02" w:rsidRPr="004B7936" w:rsidRDefault="002A6B02" w:rsidP="002A6B02">
      <w:pPr>
        <w:rPr>
          <w:b/>
          <w:bCs/>
          <w:color w:val="000000"/>
        </w:rPr>
      </w:pPr>
      <w:r w:rsidRPr="004B7936">
        <w:rPr>
          <w:b/>
          <w:bCs/>
          <w:color w:val="000000"/>
        </w:rPr>
        <w:t xml:space="preserve">2. Competence: </w:t>
      </w:r>
    </w:p>
    <w:p w14:paraId="69A6D32C" w14:textId="77777777" w:rsidR="002A6B02" w:rsidRPr="004B7936" w:rsidRDefault="002A6B02" w:rsidP="002A6B02">
      <w:pPr>
        <w:ind w:left="567" w:hanging="283"/>
        <w:jc w:val="both"/>
        <w:rPr>
          <w:b/>
          <w:lang w:eastAsia="vi-VN"/>
        </w:rPr>
      </w:pPr>
      <w:r w:rsidRPr="004B7936">
        <w:rPr>
          <w:b/>
          <w:lang w:eastAsia="vi-VN"/>
        </w:rPr>
        <w:t>a) General competencies:</w:t>
      </w:r>
    </w:p>
    <w:p w14:paraId="40002EB4" w14:textId="77777777" w:rsidR="002A6B02" w:rsidRPr="004B7936" w:rsidRDefault="002A6B02" w:rsidP="002A6B02">
      <w:pPr>
        <w:ind w:firstLine="284"/>
        <w:jc w:val="both"/>
        <w:rPr>
          <w:rFonts w:eastAsia="Calibri"/>
          <w:b/>
          <w:lang w:eastAsia="vi-VN"/>
        </w:rPr>
      </w:pPr>
      <w:r w:rsidRPr="004B7936">
        <w:rPr>
          <w:color w:val="000000"/>
        </w:rPr>
        <w:t>- Develop communication skills and creativity.</w:t>
      </w:r>
    </w:p>
    <w:p w14:paraId="620C828F" w14:textId="77777777" w:rsidR="002A6B02" w:rsidRPr="004B7936" w:rsidRDefault="002A6B02" w:rsidP="002A6B02">
      <w:pPr>
        <w:ind w:left="567" w:hanging="283"/>
        <w:jc w:val="both"/>
        <w:rPr>
          <w:color w:val="000000"/>
        </w:rPr>
      </w:pPr>
      <w:r w:rsidRPr="004B7936">
        <w:rPr>
          <w:color w:val="000000"/>
        </w:rPr>
        <w:t>- Be collaborative and supportive in pair work and teamwork.</w:t>
      </w:r>
    </w:p>
    <w:p w14:paraId="14F9999E" w14:textId="77777777" w:rsidR="002A6B02" w:rsidRPr="004B7936" w:rsidRDefault="002A6B02" w:rsidP="002A6B02">
      <w:pPr>
        <w:ind w:firstLine="284"/>
        <w:jc w:val="both"/>
        <w:rPr>
          <w:color w:val="000000"/>
        </w:rPr>
      </w:pPr>
      <w:r w:rsidRPr="004B7936">
        <w:rPr>
          <w:color w:val="000000"/>
        </w:rPr>
        <w:t>- Actively join in class activities.</w:t>
      </w:r>
    </w:p>
    <w:p w14:paraId="46870AEE" w14:textId="77777777" w:rsidR="002A6B02" w:rsidRPr="004B7936" w:rsidRDefault="002A6B02" w:rsidP="002A6B02">
      <w:pPr>
        <w:jc w:val="both"/>
        <w:rPr>
          <w:b/>
          <w:lang w:eastAsia="vi-VN"/>
        </w:rPr>
      </w:pPr>
      <w:r w:rsidRPr="004B7936">
        <w:rPr>
          <w:b/>
          <w:lang w:eastAsia="vi-VN"/>
        </w:rPr>
        <w:t>b) Specific competencies:</w:t>
      </w:r>
    </w:p>
    <w:p w14:paraId="45BB1FB5" w14:textId="77777777" w:rsidR="002A6B02" w:rsidRPr="004B7936" w:rsidRDefault="002A6B02" w:rsidP="002A6B02">
      <w:pPr>
        <w:ind w:firstLine="567"/>
        <w:jc w:val="both"/>
        <w:rPr>
          <w:lang w:eastAsia="vi-VN"/>
        </w:rPr>
      </w:pPr>
      <w:r w:rsidRPr="004B7936">
        <w:rPr>
          <w:lang w:eastAsia="vi-VN"/>
        </w:rPr>
        <w:t>- Group work and independent working, pair work, linguistic competence, cooperative learning and communicative competence.</w:t>
      </w:r>
    </w:p>
    <w:p w14:paraId="36BC3507" w14:textId="77777777" w:rsidR="002A6B02" w:rsidRPr="004B7936" w:rsidRDefault="002A6B02" w:rsidP="002A6B02">
      <w:pPr>
        <w:widowControl w:val="0"/>
        <w:jc w:val="both"/>
      </w:pPr>
      <w:r w:rsidRPr="004B7936">
        <w:rPr>
          <w:b/>
          <w:bCs/>
          <w:color w:val="000000"/>
        </w:rPr>
        <w:t xml:space="preserve">3. Qualities: </w:t>
      </w:r>
      <w:r w:rsidRPr="004B7936">
        <w:t xml:space="preserve">- Have a positive attitude toward shopping places and dream shopping place. </w:t>
      </w:r>
      <w:r w:rsidRPr="004B7936">
        <w:rPr>
          <w:color w:val="000000"/>
        </w:rPr>
        <w:t>Ss have the good attitude to working in groups, individual work, pair work, cooperative learning.</w:t>
      </w:r>
    </w:p>
    <w:p w14:paraId="6D4B11F3" w14:textId="77777777" w:rsidR="002A6B02" w:rsidRPr="004B7936" w:rsidRDefault="002A6B02" w:rsidP="002A6B02">
      <w:pPr>
        <w:rPr>
          <w:b/>
          <w:color w:val="002060"/>
          <w:lang w:eastAsia="vi-VN"/>
        </w:rPr>
      </w:pPr>
      <w:r w:rsidRPr="004B7936">
        <w:rPr>
          <w:b/>
          <w:color w:val="002060"/>
          <w:lang w:eastAsia="vi-VN"/>
        </w:rPr>
        <w:t>II. PREPARATIONS</w:t>
      </w:r>
    </w:p>
    <w:p w14:paraId="73FC9142" w14:textId="77777777" w:rsidR="002A6B02" w:rsidRPr="004B7936" w:rsidRDefault="002A6B02" w:rsidP="002A6B02">
      <w:pPr>
        <w:jc w:val="both"/>
        <w:rPr>
          <w:color w:val="000000"/>
        </w:rPr>
      </w:pPr>
      <w:r w:rsidRPr="004B7936">
        <w:rPr>
          <w:b/>
          <w:lang w:eastAsia="vi-VN"/>
        </w:rPr>
        <w:t xml:space="preserve">     </w:t>
      </w:r>
      <w:r w:rsidRPr="004B7936">
        <w:rPr>
          <w:b/>
          <w:bCs/>
          <w:color w:val="000000"/>
        </w:rPr>
        <w:t>Teacher:</w:t>
      </w:r>
      <w:r w:rsidRPr="004B7936">
        <w:rPr>
          <w:color w:val="000000"/>
        </w:rPr>
        <w:t xml:space="preserve"> Grade 8 textbook, laptop, TV, pictures and realia, Computer connected to the Internet. Phần mềm tương tác hoclieu.vn</w:t>
      </w:r>
    </w:p>
    <w:p w14:paraId="3B5D8617" w14:textId="77777777" w:rsidR="002A6B02" w:rsidRPr="004B7936" w:rsidRDefault="002A6B02" w:rsidP="002A6B02">
      <w:pPr>
        <w:rPr>
          <w:lang w:eastAsia="vi-VN"/>
        </w:rPr>
      </w:pPr>
      <w:r w:rsidRPr="004B7936">
        <w:rPr>
          <w:b/>
          <w:lang w:eastAsia="vi-VN"/>
        </w:rPr>
        <w:t xml:space="preserve">     Students:</w:t>
      </w:r>
      <w:r w:rsidRPr="004B7936">
        <w:rPr>
          <w:lang w:eastAsia="vi-VN"/>
        </w:rPr>
        <w:t xml:space="preserve"> Text books, pencils, pics, blank papers, realia,….</w:t>
      </w:r>
    </w:p>
    <w:p w14:paraId="0DEDF69A" w14:textId="77777777" w:rsidR="002A6B02" w:rsidRPr="004B7936" w:rsidRDefault="002A6B02" w:rsidP="002A6B02">
      <w:pPr>
        <w:rPr>
          <w:b/>
          <w:color w:val="002060"/>
          <w:lang w:eastAsia="vi-VN"/>
        </w:rPr>
      </w:pPr>
      <w:r w:rsidRPr="004B7936">
        <w:rPr>
          <w:b/>
          <w:color w:val="002060"/>
          <w:lang w:eastAsia="vi-VN"/>
        </w:rPr>
        <w:t>III. PROCEDURE</w:t>
      </w:r>
    </w:p>
    <w:tbl>
      <w:tblPr>
        <w:tblStyle w:val="TableGrid"/>
        <w:tblW w:w="9356" w:type="dxa"/>
        <w:tblInd w:w="-5" w:type="dxa"/>
        <w:tblLook w:val="04A0" w:firstRow="1" w:lastRow="0" w:firstColumn="1" w:lastColumn="0" w:noHBand="0" w:noVBand="1"/>
      </w:tblPr>
      <w:tblGrid>
        <w:gridCol w:w="5670"/>
        <w:gridCol w:w="3686"/>
      </w:tblGrid>
      <w:tr w:rsidR="00734662" w:rsidRPr="00063AC5" w14:paraId="05C1A0EE" w14:textId="77777777" w:rsidTr="001D560B">
        <w:tc>
          <w:tcPr>
            <w:tcW w:w="9356" w:type="dxa"/>
            <w:gridSpan w:val="2"/>
            <w:shd w:val="clear" w:color="auto" w:fill="auto"/>
            <w:vAlign w:val="center"/>
          </w:tcPr>
          <w:p w14:paraId="40CFD746" w14:textId="388C1C54" w:rsidR="00A73374" w:rsidRPr="001D560B" w:rsidRDefault="00A73374" w:rsidP="00A73374">
            <w:pPr>
              <w:contextualSpacing/>
              <w:rPr>
                <w:b/>
                <w:color w:val="000000" w:themeColor="text1"/>
              </w:rPr>
            </w:pPr>
            <w:r w:rsidRPr="001D560B">
              <w:rPr>
                <w:b/>
                <w:color w:val="000000" w:themeColor="text1"/>
              </w:rPr>
              <w:t>1. WARM-UP</w:t>
            </w:r>
            <w:r w:rsidR="00FD64CF">
              <w:rPr>
                <w:b/>
                <w:color w:val="000000" w:themeColor="text1"/>
              </w:rPr>
              <w:t xml:space="preserve"> </w:t>
            </w:r>
            <w:r w:rsidR="00FD64CF">
              <w:rPr>
                <w:b/>
                <w:color w:val="002060"/>
              </w:rPr>
              <w:t>(5’-IW)</w:t>
            </w:r>
          </w:p>
          <w:p w14:paraId="568FF211" w14:textId="5C37B030" w:rsidR="00A73374" w:rsidRDefault="00A73374" w:rsidP="00A73374">
            <w:pPr>
              <w:rPr>
                <w:b/>
              </w:rPr>
            </w:pPr>
            <w:r>
              <w:rPr>
                <w:b/>
              </w:rPr>
              <w:t xml:space="preserve">a. Objectives: </w:t>
            </w:r>
          </w:p>
          <w:p w14:paraId="6B46606C" w14:textId="77777777" w:rsidR="00A73374" w:rsidRDefault="00A73374" w:rsidP="00A73374">
            <w:r>
              <w:t xml:space="preserve">-  </w:t>
            </w:r>
            <w:r>
              <w:rPr>
                <w:color w:val="000000"/>
              </w:rPr>
              <w:t>To create an active atmosphere in the class before the lesson</w:t>
            </w:r>
          </w:p>
          <w:p w14:paraId="05EDFECE" w14:textId="77777777" w:rsidR="00A73374" w:rsidRDefault="00A73374" w:rsidP="00A73374">
            <w:r>
              <w:rPr>
                <w:color w:val="000000"/>
              </w:rPr>
              <w:t>-  To lead into the new unit.</w:t>
            </w:r>
          </w:p>
          <w:p w14:paraId="1654EA26" w14:textId="77777777" w:rsidR="00A73374" w:rsidRDefault="00A73374" w:rsidP="00A73374">
            <w:pPr>
              <w:rPr>
                <w:b/>
              </w:rPr>
            </w:pPr>
            <w:r>
              <w:rPr>
                <w:b/>
              </w:rPr>
              <w:t>b. Content:</w:t>
            </w:r>
          </w:p>
          <w:p w14:paraId="52A767F4" w14:textId="77777777" w:rsidR="00A73374" w:rsidRDefault="00A73374" w:rsidP="00A73374">
            <w:r>
              <w:t>- Games Race at the board</w:t>
            </w:r>
          </w:p>
          <w:p w14:paraId="7B4BE5A9" w14:textId="77777777" w:rsidR="00A73374" w:rsidRDefault="00A73374" w:rsidP="00A73374">
            <w:pPr>
              <w:rPr>
                <w:b/>
              </w:rPr>
            </w:pPr>
            <w:r>
              <w:rPr>
                <w:b/>
              </w:rPr>
              <w:t>c. Product:</w:t>
            </w:r>
          </w:p>
          <w:p w14:paraId="29B6856C" w14:textId="77777777" w:rsidR="00A73374" w:rsidRDefault="00A73374" w:rsidP="00A73374">
            <w:pPr>
              <w:pBdr>
                <w:top w:val="nil"/>
                <w:left w:val="nil"/>
                <w:bottom w:val="nil"/>
                <w:right w:val="nil"/>
                <w:between w:val="nil"/>
              </w:pBdr>
              <w:rPr>
                <w:b/>
                <w:color w:val="000000"/>
              </w:rPr>
            </w:pPr>
            <w:r>
              <w:rPr>
                <w:b/>
                <w:color w:val="000000"/>
              </w:rPr>
              <w:t xml:space="preserve">- </w:t>
            </w:r>
            <w:r>
              <w:rPr>
                <w:color w:val="000000"/>
                <w:highlight w:val="white"/>
              </w:rPr>
              <w:t xml:space="preserve"> To </w:t>
            </w:r>
            <w:r>
              <w:rPr>
                <w:color w:val="000000"/>
              </w:rPr>
              <w:t>remind students the knowledge that they have learnt in Units 10-11-12</w:t>
            </w:r>
          </w:p>
          <w:p w14:paraId="12FCC296" w14:textId="2C6568B2" w:rsidR="00734662" w:rsidRPr="00A73374" w:rsidRDefault="00A73374" w:rsidP="00A73374">
            <w:pPr>
              <w:rPr>
                <w:bCs/>
              </w:rPr>
            </w:pPr>
            <w:r>
              <w:rPr>
                <w:b/>
              </w:rPr>
              <w:t xml:space="preserve">d. Implementation: </w:t>
            </w:r>
            <w:r>
              <w:rPr>
                <w:bCs/>
              </w:rPr>
              <w:t xml:space="preserve">Teacher’s instruction </w:t>
            </w:r>
          </w:p>
        </w:tc>
      </w:tr>
      <w:tr w:rsidR="008461ED" w:rsidRPr="00063AC5" w14:paraId="757D2100" w14:textId="77777777" w:rsidTr="00421C0E">
        <w:tc>
          <w:tcPr>
            <w:tcW w:w="5670" w:type="dxa"/>
            <w:shd w:val="clear" w:color="auto" w:fill="auto"/>
          </w:tcPr>
          <w:p w14:paraId="77B371D7" w14:textId="29A39A1A" w:rsidR="008461ED" w:rsidRPr="001D560B" w:rsidRDefault="008461ED" w:rsidP="008461ED">
            <w:pPr>
              <w:contextualSpacing/>
              <w:jc w:val="center"/>
              <w:rPr>
                <w:b/>
                <w:color w:val="000000" w:themeColor="text1"/>
              </w:rPr>
            </w:pPr>
            <w:r w:rsidRPr="00681E56">
              <w:rPr>
                <w:b/>
              </w:rPr>
              <w:t>TEACHER’S AND STUDENTS’ ACTIVITIES</w:t>
            </w:r>
          </w:p>
        </w:tc>
        <w:tc>
          <w:tcPr>
            <w:tcW w:w="3686" w:type="dxa"/>
            <w:shd w:val="clear" w:color="auto" w:fill="auto"/>
          </w:tcPr>
          <w:p w14:paraId="3A2340E3" w14:textId="4B6DFD8C" w:rsidR="008461ED" w:rsidRPr="001D560B" w:rsidRDefault="008461ED" w:rsidP="008461ED">
            <w:pPr>
              <w:contextualSpacing/>
              <w:jc w:val="center"/>
              <w:rPr>
                <w:b/>
                <w:color w:val="000000" w:themeColor="text1"/>
              </w:rPr>
            </w:pPr>
            <w:r w:rsidRPr="00681E56">
              <w:rPr>
                <w:b/>
              </w:rPr>
              <w:t>CONTENTS</w:t>
            </w:r>
          </w:p>
        </w:tc>
      </w:tr>
      <w:tr w:rsidR="00734662" w:rsidRPr="00063AC5" w14:paraId="7975B6D8" w14:textId="77777777" w:rsidTr="001D560B">
        <w:tc>
          <w:tcPr>
            <w:tcW w:w="5670" w:type="dxa"/>
          </w:tcPr>
          <w:p w14:paraId="0B79A27B" w14:textId="55A4BA53" w:rsidR="00734662" w:rsidRDefault="00734662" w:rsidP="005B4519">
            <w:pPr>
              <w:jc w:val="both"/>
              <w:rPr>
                <w:b/>
              </w:rPr>
            </w:pPr>
            <w:r w:rsidRPr="00E01896">
              <w:rPr>
                <w:b/>
              </w:rPr>
              <w:t>Race at the board</w:t>
            </w:r>
          </w:p>
          <w:p w14:paraId="2D81B2A2" w14:textId="77777777" w:rsidR="008461ED" w:rsidRPr="00412368" w:rsidRDefault="008461ED" w:rsidP="00412368">
            <w:pPr>
              <w:contextualSpacing/>
              <w:jc w:val="both"/>
              <w:rPr>
                <w:b/>
                <w:color w:val="002060"/>
              </w:rPr>
            </w:pPr>
            <w:r w:rsidRPr="00412368">
              <w:rPr>
                <w:b/>
                <w:color w:val="002060"/>
              </w:rPr>
              <w:t>Step 1: Task delivering</w:t>
            </w:r>
          </w:p>
          <w:p w14:paraId="2B3E071C" w14:textId="4249C97E" w:rsidR="00734662" w:rsidRDefault="008461ED" w:rsidP="005B4519">
            <w:pPr>
              <w:jc w:val="both"/>
              <w:rPr>
                <w:color w:val="000000"/>
                <w:highlight w:val="white"/>
              </w:rPr>
            </w:pPr>
            <w:r>
              <w:rPr>
                <w:b/>
              </w:rPr>
              <w:t xml:space="preserve"> </w:t>
            </w:r>
            <w:r w:rsidR="00734662" w:rsidRPr="00E01896">
              <w:rPr>
                <w:color w:val="000000"/>
              </w:rPr>
              <w:t xml:space="preserve">- </w:t>
            </w:r>
            <w:r w:rsidR="00734662" w:rsidRPr="00E01896">
              <w:rPr>
                <w:color w:val="000000"/>
                <w:highlight w:val="white"/>
              </w:rPr>
              <w:t xml:space="preserve">Divide the class into two or three teams. One representative from each team comes to the board. </w:t>
            </w:r>
          </w:p>
          <w:p w14:paraId="36A8C089" w14:textId="77777777" w:rsidR="008461ED" w:rsidRPr="00D1182A" w:rsidRDefault="008461ED" w:rsidP="00D1182A">
            <w:pPr>
              <w:jc w:val="both"/>
              <w:rPr>
                <w:b/>
                <w:color w:val="002060"/>
              </w:rPr>
            </w:pPr>
            <w:r w:rsidRPr="00D1182A">
              <w:rPr>
                <w:b/>
                <w:color w:val="002060"/>
              </w:rPr>
              <w:t>Step 2: Task performance</w:t>
            </w:r>
          </w:p>
          <w:p w14:paraId="40A87020" w14:textId="77777777" w:rsidR="008461ED" w:rsidRPr="00880842" w:rsidRDefault="008461ED" w:rsidP="00880842">
            <w:pPr>
              <w:tabs>
                <w:tab w:val="left" w:pos="526"/>
              </w:tabs>
              <w:jc w:val="both"/>
            </w:pPr>
            <w:r>
              <w:rPr>
                <w:color w:val="000000"/>
                <w:highlight w:val="white"/>
              </w:rPr>
              <w:t xml:space="preserve"> </w:t>
            </w:r>
            <w:r w:rsidRPr="00880842">
              <w:t>- Ss’ observation</w:t>
            </w:r>
          </w:p>
          <w:p w14:paraId="2B3E4F7F" w14:textId="77777777" w:rsidR="008461ED" w:rsidRDefault="008461ED" w:rsidP="003F172C">
            <w:pPr>
              <w:jc w:val="both"/>
              <w:rPr>
                <w:color w:val="000000"/>
                <w:highlight w:val="white"/>
              </w:rPr>
            </w:pPr>
            <w:r>
              <w:rPr>
                <w:color w:val="000000"/>
                <w:highlight w:val="white"/>
              </w:rPr>
              <w:t xml:space="preserve"> </w:t>
            </w:r>
            <w:r w:rsidR="00734662">
              <w:rPr>
                <w:color w:val="000000"/>
                <w:highlight w:val="white"/>
              </w:rPr>
              <w:t>- A</w:t>
            </w:r>
            <w:r w:rsidR="00734662" w:rsidRPr="00E01896">
              <w:rPr>
                <w:color w:val="000000"/>
                <w:highlight w:val="white"/>
              </w:rPr>
              <w:t xml:space="preserve">sks a question or give a problem, and the first person to write the correct answer on the board wins a point for their team. The catch: the students at the board only get one try. If they all miss the question, </w:t>
            </w:r>
          </w:p>
          <w:p w14:paraId="169ADF46" w14:textId="77777777" w:rsidR="008461ED" w:rsidRPr="00C67C73" w:rsidRDefault="008461ED" w:rsidP="00C67C73">
            <w:pPr>
              <w:jc w:val="both"/>
              <w:rPr>
                <w:color w:val="002060"/>
              </w:rPr>
            </w:pPr>
            <w:r w:rsidRPr="00C67C73">
              <w:rPr>
                <w:b/>
                <w:color w:val="002060"/>
              </w:rPr>
              <w:t>Step 3: Report and discussion</w:t>
            </w:r>
          </w:p>
          <w:p w14:paraId="247AF9DB" w14:textId="4E7432B5" w:rsidR="00734662" w:rsidRDefault="008461ED" w:rsidP="003F172C">
            <w:pPr>
              <w:jc w:val="both"/>
              <w:rPr>
                <w:color w:val="000000"/>
              </w:rPr>
            </w:pPr>
            <w:r>
              <w:rPr>
                <w:color w:val="000000"/>
                <w:highlight w:val="white"/>
              </w:rPr>
              <w:lastRenderedPageBreak/>
              <w:t xml:space="preserve"> </w:t>
            </w:r>
            <w:r w:rsidR="00734662" w:rsidRPr="00E01896">
              <w:rPr>
                <w:color w:val="000000"/>
                <w:highlight w:val="white"/>
              </w:rPr>
              <w:t>Takes the answer from the first person in the audience who raises their hand. </w:t>
            </w:r>
          </w:p>
          <w:p w14:paraId="1CCFFA43" w14:textId="77777777" w:rsidR="00734662" w:rsidRPr="00E01896" w:rsidRDefault="00734662" w:rsidP="007B0CBF">
            <w:pPr>
              <w:rPr>
                <w:b/>
              </w:rPr>
            </w:pPr>
            <w:r w:rsidRPr="00E01896">
              <w:rPr>
                <w:b/>
              </w:rPr>
              <w:t>Questions:</w:t>
            </w:r>
          </w:p>
          <w:p w14:paraId="71C09C8D" w14:textId="77777777" w:rsidR="00734662" w:rsidRPr="007B0CBF" w:rsidRDefault="00734662" w:rsidP="007B0CBF">
            <w:pPr>
              <w:jc w:val="both"/>
              <w:rPr>
                <w:i/>
                <w:iCs/>
                <w:color w:val="000000"/>
              </w:rPr>
            </w:pPr>
            <w:r w:rsidRPr="00E01896">
              <w:rPr>
                <w:b/>
              </w:rPr>
              <w:t xml:space="preserve">1. </w:t>
            </w:r>
            <w:r w:rsidRPr="007B0CBF">
              <w:rPr>
                <w:i/>
                <w:iCs/>
                <w:color w:val="000000"/>
              </w:rPr>
              <w:t>This is an </w:t>
            </w:r>
            <w:hyperlink r:id="rId10">
              <w:r w:rsidRPr="007B0CBF">
                <w:rPr>
                  <w:i/>
                  <w:iCs/>
                  <w:color w:val="000000"/>
                </w:rPr>
                <w:t>object</w:t>
              </w:r>
            </w:hyperlink>
            <w:r w:rsidRPr="007B0CBF">
              <w:rPr>
                <w:i/>
                <w:iCs/>
                <w:color w:val="000000"/>
              </w:rPr>
              <w:t> or </w:t>
            </w:r>
            <w:hyperlink r:id="rId11">
              <w:r w:rsidRPr="007B0CBF">
                <w:rPr>
                  <w:i/>
                  <w:iCs/>
                  <w:color w:val="000000"/>
                </w:rPr>
                <w:t>machine</w:t>
              </w:r>
            </w:hyperlink>
            <w:r w:rsidRPr="007B0CBF">
              <w:rPr>
                <w:i/>
                <w:iCs/>
                <w:color w:val="000000"/>
              </w:rPr>
              <w:t> that has been </w:t>
            </w:r>
            <w:hyperlink r:id="rId12">
              <w:r w:rsidRPr="007B0CBF">
                <w:rPr>
                  <w:i/>
                  <w:iCs/>
                  <w:color w:val="000000"/>
                </w:rPr>
                <w:t>invented</w:t>
              </w:r>
            </w:hyperlink>
            <w:r w:rsidRPr="007B0CBF">
              <w:rPr>
                <w:i/>
                <w:iCs/>
                <w:color w:val="000000"/>
              </w:rPr>
              <w:t> for a </w:t>
            </w:r>
            <w:hyperlink r:id="rId13">
              <w:r w:rsidRPr="007B0CBF">
                <w:rPr>
                  <w:i/>
                  <w:iCs/>
                  <w:color w:val="000000"/>
                </w:rPr>
                <w:t>particular</w:t>
              </w:r>
            </w:hyperlink>
            <w:r w:rsidRPr="007B0CBF">
              <w:rPr>
                <w:i/>
                <w:iCs/>
                <w:color w:val="000000"/>
              </w:rPr>
              <w:t> </w:t>
            </w:r>
            <w:hyperlink r:id="rId14">
              <w:r w:rsidRPr="007B0CBF">
                <w:rPr>
                  <w:i/>
                  <w:iCs/>
                  <w:color w:val="000000"/>
                </w:rPr>
                <w:t>purpose</w:t>
              </w:r>
            </w:hyperlink>
            <w:r w:rsidRPr="007B0CBF">
              <w:rPr>
                <w:i/>
                <w:iCs/>
                <w:color w:val="000000"/>
              </w:rPr>
              <w:t>. What is it?</w:t>
            </w:r>
          </w:p>
          <w:p w14:paraId="0542C09E" w14:textId="77777777" w:rsidR="00734662" w:rsidRPr="007B0CBF" w:rsidRDefault="00734662" w:rsidP="007B0CBF">
            <w:pPr>
              <w:jc w:val="both"/>
              <w:rPr>
                <w:i/>
                <w:iCs/>
                <w:color w:val="000000"/>
              </w:rPr>
            </w:pPr>
            <w:r w:rsidRPr="007B0CBF">
              <w:rPr>
                <w:b/>
                <w:i/>
                <w:iCs/>
                <w:color w:val="000000"/>
              </w:rPr>
              <w:t xml:space="preserve">2. </w:t>
            </w:r>
            <w:r w:rsidRPr="007B0CBF">
              <w:rPr>
                <w:i/>
                <w:iCs/>
                <w:color w:val="000000"/>
              </w:rPr>
              <w:t>What do you call a </w:t>
            </w:r>
            <w:hyperlink r:id="rId15">
              <w:r w:rsidRPr="007B0CBF">
                <w:rPr>
                  <w:i/>
                  <w:iCs/>
                  <w:color w:val="000000"/>
                </w:rPr>
                <w:t>computer</w:t>
              </w:r>
            </w:hyperlink>
            <w:r w:rsidRPr="007B0CBF">
              <w:rPr>
                <w:i/>
                <w:iCs/>
                <w:color w:val="000000"/>
              </w:rPr>
              <w:t> </w:t>
            </w:r>
            <w:hyperlink r:id="rId16">
              <w:r w:rsidRPr="007B0CBF">
                <w:rPr>
                  <w:i/>
                  <w:iCs/>
                  <w:color w:val="000000"/>
                </w:rPr>
                <w:t>program</w:t>
              </w:r>
            </w:hyperlink>
            <w:r w:rsidRPr="007B0CBF">
              <w:rPr>
                <w:i/>
                <w:iCs/>
                <w:color w:val="000000"/>
              </w:rPr>
              <w:t>?</w:t>
            </w:r>
          </w:p>
          <w:p w14:paraId="6CE41662" w14:textId="77777777" w:rsidR="00734662" w:rsidRPr="007B0CBF" w:rsidRDefault="00734662" w:rsidP="007B0CBF">
            <w:pPr>
              <w:jc w:val="both"/>
              <w:rPr>
                <w:i/>
                <w:iCs/>
                <w:color w:val="000000"/>
              </w:rPr>
            </w:pPr>
            <w:r w:rsidRPr="007B0CBF">
              <w:rPr>
                <w:b/>
                <w:i/>
                <w:iCs/>
                <w:color w:val="000000"/>
              </w:rPr>
              <w:t xml:space="preserve">3. </w:t>
            </w:r>
            <w:r w:rsidRPr="007B0CBF">
              <w:rPr>
                <w:i/>
                <w:iCs/>
                <w:color w:val="000000"/>
              </w:rPr>
              <w:t>The sun and the group of planets that move around it. What is it?</w:t>
            </w:r>
          </w:p>
          <w:p w14:paraId="1714F7C8" w14:textId="77777777" w:rsidR="00734662" w:rsidRDefault="00734662" w:rsidP="003F172C">
            <w:pPr>
              <w:jc w:val="both"/>
              <w:rPr>
                <w:i/>
                <w:iCs/>
                <w:color w:val="000000"/>
              </w:rPr>
            </w:pPr>
            <w:r w:rsidRPr="007B0CBF">
              <w:rPr>
                <w:b/>
                <w:i/>
                <w:iCs/>
                <w:color w:val="000000"/>
              </w:rPr>
              <w:t xml:space="preserve">4. </w:t>
            </w:r>
            <w:r w:rsidRPr="007B0CBF">
              <w:rPr>
                <w:i/>
                <w:iCs/>
                <w:color w:val="000000"/>
              </w:rPr>
              <w:t>Can you name some means of communication?</w:t>
            </w:r>
          </w:p>
          <w:p w14:paraId="62B0ACA2" w14:textId="77777777" w:rsidR="008461ED" w:rsidRPr="001412CB" w:rsidRDefault="008461ED" w:rsidP="001412CB">
            <w:pPr>
              <w:contextualSpacing/>
              <w:jc w:val="both"/>
              <w:rPr>
                <w:b/>
                <w:color w:val="002060"/>
              </w:rPr>
            </w:pPr>
            <w:r w:rsidRPr="001412CB">
              <w:rPr>
                <w:b/>
                <w:color w:val="002060"/>
              </w:rPr>
              <w:t>Step 4: Judgement</w:t>
            </w:r>
          </w:p>
          <w:p w14:paraId="6703B34B" w14:textId="0C439C1F" w:rsidR="008461ED" w:rsidRPr="008461ED" w:rsidRDefault="008461ED" w:rsidP="003F172C">
            <w:pPr>
              <w:jc w:val="both"/>
              <w:rPr>
                <w:rFonts w:eastAsia="Calibri"/>
              </w:rPr>
            </w:pPr>
            <w:r>
              <w:rPr>
                <w:i/>
                <w:iCs/>
                <w:color w:val="000000"/>
              </w:rPr>
              <w:t xml:space="preserve"> </w:t>
            </w:r>
            <w:r w:rsidRPr="00B0149E">
              <w:rPr>
                <w:rFonts w:eastAsia="Calibri"/>
              </w:rPr>
              <w:t>- T comments and gives feedback  on Ss’ answers.</w:t>
            </w:r>
          </w:p>
        </w:tc>
        <w:tc>
          <w:tcPr>
            <w:tcW w:w="3686" w:type="dxa"/>
          </w:tcPr>
          <w:p w14:paraId="42E10A2D" w14:textId="77777777" w:rsidR="00734662" w:rsidRPr="00063AC5" w:rsidRDefault="00734662" w:rsidP="003F172C">
            <w:pPr>
              <w:contextualSpacing/>
              <w:rPr>
                <w:b/>
                <w:iCs/>
                <w:color w:val="000000" w:themeColor="text1"/>
              </w:rPr>
            </w:pPr>
            <w:r w:rsidRPr="00063AC5">
              <w:rPr>
                <w:b/>
                <w:iCs/>
                <w:color w:val="000000" w:themeColor="text1"/>
              </w:rPr>
              <w:lastRenderedPageBreak/>
              <w:t>Key:</w:t>
            </w:r>
          </w:p>
          <w:p w14:paraId="0A573479" w14:textId="77777777" w:rsidR="00734662" w:rsidRPr="007B0CBF" w:rsidRDefault="00734662" w:rsidP="007B0CBF">
            <w:pPr>
              <w:rPr>
                <w:bCs/>
                <w:color w:val="000000"/>
              </w:rPr>
            </w:pPr>
            <w:r w:rsidRPr="007B0CBF">
              <w:rPr>
                <w:bCs/>
                <w:color w:val="000000"/>
              </w:rPr>
              <w:t>1. Device</w:t>
            </w:r>
          </w:p>
          <w:p w14:paraId="4E84B9BB" w14:textId="77777777" w:rsidR="00734662" w:rsidRPr="007B0CBF" w:rsidRDefault="00734662" w:rsidP="007B0CBF">
            <w:pPr>
              <w:rPr>
                <w:bCs/>
                <w:color w:val="000000"/>
              </w:rPr>
            </w:pPr>
            <w:r w:rsidRPr="007B0CBF">
              <w:rPr>
                <w:bCs/>
                <w:color w:val="000000"/>
              </w:rPr>
              <w:t>2. App</w:t>
            </w:r>
          </w:p>
          <w:p w14:paraId="54D6287A" w14:textId="77777777" w:rsidR="00734662" w:rsidRPr="007B0CBF" w:rsidRDefault="00734662" w:rsidP="007B0CBF">
            <w:pPr>
              <w:rPr>
                <w:bCs/>
                <w:color w:val="000000"/>
              </w:rPr>
            </w:pPr>
            <w:r w:rsidRPr="007B0CBF">
              <w:rPr>
                <w:bCs/>
                <w:color w:val="000000"/>
              </w:rPr>
              <w:t>3. Solar system</w:t>
            </w:r>
          </w:p>
          <w:p w14:paraId="36DBBF97" w14:textId="77777777" w:rsidR="00734662" w:rsidRPr="007B0CBF" w:rsidRDefault="00734662" w:rsidP="007B0CBF">
            <w:pPr>
              <w:jc w:val="both"/>
              <w:rPr>
                <w:bCs/>
                <w:color w:val="000000"/>
              </w:rPr>
            </w:pPr>
            <w:r w:rsidRPr="007B0CBF">
              <w:rPr>
                <w:bCs/>
                <w:color w:val="000000"/>
              </w:rPr>
              <w:t>4. Post card, phone, TV, radio, newspaper, internet….</w:t>
            </w:r>
          </w:p>
          <w:p w14:paraId="4E504BB8" w14:textId="0AC8D88E" w:rsidR="00734662" w:rsidRPr="00063AC5" w:rsidRDefault="00734662" w:rsidP="007B0CBF">
            <w:pPr>
              <w:contextualSpacing/>
              <w:rPr>
                <w:b/>
                <w:iCs/>
                <w:color w:val="000000" w:themeColor="text1"/>
              </w:rPr>
            </w:pPr>
          </w:p>
        </w:tc>
      </w:tr>
      <w:tr w:rsidR="00734662" w:rsidRPr="00063AC5" w14:paraId="689FCBAE" w14:textId="77777777" w:rsidTr="001D560B">
        <w:tc>
          <w:tcPr>
            <w:tcW w:w="9356" w:type="dxa"/>
            <w:gridSpan w:val="2"/>
          </w:tcPr>
          <w:p w14:paraId="197D82D5" w14:textId="11B42834" w:rsidR="00734662" w:rsidRDefault="00734662" w:rsidP="00734662">
            <w:pPr>
              <w:ind w:left="-113" w:right="-106" w:firstLine="24"/>
              <w:rPr>
                <w:b/>
                <w:bCs/>
                <w:color w:val="002060"/>
              </w:rPr>
            </w:pPr>
            <w:r>
              <w:rPr>
                <w:rFonts w:eastAsia="Calibri"/>
                <w:b/>
                <w:bCs/>
                <w:color w:val="002060"/>
              </w:rPr>
              <w:lastRenderedPageBreak/>
              <w:t xml:space="preserve">2. READING </w:t>
            </w:r>
            <w:r w:rsidR="00FD64CF">
              <w:rPr>
                <w:b/>
                <w:color w:val="002060"/>
              </w:rPr>
              <w:t>(10’-IW, PW, GW)</w:t>
            </w:r>
          </w:p>
          <w:p w14:paraId="6712E818" w14:textId="77777777" w:rsidR="00A73374" w:rsidRDefault="00A73374" w:rsidP="00A73374">
            <w:pPr>
              <w:rPr>
                <w:b/>
              </w:rPr>
            </w:pPr>
            <w:r>
              <w:rPr>
                <w:b/>
              </w:rPr>
              <w:t xml:space="preserve">a. Objectives: </w:t>
            </w:r>
          </w:p>
          <w:p w14:paraId="5B5EC50C" w14:textId="77777777" w:rsidR="00A73374" w:rsidRDefault="00A73374" w:rsidP="00A73374">
            <w:r>
              <w:t xml:space="preserve">-  </w:t>
            </w:r>
            <w:r>
              <w:rPr>
                <w:color w:val="000000"/>
              </w:rPr>
              <w:t>To improve reading for general and specific information</w:t>
            </w:r>
          </w:p>
          <w:p w14:paraId="5DBA3F84" w14:textId="77777777" w:rsidR="00A73374" w:rsidRDefault="00A73374" w:rsidP="00A73374">
            <w:pPr>
              <w:rPr>
                <w:b/>
              </w:rPr>
            </w:pPr>
            <w:r>
              <w:rPr>
                <w:b/>
              </w:rPr>
              <w:t>b. Content:</w:t>
            </w:r>
          </w:p>
          <w:p w14:paraId="4D2382D8" w14:textId="77777777" w:rsidR="00A73374" w:rsidRPr="00047812" w:rsidRDefault="00131CE8" w:rsidP="00A73374">
            <w:pPr>
              <w:rPr>
                <w:color w:val="000000"/>
              </w:rPr>
            </w:pPr>
            <w:sdt>
              <w:sdtPr>
                <w:rPr>
                  <w:color w:val="000000"/>
                </w:rPr>
                <w:tag w:val="goog_rdk_5"/>
                <w:id w:val="-1756885918"/>
              </w:sdtPr>
              <w:sdtEndPr/>
              <w:sdtContent>
                <w:r w:rsidR="00A73374" w:rsidRPr="00047812">
                  <w:rPr>
                    <w:color w:val="000000"/>
                  </w:rPr>
                  <w:t>- To read and tick (√) the boxes</w:t>
                </w:r>
              </w:sdtContent>
            </w:sdt>
          </w:p>
          <w:p w14:paraId="665F74C7" w14:textId="77777777" w:rsidR="00A73374" w:rsidRDefault="00A73374" w:rsidP="00A73374">
            <w:pPr>
              <w:rPr>
                <w:b/>
              </w:rPr>
            </w:pPr>
            <w:r>
              <w:rPr>
                <w:b/>
              </w:rPr>
              <w:t>c. Product:</w:t>
            </w:r>
          </w:p>
          <w:p w14:paraId="770FEE1A" w14:textId="77777777" w:rsidR="00A73374" w:rsidRDefault="00A73374" w:rsidP="00A73374">
            <w:pPr>
              <w:pBdr>
                <w:top w:val="nil"/>
                <w:left w:val="nil"/>
                <w:bottom w:val="nil"/>
                <w:right w:val="nil"/>
                <w:between w:val="nil"/>
              </w:pBdr>
              <w:rPr>
                <w:b/>
                <w:color w:val="000000"/>
              </w:rPr>
            </w:pPr>
            <w:r>
              <w:rPr>
                <w:b/>
                <w:color w:val="000000"/>
              </w:rPr>
              <w:t xml:space="preserve">- </w:t>
            </w:r>
            <w:r>
              <w:rPr>
                <w:color w:val="000000"/>
                <w:highlight w:val="white"/>
              </w:rPr>
              <w:t xml:space="preserve"> Sts can tick the right answers.</w:t>
            </w:r>
          </w:p>
          <w:p w14:paraId="0AEAB148" w14:textId="56BA97DA" w:rsidR="00A73374" w:rsidRPr="00A73374" w:rsidRDefault="00A73374" w:rsidP="00A73374">
            <w:pPr>
              <w:rPr>
                <w:bCs/>
              </w:rPr>
            </w:pPr>
            <w:r>
              <w:rPr>
                <w:b/>
              </w:rPr>
              <w:t>d. Implementation:</w:t>
            </w:r>
            <w:r>
              <w:rPr>
                <w:bCs/>
              </w:rPr>
              <w:t xml:space="preserve"> Teacher’s instruction</w:t>
            </w:r>
          </w:p>
        </w:tc>
      </w:tr>
      <w:tr w:rsidR="00734662" w:rsidRPr="00063AC5" w14:paraId="0023AB48" w14:textId="77777777" w:rsidTr="001D560B">
        <w:tc>
          <w:tcPr>
            <w:tcW w:w="5670" w:type="dxa"/>
          </w:tcPr>
          <w:p w14:paraId="6B474A6B" w14:textId="26D1923B" w:rsidR="00734662" w:rsidRDefault="00734662" w:rsidP="007C2040">
            <w:pPr>
              <w:jc w:val="both"/>
              <w:rPr>
                <w:b/>
              </w:rPr>
            </w:pPr>
            <w:r w:rsidRPr="00E01896">
              <w:rPr>
                <w:b/>
              </w:rPr>
              <w:t xml:space="preserve">Task 1: </w:t>
            </w:r>
            <w:sdt>
              <w:sdtPr>
                <w:rPr>
                  <w:b/>
                </w:rPr>
                <w:tag w:val="goog_rdk_6"/>
                <w:id w:val="782385798"/>
              </w:sdtPr>
              <w:sdtEndPr/>
              <w:sdtContent>
                <w:r w:rsidRPr="00172C02">
                  <w:rPr>
                    <w:b/>
                  </w:rPr>
                  <w:t xml:space="preserve">Read the notices. Tick (√) the appropriate box(es). </w:t>
                </w:r>
              </w:sdtContent>
            </w:sdt>
          </w:p>
          <w:p w14:paraId="2F01ABA0" w14:textId="77777777" w:rsidR="0075288E" w:rsidRPr="00412368" w:rsidRDefault="0075288E" w:rsidP="00412368">
            <w:pPr>
              <w:contextualSpacing/>
              <w:jc w:val="both"/>
              <w:rPr>
                <w:b/>
                <w:color w:val="002060"/>
              </w:rPr>
            </w:pPr>
            <w:r w:rsidRPr="00412368">
              <w:rPr>
                <w:b/>
                <w:color w:val="002060"/>
              </w:rPr>
              <w:t>Step 1: Task delivering</w:t>
            </w:r>
          </w:p>
          <w:p w14:paraId="28C1EA68" w14:textId="705F98A5" w:rsidR="0075288E" w:rsidRDefault="00734662" w:rsidP="007C2040">
            <w:pPr>
              <w:jc w:val="both"/>
              <w:rPr>
                <w:color w:val="000000"/>
              </w:rPr>
            </w:pPr>
            <w:r w:rsidRPr="00E01896">
              <w:rPr>
                <w:color w:val="000000"/>
              </w:rPr>
              <w:t>- Teacher gives Ss some time to read all the passages carefully</w:t>
            </w:r>
            <w:r w:rsidR="0075288E">
              <w:rPr>
                <w:color w:val="000000"/>
              </w:rPr>
              <w:t>.</w:t>
            </w:r>
          </w:p>
          <w:p w14:paraId="78481977" w14:textId="77777777" w:rsidR="0075288E" w:rsidRPr="00D1182A" w:rsidRDefault="0075288E" w:rsidP="00D1182A">
            <w:pPr>
              <w:jc w:val="both"/>
              <w:rPr>
                <w:b/>
                <w:color w:val="002060"/>
              </w:rPr>
            </w:pPr>
            <w:r w:rsidRPr="00D1182A">
              <w:rPr>
                <w:b/>
                <w:color w:val="002060"/>
              </w:rPr>
              <w:t>Step 2: Task performance</w:t>
            </w:r>
          </w:p>
          <w:p w14:paraId="0D3094EB" w14:textId="77777777" w:rsidR="0075288E" w:rsidRPr="00880842" w:rsidRDefault="0075288E" w:rsidP="00880842">
            <w:pPr>
              <w:tabs>
                <w:tab w:val="left" w:pos="526"/>
              </w:tabs>
              <w:jc w:val="both"/>
            </w:pPr>
            <w:r>
              <w:rPr>
                <w:color w:val="000000"/>
              </w:rPr>
              <w:t xml:space="preserve"> </w:t>
            </w:r>
            <w:r w:rsidRPr="00880842">
              <w:t>- Ss’ observation</w:t>
            </w:r>
          </w:p>
          <w:p w14:paraId="456FF303" w14:textId="566653CB" w:rsidR="00734662" w:rsidRDefault="0075288E" w:rsidP="007C2040">
            <w:pPr>
              <w:jc w:val="both"/>
              <w:rPr>
                <w:color w:val="000000"/>
              </w:rPr>
            </w:pPr>
            <w:r>
              <w:rPr>
                <w:color w:val="000000"/>
              </w:rPr>
              <w:t xml:space="preserve"> - T </w:t>
            </w:r>
            <w:r w:rsidR="00734662" w:rsidRPr="00E01896">
              <w:rPr>
                <w:color w:val="000000"/>
              </w:rPr>
              <w:t>asks them to do Ex. 1 individually.</w:t>
            </w:r>
          </w:p>
          <w:p w14:paraId="1085CE57" w14:textId="77777777" w:rsidR="0075288E" w:rsidRPr="00C67C73" w:rsidRDefault="0075288E" w:rsidP="00C67C73">
            <w:pPr>
              <w:jc w:val="both"/>
              <w:rPr>
                <w:color w:val="002060"/>
              </w:rPr>
            </w:pPr>
            <w:r w:rsidRPr="00C67C73">
              <w:rPr>
                <w:b/>
                <w:color w:val="002060"/>
              </w:rPr>
              <w:t>Step 3: Report and discussion</w:t>
            </w:r>
          </w:p>
          <w:p w14:paraId="72CA84B7" w14:textId="3D6232D9" w:rsidR="00734662" w:rsidRDefault="0075288E" w:rsidP="007C2040">
            <w:pPr>
              <w:jc w:val="both"/>
              <w:rPr>
                <w:color w:val="000000"/>
              </w:rPr>
            </w:pPr>
            <w:r>
              <w:rPr>
                <w:color w:val="000000"/>
              </w:rPr>
              <w:t xml:space="preserve"> </w:t>
            </w:r>
            <w:r w:rsidR="00734662" w:rsidRPr="00E01896">
              <w:rPr>
                <w:color w:val="000000"/>
              </w:rPr>
              <w:t xml:space="preserve">- Teacher asks  Ss compare their answers with a partner before giving the answers. </w:t>
            </w:r>
          </w:p>
          <w:p w14:paraId="449BA4F0" w14:textId="77777777" w:rsidR="0075288E" w:rsidRPr="00525F3F" w:rsidRDefault="0075288E" w:rsidP="00525F3F">
            <w:r w:rsidRPr="00525F3F">
              <w:t xml:space="preserve">- Student’s talk </w:t>
            </w:r>
          </w:p>
          <w:p w14:paraId="2FA518DF" w14:textId="77777777" w:rsidR="0075288E" w:rsidRPr="001412CB" w:rsidRDefault="0075288E" w:rsidP="001412CB">
            <w:pPr>
              <w:contextualSpacing/>
              <w:jc w:val="both"/>
              <w:rPr>
                <w:b/>
                <w:color w:val="002060"/>
              </w:rPr>
            </w:pPr>
            <w:r>
              <w:rPr>
                <w:color w:val="000000"/>
              </w:rPr>
              <w:t xml:space="preserve"> </w:t>
            </w:r>
            <w:r w:rsidRPr="001412CB">
              <w:rPr>
                <w:b/>
                <w:color w:val="002060"/>
              </w:rPr>
              <w:t>Step 4: Judgement</w:t>
            </w:r>
          </w:p>
          <w:p w14:paraId="4444DC1A" w14:textId="35E62B7E" w:rsidR="00734662" w:rsidRPr="007C2040" w:rsidRDefault="0075288E" w:rsidP="007C2040">
            <w:pPr>
              <w:jc w:val="both"/>
              <w:rPr>
                <w:color w:val="000000"/>
              </w:rPr>
            </w:pPr>
            <w:r>
              <w:rPr>
                <w:color w:val="000000"/>
              </w:rPr>
              <w:t xml:space="preserve"> </w:t>
            </w:r>
            <w:r w:rsidR="00734662" w:rsidRPr="00E01896">
              <w:rPr>
                <w:color w:val="000000"/>
              </w:rPr>
              <w:t xml:space="preserve">- Teacher confirms the correct answers. </w:t>
            </w:r>
          </w:p>
        </w:tc>
        <w:tc>
          <w:tcPr>
            <w:tcW w:w="3686" w:type="dxa"/>
          </w:tcPr>
          <w:p w14:paraId="14FBE01A" w14:textId="77777777" w:rsidR="0075288E" w:rsidRDefault="0075288E" w:rsidP="0075288E">
            <w:pPr>
              <w:jc w:val="both"/>
              <w:rPr>
                <w:b/>
              </w:rPr>
            </w:pPr>
            <w:r w:rsidRPr="00E01896">
              <w:rPr>
                <w:b/>
              </w:rPr>
              <w:t xml:space="preserve">1: </w:t>
            </w:r>
            <w:sdt>
              <w:sdtPr>
                <w:rPr>
                  <w:b/>
                </w:rPr>
                <w:tag w:val="goog_rdk_6"/>
                <w:id w:val="334964992"/>
              </w:sdtPr>
              <w:sdtEndPr/>
              <w:sdtContent>
                <w:r w:rsidRPr="00172C02">
                  <w:rPr>
                    <w:b/>
                  </w:rPr>
                  <w:t xml:space="preserve">Read the notices. Tick (√) the appropriate box(es). </w:t>
                </w:r>
              </w:sdtContent>
            </w:sdt>
            <w:r w:rsidRPr="0075288E">
              <w:rPr>
                <w:bCs/>
              </w:rPr>
              <w:t>(Ex 1, P</w:t>
            </w:r>
            <w:r w:rsidRPr="0075288E">
              <w:rPr>
                <w:bCs/>
                <w:vertAlign w:val="subscript"/>
              </w:rPr>
              <w:t>135</w:t>
            </w:r>
            <w:r w:rsidRPr="0075288E">
              <w:rPr>
                <w:bCs/>
              </w:rPr>
              <w:t>)</w:t>
            </w:r>
          </w:p>
          <w:p w14:paraId="20BCA571" w14:textId="1E472AFC" w:rsidR="00734662" w:rsidRPr="00063AC5" w:rsidRDefault="00734662" w:rsidP="00386FE4">
            <w:pPr>
              <w:widowControl w:val="0"/>
              <w:autoSpaceDE w:val="0"/>
              <w:autoSpaceDN w:val="0"/>
              <w:ind w:right="-106"/>
              <w:jc w:val="both"/>
              <w:rPr>
                <w:rFonts w:eastAsia="Arial"/>
                <w:noProof/>
              </w:rPr>
            </w:pPr>
            <w:r w:rsidRPr="00E01896">
              <w:rPr>
                <w:noProof/>
              </w:rPr>
              <w:drawing>
                <wp:inline distT="0" distB="0" distL="114300" distR="114300" wp14:anchorId="4B674B79" wp14:editId="781E8592">
                  <wp:extent cx="1791970" cy="1085850"/>
                  <wp:effectExtent l="0" t="0" r="0" b="0"/>
                  <wp:docPr id="5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1791970" cy="1085850"/>
                          </a:xfrm>
                          <a:prstGeom prst="rect">
                            <a:avLst/>
                          </a:prstGeom>
                          <a:ln/>
                        </pic:spPr>
                      </pic:pic>
                    </a:graphicData>
                  </a:graphic>
                </wp:inline>
              </w:drawing>
            </w:r>
          </w:p>
        </w:tc>
      </w:tr>
      <w:tr w:rsidR="00734662" w:rsidRPr="00063AC5" w14:paraId="7C303DF8" w14:textId="77777777" w:rsidTr="001D560B">
        <w:tc>
          <w:tcPr>
            <w:tcW w:w="9356" w:type="dxa"/>
            <w:gridSpan w:val="2"/>
          </w:tcPr>
          <w:p w14:paraId="7AE10273" w14:textId="4E35CA9B" w:rsidR="00734662" w:rsidRDefault="00734662" w:rsidP="00734662">
            <w:pPr>
              <w:contextualSpacing/>
              <w:rPr>
                <w:b/>
                <w:bCs/>
                <w:color w:val="002060"/>
              </w:rPr>
            </w:pPr>
            <w:r>
              <w:rPr>
                <w:b/>
                <w:color w:val="002060"/>
              </w:rPr>
              <w:t xml:space="preserve">3. SPEAKING </w:t>
            </w:r>
            <w:r w:rsidR="00FD64CF">
              <w:rPr>
                <w:b/>
                <w:color w:val="002060"/>
              </w:rPr>
              <w:t>(10’-IW, PW, GW)</w:t>
            </w:r>
          </w:p>
          <w:p w14:paraId="2527F5E8" w14:textId="77777777" w:rsidR="00A73374" w:rsidRDefault="00A73374" w:rsidP="00A73374">
            <w:pPr>
              <w:rPr>
                <w:b/>
              </w:rPr>
            </w:pPr>
            <w:r>
              <w:rPr>
                <w:b/>
              </w:rPr>
              <w:t xml:space="preserve">a. Objectives: </w:t>
            </w:r>
          </w:p>
          <w:p w14:paraId="09119023" w14:textId="77777777" w:rsidR="00A73374" w:rsidRDefault="00A73374" w:rsidP="00A73374">
            <w:r>
              <w:t xml:space="preserve">-  </w:t>
            </w:r>
            <w:r>
              <w:rPr>
                <w:color w:val="000000"/>
              </w:rPr>
              <w:t>To talk about study apps and devices freely and correctly.</w:t>
            </w:r>
          </w:p>
          <w:p w14:paraId="01D353CE" w14:textId="77777777" w:rsidR="00A73374" w:rsidRDefault="00A73374" w:rsidP="00A73374">
            <w:pPr>
              <w:rPr>
                <w:b/>
              </w:rPr>
            </w:pPr>
            <w:r>
              <w:rPr>
                <w:b/>
              </w:rPr>
              <w:t>b. Content:</w:t>
            </w:r>
          </w:p>
          <w:p w14:paraId="2342A515" w14:textId="77777777" w:rsidR="00A73374" w:rsidRDefault="00A73374" w:rsidP="00A73374">
            <w:r>
              <w:t>- To ask and answer.</w:t>
            </w:r>
          </w:p>
          <w:p w14:paraId="4EC3E6A7" w14:textId="77777777" w:rsidR="00A73374" w:rsidRDefault="00A73374" w:rsidP="00A73374">
            <w:pPr>
              <w:rPr>
                <w:b/>
              </w:rPr>
            </w:pPr>
            <w:r>
              <w:rPr>
                <w:b/>
              </w:rPr>
              <w:t>c. Product:</w:t>
            </w:r>
          </w:p>
          <w:p w14:paraId="4C748536" w14:textId="77777777" w:rsidR="00A73374" w:rsidRDefault="00A73374" w:rsidP="00A73374">
            <w:pPr>
              <w:pBdr>
                <w:top w:val="nil"/>
                <w:left w:val="nil"/>
                <w:bottom w:val="nil"/>
                <w:right w:val="nil"/>
                <w:between w:val="nil"/>
              </w:pBdr>
              <w:rPr>
                <w:b/>
                <w:color w:val="000000"/>
              </w:rPr>
            </w:pPr>
            <w:r>
              <w:rPr>
                <w:b/>
                <w:color w:val="000000"/>
              </w:rPr>
              <w:t xml:space="preserve">- </w:t>
            </w:r>
            <w:r>
              <w:rPr>
                <w:color w:val="000000"/>
                <w:highlight w:val="white"/>
              </w:rPr>
              <w:t xml:space="preserve"> Sts can talk about their study devices or apps.</w:t>
            </w:r>
          </w:p>
          <w:p w14:paraId="1908A861" w14:textId="72AD3EE1" w:rsidR="00A73374" w:rsidRPr="00A73374" w:rsidRDefault="00A73374" w:rsidP="00734662">
            <w:pPr>
              <w:rPr>
                <w:bCs/>
              </w:rPr>
            </w:pPr>
            <w:r>
              <w:rPr>
                <w:b/>
              </w:rPr>
              <w:t xml:space="preserve">d. Implementation: </w:t>
            </w:r>
            <w:r>
              <w:rPr>
                <w:bCs/>
              </w:rPr>
              <w:t xml:space="preserve">Teacher’s instruction </w:t>
            </w:r>
          </w:p>
        </w:tc>
      </w:tr>
      <w:tr w:rsidR="00734662" w:rsidRPr="00063AC5" w14:paraId="06D7D135" w14:textId="77777777" w:rsidTr="001D560B">
        <w:tc>
          <w:tcPr>
            <w:tcW w:w="5670" w:type="dxa"/>
          </w:tcPr>
          <w:p w14:paraId="61BC0FAC" w14:textId="46E551CB" w:rsidR="00734662" w:rsidRDefault="00734662" w:rsidP="007C2040">
            <w:pPr>
              <w:contextualSpacing/>
              <w:jc w:val="both"/>
              <w:rPr>
                <w:b/>
                <w:color w:val="231F20"/>
              </w:rPr>
            </w:pPr>
            <w:r w:rsidRPr="00E01896">
              <w:rPr>
                <w:b/>
              </w:rPr>
              <w:t xml:space="preserve">Task 2 : </w:t>
            </w:r>
            <w:r w:rsidRPr="00E01896">
              <w:rPr>
                <w:b/>
                <w:color w:val="231F20"/>
              </w:rPr>
              <w:t xml:space="preserve">Work in pairs. Ask and answer about a device or an app you use for studying. Report your partner’s answers to the class. </w:t>
            </w:r>
          </w:p>
          <w:p w14:paraId="156C9E71" w14:textId="77777777" w:rsidR="00D20399" w:rsidRPr="00412368" w:rsidRDefault="00D20399" w:rsidP="00412368">
            <w:pPr>
              <w:contextualSpacing/>
              <w:jc w:val="both"/>
              <w:rPr>
                <w:b/>
                <w:color w:val="002060"/>
              </w:rPr>
            </w:pPr>
            <w:r w:rsidRPr="00412368">
              <w:rPr>
                <w:b/>
                <w:color w:val="002060"/>
              </w:rPr>
              <w:t>Step 1: Task delivering</w:t>
            </w:r>
          </w:p>
          <w:p w14:paraId="0B8F2927" w14:textId="77777777" w:rsidR="00D20399" w:rsidRDefault="00D20399" w:rsidP="007C2040">
            <w:pPr>
              <w:contextualSpacing/>
              <w:jc w:val="both"/>
              <w:rPr>
                <w:color w:val="000000"/>
              </w:rPr>
            </w:pPr>
            <w:r>
              <w:rPr>
                <w:i/>
                <w:color w:val="231F20"/>
              </w:rPr>
              <w:t xml:space="preserve"> </w:t>
            </w:r>
            <w:r w:rsidR="00734662" w:rsidRPr="00E01896">
              <w:rPr>
                <w:color w:val="000000"/>
              </w:rPr>
              <w:t>- Have Ss work in pairs</w:t>
            </w:r>
            <w:r>
              <w:rPr>
                <w:color w:val="000000"/>
              </w:rPr>
              <w:t>.</w:t>
            </w:r>
          </w:p>
          <w:p w14:paraId="6F10190A" w14:textId="516F8904" w:rsidR="00734662" w:rsidRDefault="00D20399" w:rsidP="007C2040">
            <w:pPr>
              <w:contextualSpacing/>
              <w:jc w:val="both"/>
              <w:rPr>
                <w:color w:val="000000"/>
              </w:rPr>
            </w:pPr>
            <w:r>
              <w:rPr>
                <w:color w:val="000000"/>
              </w:rPr>
              <w:t>- Ss</w:t>
            </w:r>
            <w:r w:rsidR="00734662" w:rsidRPr="00E01896">
              <w:rPr>
                <w:color w:val="000000"/>
              </w:rPr>
              <w:t xml:space="preserve"> ask and answer about a device or an app they use for studying. </w:t>
            </w:r>
          </w:p>
          <w:p w14:paraId="3CEA8E4E" w14:textId="77777777" w:rsidR="00D20399" w:rsidRPr="00D1182A" w:rsidRDefault="00D20399" w:rsidP="00D1182A">
            <w:pPr>
              <w:jc w:val="both"/>
              <w:rPr>
                <w:b/>
                <w:color w:val="002060"/>
              </w:rPr>
            </w:pPr>
            <w:r w:rsidRPr="00D1182A">
              <w:rPr>
                <w:b/>
                <w:color w:val="002060"/>
              </w:rPr>
              <w:t>Step 2: Task performance</w:t>
            </w:r>
          </w:p>
          <w:p w14:paraId="293131B6" w14:textId="77777777" w:rsidR="00D20399" w:rsidRPr="00880842" w:rsidRDefault="00D20399" w:rsidP="00880842">
            <w:pPr>
              <w:tabs>
                <w:tab w:val="left" w:pos="526"/>
              </w:tabs>
              <w:jc w:val="both"/>
            </w:pPr>
            <w:r>
              <w:rPr>
                <w:color w:val="000000"/>
              </w:rPr>
              <w:t xml:space="preserve"> </w:t>
            </w:r>
            <w:r w:rsidRPr="00880842">
              <w:t>- Ss’ observation</w:t>
            </w:r>
          </w:p>
          <w:p w14:paraId="23EC3308" w14:textId="12DAF3C3" w:rsidR="00D20399" w:rsidRDefault="00D20399" w:rsidP="00D20399">
            <w:pPr>
              <w:contextualSpacing/>
              <w:jc w:val="both"/>
              <w:rPr>
                <w:color w:val="000000"/>
              </w:rPr>
            </w:pPr>
            <w:r>
              <w:rPr>
                <w:color w:val="000000"/>
              </w:rPr>
              <w:t xml:space="preserve"> - </w:t>
            </w:r>
            <w:r w:rsidRPr="00E01896">
              <w:rPr>
                <w:color w:val="000000"/>
              </w:rPr>
              <w:t>Ss work in pairs</w:t>
            </w:r>
            <w:r>
              <w:rPr>
                <w:color w:val="000000"/>
              </w:rPr>
              <w:t>.</w:t>
            </w:r>
          </w:p>
          <w:p w14:paraId="2A2203FC" w14:textId="77777777" w:rsidR="00D20399" w:rsidRPr="00C67C73" w:rsidRDefault="00D20399" w:rsidP="00C67C73">
            <w:pPr>
              <w:jc w:val="both"/>
              <w:rPr>
                <w:color w:val="002060"/>
              </w:rPr>
            </w:pPr>
            <w:r w:rsidRPr="00C67C73">
              <w:rPr>
                <w:b/>
                <w:color w:val="002060"/>
              </w:rPr>
              <w:lastRenderedPageBreak/>
              <w:t>Step 3: Report and discussion</w:t>
            </w:r>
          </w:p>
          <w:p w14:paraId="143131FF" w14:textId="77777777" w:rsidR="00D20399" w:rsidRDefault="00D20399" w:rsidP="00D20399">
            <w:pPr>
              <w:contextualSpacing/>
              <w:jc w:val="both"/>
              <w:rPr>
                <w:color w:val="000000"/>
              </w:rPr>
            </w:pPr>
            <w:r>
              <w:rPr>
                <w:color w:val="000000"/>
              </w:rPr>
              <w:t xml:space="preserve"> </w:t>
            </w:r>
            <w:r w:rsidR="00734662">
              <w:rPr>
                <w:color w:val="000000"/>
              </w:rPr>
              <w:t xml:space="preserve">- </w:t>
            </w:r>
            <w:r w:rsidR="00734662" w:rsidRPr="00E01896">
              <w:rPr>
                <w:color w:val="000000"/>
              </w:rPr>
              <w:t>Ask them to report their partner’s answers to the class.</w:t>
            </w:r>
          </w:p>
          <w:p w14:paraId="3E1F1B15" w14:textId="77777777" w:rsidR="00D20399" w:rsidRPr="00525F3F" w:rsidRDefault="00D20399" w:rsidP="00525F3F">
            <w:r w:rsidRPr="00525F3F">
              <w:t xml:space="preserve">- Student’s talk </w:t>
            </w:r>
          </w:p>
          <w:p w14:paraId="54FA914E" w14:textId="77777777" w:rsidR="00D20399" w:rsidRPr="001412CB" w:rsidRDefault="00D20399" w:rsidP="001412CB">
            <w:pPr>
              <w:contextualSpacing/>
              <w:jc w:val="both"/>
              <w:rPr>
                <w:b/>
                <w:color w:val="002060"/>
              </w:rPr>
            </w:pPr>
            <w:r>
              <w:rPr>
                <w:color w:val="000000"/>
              </w:rPr>
              <w:t xml:space="preserve"> </w:t>
            </w:r>
            <w:r w:rsidRPr="001412CB">
              <w:rPr>
                <w:b/>
                <w:color w:val="002060"/>
              </w:rPr>
              <w:t>Step 4: Judgement</w:t>
            </w:r>
          </w:p>
          <w:p w14:paraId="23E4F3E7" w14:textId="4D58CC54" w:rsidR="00734662" w:rsidRPr="00D20399" w:rsidRDefault="00D20399" w:rsidP="00D20399">
            <w:pPr>
              <w:jc w:val="both"/>
              <w:rPr>
                <w:rFonts w:eastAsia="Calibri"/>
              </w:rPr>
            </w:pPr>
            <w:r>
              <w:rPr>
                <w:color w:val="000000"/>
              </w:rPr>
              <w:t xml:space="preserve"> </w:t>
            </w:r>
            <w:r w:rsidRPr="00B0149E">
              <w:rPr>
                <w:rFonts w:eastAsia="Calibri"/>
              </w:rPr>
              <w:t>- T comments and gives feedback  on Ss’ answers.</w:t>
            </w:r>
            <w:r w:rsidR="00734662" w:rsidRPr="00E01896">
              <w:rPr>
                <w:color w:val="000000"/>
              </w:rPr>
              <w:t xml:space="preserve"> </w:t>
            </w:r>
          </w:p>
        </w:tc>
        <w:tc>
          <w:tcPr>
            <w:tcW w:w="3686" w:type="dxa"/>
          </w:tcPr>
          <w:p w14:paraId="77065EE0" w14:textId="77777777" w:rsidR="0075288E" w:rsidRDefault="0075288E" w:rsidP="007C2040">
            <w:pPr>
              <w:jc w:val="both"/>
              <w:rPr>
                <w:i/>
                <w:color w:val="231F20"/>
              </w:rPr>
            </w:pPr>
            <w:r w:rsidRPr="00E01896">
              <w:rPr>
                <w:b/>
              </w:rPr>
              <w:lastRenderedPageBreak/>
              <w:t xml:space="preserve">2 : </w:t>
            </w:r>
            <w:r w:rsidRPr="00E01896">
              <w:rPr>
                <w:b/>
                <w:color w:val="231F20"/>
              </w:rPr>
              <w:t xml:space="preserve">Work in pairs. Ask and answer about a device or an app you use for studying. Report your partner’s answers to the class. </w:t>
            </w:r>
            <w:r w:rsidRPr="00E01896">
              <w:rPr>
                <w:i/>
                <w:color w:val="231F20"/>
              </w:rPr>
              <w:t xml:space="preserve">(Ex 2, </w:t>
            </w:r>
            <w:r>
              <w:rPr>
                <w:i/>
                <w:color w:val="231F20"/>
              </w:rPr>
              <w:t>P</w:t>
            </w:r>
            <w:r w:rsidRPr="007C2040">
              <w:rPr>
                <w:i/>
                <w:color w:val="231F20"/>
                <w:vertAlign w:val="subscript"/>
              </w:rPr>
              <w:t>135</w:t>
            </w:r>
            <w:r w:rsidRPr="00E01896">
              <w:rPr>
                <w:i/>
                <w:color w:val="231F20"/>
              </w:rPr>
              <w:t>)</w:t>
            </w:r>
          </w:p>
          <w:p w14:paraId="4A07E59E" w14:textId="2617B84E" w:rsidR="00734662" w:rsidRPr="00E01896" w:rsidRDefault="00734662" w:rsidP="007C2040">
            <w:pPr>
              <w:jc w:val="both"/>
              <w:rPr>
                <w:b/>
                <w:i/>
              </w:rPr>
            </w:pPr>
            <w:r w:rsidRPr="00E01896">
              <w:rPr>
                <w:b/>
                <w:i/>
              </w:rPr>
              <w:t>Suggested answers:</w:t>
            </w:r>
          </w:p>
          <w:p w14:paraId="216DA821" w14:textId="2C00BD7C" w:rsidR="00734662" w:rsidRPr="00063AC5" w:rsidRDefault="00734662" w:rsidP="007C2040">
            <w:pPr>
              <w:widowControl w:val="0"/>
              <w:autoSpaceDE w:val="0"/>
              <w:autoSpaceDN w:val="0"/>
              <w:ind w:right="-106"/>
              <w:jc w:val="both"/>
              <w:rPr>
                <w:rFonts w:eastAsia="Arial"/>
              </w:rPr>
            </w:pPr>
            <w:r w:rsidRPr="00E01896">
              <w:rPr>
                <w:i/>
              </w:rPr>
              <w:t xml:space="preserve">Raz plus is an amazing app. It helps me study English more effectively. I use it almost everyday. I can read a lot of reading books in both fiction </w:t>
            </w:r>
            <w:r w:rsidRPr="00E01896">
              <w:rPr>
                <w:i/>
              </w:rPr>
              <w:lastRenderedPageBreak/>
              <w:t>and non-fiction. It also helps me improve my pronunciation by listening and recording. But I need to buy its account so as to use it.</w:t>
            </w:r>
          </w:p>
        </w:tc>
      </w:tr>
      <w:tr w:rsidR="00734662" w:rsidRPr="00063AC5" w14:paraId="65975DFC" w14:textId="77777777" w:rsidTr="001D560B">
        <w:tc>
          <w:tcPr>
            <w:tcW w:w="9356" w:type="dxa"/>
            <w:gridSpan w:val="2"/>
          </w:tcPr>
          <w:p w14:paraId="02EEE05A" w14:textId="5895B000" w:rsidR="00734662" w:rsidRDefault="00734662" w:rsidP="00734662">
            <w:pPr>
              <w:spacing w:line="276" w:lineRule="auto"/>
              <w:ind w:left="-110" w:firstLine="27"/>
              <w:rPr>
                <w:b/>
                <w:bCs/>
                <w:color w:val="002060"/>
              </w:rPr>
            </w:pPr>
            <w:r>
              <w:rPr>
                <w:rFonts w:eastAsia="Calibri"/>
                <w:b/>
                <w:bCs/>
                <w:color w:val="002060"/>
              </w:rPr>
              <w:lastRenderedPageBreak/>
              <w:t xml:space="preserve">4. LISTENING </w:t>
            </w:r>
            <w:r w:rsidR="00FD64CF">
              <w:rPr>
                <w:b/>
                <w:color w:val="002060"/>
              </w:rPr>
              <w:t>(10’-IW, PW, GW)</w:t>
            </w:r>
          </w:p>
          <w:p w14:paraId="477D3CF7" w14:textId="77777777" w:rsidR="00A73374" w:rsidRDefault="00A73374" w:rsidP="00A73374">
            <w:pPr>
              <w:rPr>
                <w:b/>
              </w:rPr>
            </w:pPr>
            <w:r>
              <w:rPr>
                <w:b/>
              </w:rPr>
              <w:t xml:space="preserve">a. Objectives: </w:t>
            </w:r>
          </w:p>
          <w:p w14:paraId="2A98BBA1" w14:textId="77777777" w:rsidR="00A73374" w:rsidRDefault="00A73374" w:rsidP="00A73374">
            <w:r>
              <w:t xml:space="preserve">-  </w:t>
            </w:r>
            <w:r>
              <w:rPr>
                <w:color w:val="000000"/>
              </w:rPr>
              <w:t>To improve scanning skills</w:t>
            </w:r>
          </w:p>
          <w:p w14:paraId="4062D88B" w14:textId="77777777" w:rsidR="00A73374" w:rsidRDefault="00A73374" w:rsidP="00A73374">
            <w:pPr>
              <w:rPr>
                <w:b/>
              </w:rPr>
            </w:pPr>
            <w:r>
              <w:rPr>
                <w:b/>
              </w:rPr>
              <w:t>b. Content:</w:t>
            </w:r>
          </w:p>
          <w:p w14:paraId="2B1A2A28" w14:textId="77777777" w:rsidR="00A73374" w:rsidRDefault="00A73374" w:rsidP="00A73374">
            <w:r>
              <w:t>- To listen and fill in the blanks</w:t>
            </w:r>
          </w:p>
          <w:p w14:paraId="25D01C52" w14:textId="77777777" w:rsidR="00A73374" w:rsidRDefault="00A73374" w:rsidP="00A73374">
            <w:pPr>
              <w:rPr>
                <w:b/>
              </w:rPr>
            </w:pPr>
            <w:r>
              <w:rPr>
                <w:b/>
              </w:rPr>
              <w:t>c. Product:</w:t>
            </w:r>
          </w:p>
          <w:p w14:paraId="3BDB3CD2" w14:textId="77777777" w:rsidR="00A73374" w:rsidRDefault="00A73374" w:rsidP="00A73374">
            <w:pPr>
              <w:pBdr>
                <w:top w:val="nil"/>
                <w:left w:val="nil"/>
                <w:bottom w:val="nil"/>
                <w:right w:val="nil"/>
                <w:between w:val="nil"/>
              </w:pBdr>
              <w:rPr>
                <w:b/>
                <w:color w:val="000000"/>
              </w:rPr>
            </w:pPr>
            <w:r>
              <w:rPr>
                <w:b/>
                <w:color w:val="000000"/>
              </w:rPr>
              <w:t xml:space="preserve">- </w:t>
            </w:r>
            <w:r>
              <w:rPr>
                <w:color w:val="000000"/>
                <w:highlight w:val="white"/>
              </w:rPr>
              <w:t xml:space="preserve"> Sts can fill in the blanks correctly.</w:t>
            </w:r>
          </w:p>
          <w:p w14:paraId="4A2E198F" w14:textId="0175FAA9" w:rsidR="00A73374" w:rsidRPr="00A73374" w:rsidRDefault="00A73374" w:rsidP="00A73374">
            <w:pPr>
              <w:rPr>
                <w:b/>
              </w:rPr>
            </w:pPr>
            <w:r>
              <w:rPr>
                <w:b/>
              </w:rPr>
              <w:t>d. Implementation:</w:t>
            </w:r>
            <w:r>
              <w:rPr>
                <w:bCs/>
              </w:rPr>
              <w:t xml:space="preserve"> </w:t>
            </w:r>
            <w:r w:rsidRPr="00A73374">
              <w:rPr>
                <w:bCs/>
              </w:rPr>
              <w:t>Teacher’s instruction</w:t>
            </w:r>
            <w:r>
              <w:rPr>
                <w:b/>
              </w:rPr>
              <w:t xml:space="preserve"> </w:t>
            </w:r>
          </w:p>
        </w:tc>
      </w:tr>
      <w:tr w:rsidR="00734662" w:rsidRPr="00063AC5" w14:paraId="1AD79A8C" w14:textId="77777777" w:rsidTr="001D560B">
        <w:tc>
          <w:tcPr>
            <w:tcW w:w="5670" w:type="dxa"/>
          </w:tcPr>
          <w:p w14:paraId="057D3369" w14:textId="59F6FC52" w:rsidR="00734662" w:rsidRDefault="00734662" w:rsidP="00767192">
            <w:pPr>
              <w:contextualSpacing/>
              <w:jc w:val="both"/>
              <w:rPr>
                <w:i/>
                <w:color w:val="231F20"/>
              </w:rPr>
            </w:pPr>
            <w:r w:rsidRPr="00E01896">
              <w:rPr>
                <w:b/>
                <w:color w:val="231F20"/>
              </w:rPr>
              <w:t xml:space="preserve">Task 3: Listen to Mark talking about the solar system. Fill in each blank with no more than TWO words. </w:t>
            </w:r>
            <w:r w:rsidRPr="00E01896">
              <w:rPr>
                <w:i/>
                <w:color w:val="231F20"/>
              </w:rPr>
              <w:t xml:space="preserve">(Ex 3, </w:t>
            </w:r>
            <w:r>
              <w:rPr>
                <w:i/>
                <w:color w:val="231F20"/>
              </w:rPr>
              <w:t>P</w:t>
            </w:r>
            <w:r w:rsidRPr="007C2040">
              <w:rPr>
                <w:i/>
                <w:color w:val="231F20"/>
                <w:vertAlign w:val="subscript"/>
              </w:rPr>
              <w:t>135</w:t>
            </w:r>
            <w:r w:rsidRPr="00E01896">
              <w:rPr>
                <w:i/>
                <w:color w:val="231F20"/>
              </w:rPr>
              <w:t>)</w:t>
            </w:r>
          </w:p>
          <w:p w14:paraId="61B65EDA" w14:textId="77777777" w:rsidR="0084117E" w:rsidRPr="00412368" w:rsidRDefault="0084117E" w:rsidP="00412368">
            <w:pPr>
              <w:contextualSpacing/>
              <w:jc w:val="both"/>
              <w:rPr>
                <w:b/>
                <w:color w:val="002060"/>
              </w:rPr>
            </w:pPr>
            <w:r w:rsidRPr="00412368">
              <w:rPr>
                <w:b/>
                <w:color w:val="002060"/>
              </w:rPr>
              <w:t>Step 1: Task delivering</w:t>
            </w:r>
          </w:p>
          <w:p w14:paraId="13976DE4" w14:textId="394447EE" w:rsidR="00734662" w:rsidRDefault="0084117E" w:rsidP="000B4542">
            <w:pPr>
              <w:contextualSpacing/>
              <w:jc w:val="both"/>
              <w:rPr>
                <w:color w:val="000000"/>
              </w:rPr>
            </w:pPr>
            <w:r>
              <w:rPr>
                <w:i/>
                <w:color w:val="231F20"/>
              </w:rPr>
              <w:t xml:space="preserve"> </w:t>
            </w:r>
            <w:r w:rsidR="00734662" w:rsidRPr="00E01896">
              <w:rPr>
                <w:color w:val="000000"/>
              </w:rPr>
              <w:t xml:space="preserve">- Teacher asks Ss to read all the questions first, then try to guess the needed information to fill in the blanks. After that, teacher plays the recording for the first time. </w:t>
            </w:r>
          </w:p>
          <w:p w14:paraId="4E9C070B" w14:textId="5B8C30F9" w:rsidR="0084117E" w:rsidRDefault="0084117E" w:rsidP="00D1182A">
            <w:pPr>
              <w:jc w:val="both"/>
              <w:rPr>
                <w:b/>
                <w:color w:val="002060"/>
              </w:rPr>
            </w:pPr>
            <w:r w:rsidRPr="00D1182A">
              <w:rPr>
                <w:b/>
                <w:color w:val="002060"/>
              </w:rPr>
              <w:t>Step 2: Task performance</w:t>
            </w:r>
          </w:p>
          <w:p w14:paraId="38AC616B" w14:textId="77777777" w:rsidR="0084117E" w:rsidRPr="00880842" w:rsidRDefault="0084117E" w:rsidP="00880842">
            <w:pPr>
              <w:tabs>
                <w:tab w:val="left" w:pos="526"/>
              </w:tabs>
              <w:jc w:val="both"/>
            </w:pPr>
            <w:r w:rsidRPr="00880842">
              <w:t>- Ss’ observation</w:t>
            </w:r>
          </w:p>
          <w:p w14:paraId="77929E7E" w14:textId="0832E23B" w:rsidR="0084117E" w:rsidRDefault="00734662" w:rsidP="000B4542">
            <w:pPr>
              <w:jc w:val="both"/>
              <w:rPr>
                <w:color w:val="000000"/>
              </w:rPr>
            </w:pPr>
            <w:r>
              <w:rPr>
                <w:color w:val="000000"/>
              </w:rPr>
              <w:t xml:space="preserve">- </w:t>
            </w:r>
            <w:r w:rsidRPr="00E01896">
              <w:rPr>
                <w:color w:val="000000"/>
              </w:rPr>
              <w:t xml:space="preserve">Ask Ss to listen and complete the sentences. </w:t>
            </w:r>
          </w:p>
          <w:p w14:paraId="7899E69A" w14:textId="77777777" w:rsidR="0084117E" w:rsidRPr="00C67C73" w:rsidRDefault="0084117E" w:rsidP="00C67C73">
            <w:pPr>
              <w:jc w:val="both"/>
              <w:rPr>
                <w:color w:val="002060"/>
              </w:rPr>
            </w:pPr>
            <w:r w:rsidRPr="00C67C73">
              <w:rPr>
                <w:b/>
                <w:color w:val="002060"/>
              </w:rPr>
              <w:t>Step 3: Report and discussion</w:t>
            </w:r>
          </w:p>
          <w:p w14:paraId="45C484F9" w14:textId="3A620DCB" w:rsidR="00734662" w:rsidRPr="00E01896" w:rsidRDefault="0084117E" w:rsidP="000B4542">
            <w:pPr>
              <w:jc w:val="both"/>
              <w:rPr>
                <w:color w:val="000000"/>
              </w:rPr>
            </w:pPr>
            <w:r>
              <w:rPr>
                <w:color w:val="000000"/>
              </w:rPr>
              <w:t xml:space="preserve">- </w:t>
            </w:r>
            <w:r w:rsidR="00734662" w:rsidRPr="00E01896">
              <w:rPr>
                <w:color w:val="000000"/>
              </w:rPr>
              <w:t xml:space="preserve">Ask for their answers and write them on the board. </w:t>
            </w:r>
          </w:p>
          <w:p w14:paraId="67526712" w14:textId="5EB7F61E" w:rsidR="00734662" w:rsidRDefault="00734662" w:rsidP="000B4542">
            <w:pPr>
              <w:jc w:val="both"/>
              <w:rPr>
                <w:color w:val="000000"/>
              </w:rPr>
            </w:pPr>
            <w:r w:rsidRPr="00E01896">
              <w:rPr>
                <w:color w:val="000000"/>
              </w:rPr>
              <w:t xml:space="preserve">- Play the recording the second time for Ss to check their answers. </w:t>
            </w:r>
          </w:p>
          <w:p w14:paraId="228D3C2E" w14:textId="77777777" w:rsidR="0084117E" w:rsidRPr="001412CB" w:rsidRDefault="0084117E" w:rsidP="001412CB">
            <w:pPr>
              <w:contextualSpacing/>
              <w:jc w:val="both"/>
              <w:rPr>
                <w:b/>
                <w:color w:val="002060"/>
              </w:rPr>
            </w:pPr>
            <w:r w:rsidRPr="001412CB">
              <w:rPr>
                <w:b/>
                <w:color w:val="002060"/>
              </w:rPr>
              <w:t>Step 4: Judgement</w:t>
            </w:r>
          </w:p>
          <w:p w14:paraId="1F2E1C80" w14:textId="1F4A8442" w:rsidR="00734662" w:rsidRPr="00E01896" w:rsidRDefault="0084117E" w:rsidP="000B4542">
            <w:pPr>
              <w:jc w:val="both"/>
              <w:rPr>
                <w:color w:val="000000"/>
              </w:rPr>
            </w:pPr>
            <w:r>
              <w:rPr>
                <w:color w:val="000000"/>
              </w:rPr>
              <w:t xml:space="preserve"> </w:t>
            </w:r>
            <w:r w:rsidR="00734662">
              <w:rPr>
                <w:color w:val="000000"/>
              </w:rPr>
              <w:t xml:space="preserve">- </w:t>
            </w:r>
            <w:r w:rsidR="00734662" w:rsidRPr="00E01896">
              <w:rPr>
                <w:color w:val="000000"/>
              </w:rPr>
              <w:t xml:space="preserve">Check Ss’ answers. </w:t>
            </w:r>
          </w:p>
          <w:p w14:paraId="2A2F07A5" w14:textId="1D82852C" w:rsidR="00734662" w:rsidRPr="000B4542" w:rsidRDefault="00734662" w:rsidP="00767192">
            <w:pPr>
              <w:jc w:val="both"/>
            </w:pPr>
            <w:r w:rsidRPr="00E01896">
              <w:rPr>
                <w:color w:val="000000"/>
              </w:rPr>
              <w:t xml:space="preserve">- Play the recording the last time if necessary, stopping at different places where Ss get the wrong answers. </w:t>
            </w:r>
          </w:p>
        </w:tc>
        <w:tc>
          <w:tcPr>
            <w:tcW w:w="3686" w:type="dxa"/>
          </w:tcPr>
          <w:p w14:paraId="1EA852FA" w14:textId="77777777" w:rsidR="0084117E" w:rsidRDefault="0084117E" w:rsidP="0084117E">
            <w:pPr>
              <w:contextualSpacing/>
              <w:jc w:val="both"/>
              <w:rPr>
                <w:i/>
                <w:color w:val="231F20"/>
              </w:rPr>
            </w:pPr>
            <w:r w:rsidRPr="00E01896">
              <w:rPr>
                <w:b/>
                <w:color w:val="231F20"/>
              </w:rPr>
              <w:t xml:space="preserve">3: Listen to Mark talking about the solar system. Fill in each blank with no more than TWO words. </w:t>
            </w:r>
            <w:r w:rsidRPr="00E01896">
              <w:rPr>
                <w:i/>
                <w:color w:val="231F20"/>
              </w:rPr>
              <w:t xml:space="preserve">(Ex 3, </w:t>
            </w:r>
            <w:r>
              <w:rPr>
                <w:i/>
                <w:color w:val="231F20"/>
              </w:rPr>
              <w:t>P</w:t>
            </w:r>
            <w:r w:rsidRPr="007C2040">
              <w:rPr>
                <w:i/>
                <w:color w:val="231F20"/>
                <w:vertAlign w:val="subscript"/>
              </w:rPr>
              <w:t>135</w:t>
            </w:r>
            <w:r w:rsidRPr="00E01896">
              <w:rPr>
                <w:i/>
                <w:color w:val="231F20"/>
              </w:rPr>
              <w:t>)</w:t>
            </w:r>
          </w:p>
          <w:p w14:paraId="6DF41F1A" w14:textId="77777777" w:rsidR="00734662" w:rsidRPr="00E01896" w:rsidRDefault="00734662" w:rsidP="00B30B06">
            <w:pPr>
              <w:jc w:val="both"/>
              <w:rPr>
                <w:b/>
                <w:i/>
              </w:rPr>
            </w:pPr>
            <w:r w:rsidRPr="00E01896">
              <w:rPr>
                <w:b/>
                <w:i/>
              </w:rPr>
              <w:t>Suggested answers:</w:t>
            </w:r>
          </w:p>
          <w:p w14:paraId="222B4B2F" w14:textId="77777777" w:rsidR="00734662" w:rsidRPr="00E01896" w:rsidRDefault="00734662" w:rsidP="00B30B06">
            <w:pPr>
              <w:rPr>
                <w:color w:val="000000"/>
              </w:rPr>
            </w:pPr>
            <w:r w:rsidRPr="00E01896">
              <w:rPr>
                <w:b/>
                <w:color w:val="000000"/>
              </w:rPr>
              <w:t>1.</w:t>
            </w:r>
            <w:r w:rsidRPr="00E01896">
              <w:rPr>
                <w:color w:val="000000"/>
              </w:rPr>
              <w:t xml:space="preserve"> moons  </w:t>
            </w:r>
            <w:r w:rsidRPr="00E01896">
              <w:rPr>
                <w:b/>
                <w:color w:val="000000"/>
              </w:rPr>
              <w:t>2.</w:t>
            </w:r>
            <w:r w:rsidRPr="00E01896">
              <w:rPr>
                <w:color w:val="000000"/>
              </w:rPr>
              <w:t xml:space="preserve"> rocky surfaces </w:t>
            </w:r>
          </w:p>
          <w:p w14:paraId="71F01C7E" w14:textId="77777777" w:rsidR="00734662" w:rsidRPr="00E01896" w:rsidRDefault="00734662" w:rsidP="00B30B06">
            <w:r w:rsidRPr="00E01896">
              <w:rPr>
                <w:b/>
                <w:color w:val="000000"/>
              </w:rPr>
              <w:t>3.</w:t>
            </w:r>
            <w:r w:rsidRPr="00E01896">
              <w:rPr>
                <w:color w:val="000000"/>
              </w:rPr>
              <w:t xml:space="preserve"> objects </w:t>
            </w:r>
            <w:r w:rsidRPr="00E01896">
              <w:rPr>
                <w:b/>
                <w:color w:val="000000"/>
              </w:rPr>
              <w:t>4.</w:t>
            </w:r>
            <w:r w:rsidRPr="00E01896">
              <w:rPr>
                <w:color w:val="000000"/>
              </w:rPr>
              <w:t xml:space="preserve"> huge </w:t>
            </w:r>
          </w:p>
          <w:p w14:paraId="2382067C" w14:textId="77777777" w:rsidR="00734662" w:rsidRPr="00E01896" w:rsidRDefault="00734662" w:rsidP="00B30B06">
            <w:r w:rsidRPr="00E01896">
              <w:rPr>
                <w:b/>
                <w:color w:val="000000"/>
              </w:rPr>
              <w:t>5.</w:t>
            </w:r>
            <w:r w:rsidRPr="00E01896">
              <w:rPr>
                <w:color w:val="000000"/>
              </w:rPr>
              <w:t xml:space="preserve"> rings </w:t>
            </w:r>
          </w:p>
          <w:p w14:paraId="694518DC" w14:textId="26FEFD07" w:rsidR="00734662" w:rsidRPr="00063AC5" w:rsidRDefault="00734662" w:rsidP="00386FE4">
            <w:pPr>
              <w:widowControl w:val="0"/>
              <w:autoSpaceDE w:val="0"/>
              <w:autoSpaceDN w:val="0"/>
              <w:ind w:right="-106"/>
              <w:jc w:val="both"/>
              <w:rPr>
                <w:rFonts w:eastAsia="Arial"/>
              </w:rPr>
            </w:pPr>
          </w:p>
        </w:tc>
      </w:tr>
      <w:tr w:rsidR="00734662" w:rsidRPr="00063AC5" w14:paraId="41ABED59" w14:textId="77777777" w:rsidTr="001D560B">
        <w:tc>
          <w:tcPr>
            <w:tcW w:w="9356" w:type="dxa"/>
            <w:gridSpan w:val="2"/>
          </w:tcPr>
          <w:p w14:paraId="6A65FFA8" w14:textId="4095B543" w:rsidR="00734662" w:rsidRDefault="00734662" w:rsidP="00734662">
            <w:pPr>
              <w:spacing w:line="276" w:lineRule="auto"/>
              <w:rPr>
                <w:b/>
                <w:bCs/>
                <w:color w:val="002060"/>
              </w:rPr>
            </w:pPr>
            <w:r>
              <w:rPr>
                <w:rFonts w:eastAsia="Calibri"/>
                <w:b/>
                <w:bCs/>
                <w:color w:val="002060"/>
              </w:rPr>
              <w:t xml:space="preserve">5. WRITING </w:t>
            </w:r>
            <w:r w:rsidR="00FD64CF">
              <w:rPr>
                <w:b/>
                <w:color w:val="002060"/>
              </w:rPr>
              <w:t>(10’-IW, PW, GW)</w:t>
            </w:r>
          </w:p>
          <w:p w14:paraId="3654C654" w14:textId="77777777" w:rsidR="00A73374" w:rsidRDefault="00A73374" w:rsidP="00A73374">
            <w:pPr>
              <w:rPr>
                <w:b/>
              </w:rPr>
            </w:pPr>
            <w:r>
              <w:rPr>
                <w:b/>
              </w:rPr>
              <w:t xml:space="preserve">a. Objectives: </w:t>
            </w:r>
          </w:p>
          <w:p w14:paraId="6D495A28" w14:textId="77777777" w:rsidR="00A73374" w:rsidRDefault="00A73374" w:rsidP="00A73374">
            <w:r>
              <w:t xml:space="preserve">-  </w:t>
            </w:r>
            <w:r>
              <w:rPr>
                <w:color w:val="000000"/>
              </w:rPr>
              <w:t>To improve writing skills.</w:t>
            </w:r>
          </w:p>
          <w:p w14:paraId="3214A1F9" w14:textId="77777777" w:rsidR="00A73374" w:rsidRDefault="00A73374" w:rsidP="00A73374">
            <w:pPr>
              <w:rPr>
                <w:b/>
              </w:rPr>
            </w:pPr>
            <w:r>
              <w:rPr>
                <w:b/>
              </w:rPr>
              <w:t>b. Content:</w:t>
            </w:r>
          </w:p>
          <w:p w14:paraId="5C96A798" w14:textId="77777777" w:rsidR="00A73374" w:rsidRDefault="00A73374" w:rsidP="00A73374">
            <w:r>
              <w:t>- To write a paragraph</w:t>
            </w:r>
          </w:p>
          <w:p w14:paraId="1AA85FC4" w14:textId="77777777" w:rsidR="00A73374" w:rsidRDefault="00A73374" w:rsidP="00A73374">
            <w:pPr>
              <w:rPr>
                <w:b/>
              </w:rPr>
            </w:pPr>
            <w:r>
              <w:rPr>
                <w:b/>
              </w:rPr>
              <w:t>c. Product:</w:t>
            </w:r>
          </w:p>
          <w:p w14:paraId="486EAB1C" w14:textId="77777777" w:rsidR="00A73374" w:rsidRDefault="00A73374" w:rsidP="00A73374">
            <w:pPr>
              <w:pBdr>
                <w:top w:val="nil"/>
                <w:left w:val="nil"/>
                <w:bottom w:val="nil"/>
                <w:right w:val="nil"/>
                <w:between w:val="nil"/>
              </w:pBdr>
              <w:rPr>
                <w:b/>
                <w:color w:val="000000"/>
              </w:rPr>
            </w:pPr>
            <w:r>
              <w:rPr>
                <w:b/>
                <w:color w:val="000000"/>
              </w:rPr>
              <w:t xml:space="preserve">- </w:t>
            </w:r>
            <w:r>
              <w:rPr>
                <w:color w:val="000000"/>
                <w:highlight w:val="white"/>
              </w:rPr>
              <w:t xml:space="preserve"> Sts can write a paragraph about means of communication</w:t>
            </w:r>
          </w:p>
          <w:p w14:paraId="249D4D51" w14:textId="513E965C" w:rsidR="00A73374" w:rsidRPr="00A73374" w:rsidRDefault="00A73374" w:rsidP="00A73374">
            <w:pPr>
              <w:rPr>
                <w:bCs/>
              </w:rPr>
            </w:pPr>
            <w:r>
              <w:rPr>
                <w:b/>
              </w:rPr>
              <w:t xml:space="preserve">d. Implementation: </w:t>
            </w:r>
            <w:r>
              <w:rPr>
                <w:bCs/>
              </w:rPr>
              <w:t xml:space="preserve">Teacher’s instruction </w:t>
            </w:r>
          </w:p>
        </w:tc>
      </w:tr>
      <w:tr w:rsidR="00734662" w:rsidRPr="00063AC5" w14:paraId="7F163D92" w14:textId="77777777" w:rsidTr="001D560B">
        <w:tc>
          <w:tcPr>
            <w:tcW w:w="5670" w:type="dxa"/>
          </w:tcPr>
          <w:p w14:paraId="531B1CDD" w14:textId="58990111" w:rsidR="00734662" w:rsidRDefault="00734662" w:rsidP="00ED345B">
            <w:pPr>
              <w:contextualSpacing/>
              <w:jc w:val="both"/>
              <w:rPr>
                <w:b/>
                <w:color w:val="231F20"/>
              </w:rPr>
            </w:pPr>
            <w:r w:rsidRPr="00E01896">
              <w:rPr>
                <w:b/>
                <w:color w:val="231F20"/>
              </w:rPr>
              <w:t xml:space="preserve">Task 5: Write a paragraph (80 - 100 words) about your favourite means of communication. You may use the following questions as cues. </w:t>
            </w:r>
          </w:p>
          <w:p w14:paraId="58989A0B" w14:textId="77777777" w:rsidR="002E78C4" w:rsidRPr="00412368" w:rsidRDefault="002E78C4" w:rsidP="00412368">
            <w:pPr>
              <w:contextualSpacing/>
              <w:jc w:val="both"/>
              <w:rPr>
                <w:b/>
                <w:color w:val="002060"/>
              </w:rPr>
            </w:pPr>
            <w:r w:rsidRPr="00412368">
              <w:rPr>
                <w:b/>
                <w:color w:val="002060"/>
              </w:rPr>
              <w:t>Step 1: Task delivering</w:t>
            </w:r>
          </w:p>
          <w:p w14:paraId="595E858F" w14:textId="77777777" w:rsidR="002E78C4" w:rsidRDefault="002E78C4" w:rsidP="00ED345B">
            <w:pPr>
              <w:contextualSpacing/>
              <w:jc w:val="both"/>
              <w:rPr>
                <w:color w:val="000000"/>
              </w:rPr>
            </w:pPr>
            <w:r>
              <w:rPr>
                <w:b/>
                <w:i/>
                <w:color w:val="231F20"/>
              </w:rPr>
              <w:t xml:space="preserve"> </w:t>
            </w:r>
            <w:r w:rsidR="00734662" w:rsidRPr="00E01896">
              <w:rPr>
                <w:color w:val="000000"/>
              </w:rPr>
              <w:t>- Ask Ss to discuss and answer the questions in pairs.</w:t>
            </w:r>
          </w:p>
          <w:p w14:paraId="46D44D3D" w14:textId="77777777" w:rsidR="002E78C4" w:rsidRPr="00D1182A" w:rsidRDefault="002E78C4" w:rsidP="00D1182A">
            <w:pPr>
              <w:jc w:val="both"/>
              <w:rPr>
                <w:b/>
                <w:color w:val="002060"/>
              </w:rPr>
            </w:pPr>
            <w:r w:rsidRPr="00D1182A">
              <w:rPr>
                <w:b/>
                <w:color w:val="002060"/>
              </w:rPr>
              <w:t>Step 2: Task performance</w:t>
            </w:r>
          </w:p>
          <w:p w14:paraId="17B2832F" w14:textId="77777777" w:rsidR="002E78C4" w:rsidRPr="00880842" w:rsidRDefault="002E78C4" w:rsidP="00880842">
            <w:pPr>
              <w:tabs>
                <w:tab w:val="left" w:pos="526"/>
              </w:tabs>
              <w:jc w:val="both"/>
            </w:pPr>
            <w:r>
              <w:rPr>
                <w:color w:val="000000"/>
              </w:rPr>
              <w:t xml:space="preserve"> </w:t>
            </w:r>
            <w:r w:rsidRPr="00880842">
              <w:t>- Ss’ observation</w:t>
            </w:r>
          </w:p>
          <w:p w14:paraId="3C5FB3FF" w14:textId="08C09FC3" w:rsidR="00734662" w:rsidRDefault="002E78C4" w:rsidP="00ED345B">
            <w:pPr>
              <w:contextualSpacing/>
              <w:jc w:val="both"/>
              <w:rPr>
                <w:color w:val="000000"/>
              </w:rPr>
            </w:pPr>
            <w:r>
              <w:rPr>
                <w:color w:val="000000"/>
              </w:rPr>
              <w:t xml:space="preserve"> - Ss</w:t>
            </w:r>
            <w:r w:rsidR="00734662" w:rsidRPr="00E01896">
              <w:rPr>
                <w:color w:val="000000"/>
              </w:rPr>
              <w:t xml:space="preserve"> write their paragraphs individually. </w:t>
            </w:r>
          </w:p>
          <w:p w14:paraId="60BDAFC3" w14:textId="77777777" w:rsidR="0084117E" w:rsidRDefault="0084117E" w:rsidP="00ED345B">
            <w:pPr>
              <w:contextualSpacing/>
              <w:jc w:val="both"/>
              <w:rPr>
                <w:color w:val="000000"/>
              </w:rPr>
            </w:pPr>
          </w:p>
          <w:p w14:paraId="3F8BA004" w14:textId="77777777" w:rsidR="002E78C4" w:rsidRPr="00C67C73" w:rsidRDefault="002E78C4" w:rsidP="00C67C73">
            <w:pPr>
              <w:jc w:val="both"/>
              <w:rPr>
                <w:color w:val="002060"/>
              </w:rPr>
            </w:pPr>
            <w:r w:rsidRPr="00C67C73">
              <w:rPr>
                <w:b/>
                <w:color w:val="002060"/>
              </w:rPr>
              <w:t>Step 3: Report and discussion</w:t>
            </w:r>
          </w:p>
          <w:p w14:paraId="694B3952" w14:textId="77777777" w:rsidR="002E78C4" w:rsidRDefault="002E78C4" w:rsidP="00ED345B">
            <w:pPr>
              <w:contextualSpacing/>
              <w:jc w:val="both"/>
              <w:rPr>
                <w:color w:val="000000"/>
              </w:rPr>
            </w:pPr>
            <w:r>
              <w:rPr>
                <w:color w:val="000000"/>
              </w:rPr>
              <w:t xml:space="preserve"> </w:t>
            </w:r>
            <w:r w:rsidR="00734662" w:rsidRPr="00E01896">
              <w:rPr>
                <w:color w:val="000000"/>
              </w:rPr>
              <w:t>- Ask two students to write their paragraph on the board. Other Ss and T comment on the paragraph on the board.</w:t>
            </w:r>
          </w:p>
          <w:p w14:paraId="49D90892" w14:textId="20EE5B57" w:rsidR="00734662" w:rsidRDefault="00734662" w:rsidP="00ED345B">
            <w:pPr>
              <w:contextualSpacing/>
              <w:jc w:val="both"/>
              <w:rPr>
                <w:color w:val="000000"/>
              </w:rPr>
            </w:pPr>
            <w:r w:rsidRPr="00E01896">
              <w:rPr>
                <w:color w:val="000000"/>
              </w:rPr>
              <w:lastRenderedPageBreak/>
              <w:t xml:space="preserve"> </w:t>
            </w:r>
            <w:r w:rsidR="002E78C4">
              <w:rPr>
                <w:color w:val="000000"/>
              </w:rPr>
              <w:t xml:space="preserve">- </w:t>
            </w:r>
            <w:r w:rsidRPr="00E01896">
              <w:rPr>
                <w:color w:val="000000"/>
              </w:rPr>
              <w:t xml:space="preserve">T collects some writings to give feedback at home. </w:t>
            </w:r>
          </w:p>
          <w:p w14:paraId="5E90D07E" w14:textId="77777777" w:rsidR="002E78C4" w:rsidRPr="001412CB" w:rsidRDefault="002E78C4" w:rsidP="001412CB">
            <w:pPr>
              <w:contextualSpacing/>
              <w:jc w:val="both"/>
              <w:rPr>
                <w:b/>
                <w:color w:val="002060"/>
              </w:rPr>
            </w:pPr>
            <w:r w:rsidRPr="001412CB">
              <w:rPr>
                <w:b/>
                <w:color w:val="002060"/>
              </w:rPr>
              <w:t>Step 4: Judgement</w:t>
            </w:r>
          </w:p>
          <w:p w14:paraId="1E6C150F" w14:textId="77777777" w:rsidR="002E78C4" w:rsidRPr="00B0149E" w:rsidRDefault="002E78C4" w:rsidP="00B0149E">
            <w:pPr>
              <w:jc w:val="both"/>
              <w:rPr>
                <w:rFonts w:eastAsia="Calibri"/>
              </w:rPr>
            </w:pPr>
            <w:r>
              <w:rPr>
                <w:color w:val="000000"/>
              </w:rPr>
              <w:t xml:space="preserve"> </w:t>
            </w:r>
            <w:r w:rsidRPr="00B0149E">
              <w:rPr>
                <w:rFonts w:eastAsia="Calibri"/>
              </w:rPr>
              <w:t>- T comments and gives feedback  on Ss’ answers.</w:t>
            </w:r>
          </w:p>
          <w:p w14:paraId="2D636BCF" w14:textId="303F9C12" w:rsidR="00734662" w:rsidRPr="00717178" w:rsidRDefault="002E78C4" w:rsidP="002E78C4">
            <w:pPr>
              <w:contextualSpacing/>
              <w:jc w:val="both"/>
              <w:rPr>
                <w:b/>
                <w:bCs/>
                <w:sz w:val="22"/>
                <w:szCs w:val="22"/>
              </w:rPr>
            </w:pPr>
            <w:r>
              <w:rPr>
                <w:color w:val="000000"/>
              </w:rPr>
              <w:t xml:space="preserve"> </w:t>
            </w:r>
            <w:r w:rsidR="00734662" w:rsidRPr="00717178">
              <w:rPr>
                <w:b/>
                <w:bCs/>
                <w:sz w:val="22"/>
                <w:szCs w:val="22"/>
              </w:rPr>
              <w:t>* Home assignment</w:t>
            </w:r>
          </w:p>
          <w:p w14:paraId="5A2BB74B" w14:textId="77777777" w:rsidR="00734662" w:rsidRPr="00717178" w:rsidRDefault="00734662" w:rsidP="00717178">
            <w:pPr>
              <w:spacing w:line="276" w:lineRule="auto"/>
            </w:pPr>
            <w:r w:rsidRPr="00717178">
              <w:t>- T assigns the homework.</w:t>
            </w:r>
          </w:p>
          <w:p w14:paraId="5A23A2F1" w14:textId="77777777" w:rsidR="00734662" w:rsidRPr="00717178" w:rsidRDefault="00734662" w:rsidP="00717178">
            <w:pPr>
              <w:spacing w:line="276" w:lineRule="auto"/>
            </w:pPr>
            <w:r w:rsidRPr="00717178">
              <w:t>- Ss copy their homework.</w:t>
            </w:r>
          </w:p>
          <w:p w14:paraId="528271D4" w14:textId="242EEA91" w:rsidR="00734662" w:rsidRPr="00ED345B" w:rsidRDefault="00734662" w:rsidP="00ED345B">
            <w:pPr>
              <w:jc w:val="both"/>
            </w:pPr>
            <w:r w:rsidRPr="00717178">
              <w:t>- T explains it carefully</w:t>
            </w:r>
            <w:r>
              <w:t xml:space="preserve"> </w:t>
            </w:r>
          </w:p>
        </w:tc>
        <w:tc>
          <w:tcPr>
            <w:tcW w:w="3686" w:type="dxa"/>
          </w:tcPr>
          <w:p w14:paraId="5B636622" w14:textId="77777777" w:rsidR="002E78C4" w:rsidRDefault="002E78C4" w:rsidP="00ED345B">
            <w:pPr>
              <w:rPr>
                <w:i/>
                <w:color w:val="231F20"/>
              </w:rPr>
            </w:pPr>
            <w:r w:rsidRPr="00E01896">
              <w:rPr>
                <w:b/>
                <w:color w:val="231F20"/>
              </w:rPr>
              <w:lastRenderedPageBreak/>
              <w:t xml:space="preserve">5: Write a paragraph (80 - 100 words) about your favourite means of communication. You may use the following questions as cues. </w:t>
            </w:r>
            <w:r w:rsidRPr="00E01896">
              <w:rPr>
                <w:i/>
                <w:color w:val="231F20"/>
              </w:rPr>
              <w:t xml:space="preserve">(Ex 5, </w:t>
            </w:r>
            <w:r>
              <w:rPr>
                <w:i/>
                <w:color w:val="231F20"/>
              </w:rPr>
              <w:t>P</w:t>
            </w:r>
            <w:r w:rsidRPr="007C2040">
              <w:rPr>
                <w:i/>
                <w:color w:val="231F20"/>
                <w:vertAlign w:val="subscript"/>
              </w:rPr>
              <w:t>135</w:t>
            </w:r>
            <w:r w:rsidRPr="00E01896">
              <w:rPr>
                <w:i/>
                <w:color w:val="231F20"/>
              </w:rPr>
              <w:t>)</w:t>
            </w:r>
          </w:p>
          <w:p w14:paraId="14FDFF36" w14:textId="4F5DC535" w:rsidR="00734662" w:rsidRPr="00E01896" w:rsidRDefault="00734662" w:rsidP="00ED345B">
            <w:pPr>
              <w:rPr>
                <w:b/>
                <w:i/>
              </w:rPr>
            </w:pPr>
            <w:r w:rsidRPr="00E01896">
              <w:rPr>
                <w:b/>
                <w:i/>
              </w:rPr>
              <w:t xml:space="preserve">Suggested answers: </w:t>
            </w:r>
          </w:p>
          <w:p w14:paraId="72672951" w14:textId="77777777" w:rsidR="00734662" w:rsidRDefault="00734662" w:rsidP="005C1054">
            <w:pPr>
              <w:jc w:val="both"/>
              <w:rPr>
                <w:color w:val="231F20"/>
              </w:rPr>
            </w:pPr>
            <w:r w:rsidRPr="00E01896">
              <w:rPr>
                <w:color w:val="231F20"/>
              </w:rPr>
              <w:t xml:space="preserve">The internet is my favorite means of communication. It is convenient and effective. I can use it anywhere, anytime. I usually use internet to chat with my friends, my family or </w:t>
            </w:r>
            <w:r w:rsidRPr="00E01896">
              <w:rPr>
                <w:color w:val="231F20"/>
              </w:rPr>
              <w:lastRenderedPageBreak/>
              <w:t>somebody lives in another country. I will continue to use it.</w:t>
            </w:r>
          </w:p>
          <w:p w14:paraId="09D2DBC1" w14:textId="17582F9F" w:rsidR="002E78C4" w:rsidRDefault="002E78C4" w:rsidP="00734662">
            <w:pPr>
              <w:rPr>
                <w:b/>
                <w:bCs/>
                <w:sz w:val="22"/>
                <w:szCs w:val="22"/>
              </w:rPr>
            </w:pPr>
          </w:p>
          <w:p w14:paraId="2D279F85" w14:textId="77777777" w:rsidR="00950DF5" w:rsidRDefault="00950DF5" w:rsidP="00734662">
            <w:pPr>
              <w:rPr>
                <w:b/>
                <w:bCs/>
                <w:sz w:val="22"/>
                <w:szCs w:val="22"/>
              </w:rPr>
            </w:pPr>
          </w:p>
          <w:p w14:paraId="7AA90F25" w14:textId="04855321" w:rsidR="00734662" w:rsidRPr="00717178" w:rsidRDefault="00734662" w:rsidP="00734662">
            <w:pPr>
              <w:rPr>
                <w:b/>
                <w:bCs/>
                <w:sz w:val="22"/>
                <w:szCs w:val="22"/>
              </w:rPr>
            </w:pPr>
            <w:r w:rsidRPr="00717178">
              <w:rPr>
                <w:b/>
                <w:bCs/>
                <w:sz w:val="22"/>
                <w:szCs w:val="22"/>
              </w:rPr>
              <w:t>* Home assignment</w:t>
            </w:r>
          </w:p>
          <w:p w14:paraId="78F55CAF" w14:textId="77777777" w:rsidR="00734662" w:rsidRPr="00E01896" w:rsidRDefault="00734662" w:rsidP="00734662">
            <w:r w:rsidRPr="00E01896">
              <w:t>- Learn new words by heart.</w:t>
            </w:r>
          </w:p>
          <w:p w14:paraId="7155AE8D" w14:textId="77F1A9AB" w:rsidR="00734662" w:rsidRPr="005C1054" w:rsidRDefault="00734662" w:rsidP="00734662">
            <w:pPr>
              <w:jc w:val="both"/>
              <w:rPr>
                <w:b/>
                <w:i/>
              </w:rPr>
            </w:pPr>
            <w:r w:rsidRPr="00E01896">
              <w:rPr>
                <w:color w:val="000000"/>
              </w:rPr>
              <w:t>- Prepare for the final test</w:t>
            </w:r>
          </w:p>
        </w:tc>
      </w:tr>
    </w:tbl>
    <w:p w14:paraId="15793DBC" w14:textId="2BF3E58F" w:rsidR="002E6598" w:rsidRPr="00734662" w:rsidRDefault="002E6598" w:rsidP="00E01896">
      <w:pPr>
        <w:rPr>
          <w:b/>
          <w:sz w:val="10"/>
          <w:szCs w:val="10"/>
        </w:rPr>
      </w:pPr>
      <w:r>
        <w:rPr>
          <w:b/>
        </w:rPr>
        <w:lastRenderedPageBreak/>
        <w:t xml:space="preserve"> </w:t>
      </w:r>
    </w:p>
    <w:p w14:paraId="0F99E09D" w14:textId="77777777" w:rsidR="00734662" w:rsidRPr="00925F23" w:rsidRDefault="00734662" w:rsidP="00925F23">
      <w:pPr>
        <w:rPr>
          <w:b/>
          <w:bCs/>
        </w:rPr>
      </w:pPr>
      <w:r w:rsidRPr="00925F23">
        <w:rPr>
          <w:b/>
          <w:bCs/>
        </w:rPr>
        <w:t xml:space="preserve">V. FEEDBACK: </w:t>
      </w:r>
    </w:p>
    <w:p w14:paraId="1D4AA753" w14:textId="77777777" w:rsidR="00734662" w:rsidRPr="00925F23" w:rsidRDefault="00734662" w:rsidP="00925F23">
      <w:pPr>
        <w:ind w:right="-279" w:firstLine="284"/>
      </w:pPr>
      <w:r w:rsidRPr="00925F23">
        <w:t>With 8A …………………………..……………………...…………………………………..…</w:t>
      </w:r>
    </w:p>
    <w:sectPr w:rsidR="00734662" w:rsidRPr="00925F23" w:rsidSect="00E01896">
      <w:headerReference w:type="default" r:id="rId18"/>
      <w:pgSz w:w="11906" w:h="16838"/>
      <w:pgMar w:top="851"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0DC3B" w14:textId="77777777" w:rsidR="00131CE8" w:rsidRDefault="00131CE8">
      <w:r>
        <w:separator/>
      </w:r>
    </w:p>
  </w:endnote>
  <w:endnote w:type="continuationSeparator" w:id="0">
    <w:p w14:paraId="4DA663AB" w14:textId="77777777" w:rsidR="00131CE8" w:rsidRDefault="00131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MT">
    <w:altName w:val="Arial"/>
    <w:panose1 w:val="00000000000000000000"/>
    <w:charset w:val="00"/>
    <w:family w:val="auto"/>
    <w:notTrueType/>
    <w:pitch w:val="default"/>
    <w:sig w:usb0="00000003" w:usb1="00000000" w:usb2="00000000" w:usb3="00000000" w:csb0="00000001" w:csb1="00000000"/>
  </w:font>
  <w:font w:name="Cardo">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27340" w14:textId="77777777" w:rsidR="00131CE8" w:rsidRDefault="00131CE8">
      <w:r>
        <w:separator/>
      </w:r>
    </w:p>
  </w:footnote>
  <w:footnote w:type="continuationSeparator" w:id="0">
    <w:p w14:paraId="1240661E" w14:textId="77777777" w:rsidR="00131CE8" w:rsidRDefault="00131C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A2B97" w14:textId="26BF0D3E" w:rsidR="00DB1AC0" w:rsidRDefault="00D22DE9" w:rsidP="00E01896">
    <w:pPr>
      <w:pBdr>
        <w:top w:val="nil"/>
        <w:left w:val="nil"/>
        <w:bottom w:val="nil"/>
        <w:right w:val="nil"/>
        <w:between w:val="nil"/>
      </w:pBdr>
      <w:tabs>
        <w:tab w:val="center" w:pos="4513"/>
        <w:tab w:val="right" w:pos="9026"/>
      </w:tabs>
      <w:ind w:left="-284" w:hanging="283"/>
      <w:rPr>
        <w:color w:val="000000"/>
      </w:rPr>
    </w:pPr>
    <w:r>
      <w:rPr>
        <w:color w:val="00000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0109D"/>
    <w:multiLevelType w:val="multilevel"/>
    <w:tmpl w:val="0A4C7484"/>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DA053D6"/>
    <w:multiLevelType w:val="multilevel"/>
    <w:tmpl w:val="16505036"/>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08033AB"/>
    <w:multiLevelType w:val="multilevel"/>
    <w:tmpl w:val="A9500D44"/>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D6C483A"/>
    <w:multiLevelType w:val="multilevel"/>
    <w:tmpl w:val="21369E9C"/>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415F1AB5"/>
    <w:multiLevelType w:val="multilevel"/>
    <w:tmpl w:val="713C7972"/>
    <w:lvl w:ilvl="0">
      <w:start w:val="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57D002BC"/>
    <w:multiLevelType w:val="multilevel"/>
    <w:tmpl w:val="37C88624"/>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AC0"/>
    <w:rsid w:val="0009758D"/>
    <w:rsid w:val="000B4542"/>
    <w:rsid w:val="001152A8"/>
    <w:rsid w:val="00131CE8"/>
    <w:rsid w:val="00172C02"/>
    <w:rsid w:val="001C1FEA"/>
    <w:rsid w:val="001D560B"/>
    <w:rsid w:val="00225455"/>
    <w:rsid w:val="0027028C"/>
    <w:rsid w:val="00297202"/>
    <w:rsid w:val="002A6B02"/>
    <w:rsid w:val="002E6598"/>
    <w:rsid w:val="002E78C4"/>
    <w:rsid w:val="00432B02"/>
    <w:rsid w:val="004547A0"/>
    <w:rsid w:val="004B7936"/>
    <w:rsid w:val="00503155"/>
    <w:rsid w:val="00547B60"/>
    <w:rsid w:val="00574466"/>
    <w:rsid w:val="005867AD"/>
    <w:rsid w:val="005B4519"/>
    <w:rsid w:val="005C1054"/>
    <w:rsid w:val="005D671E"/>
    <w:rsid w:val="006426FB"/>
    <w:rsid w:val="006A2892"/>
    <w:rsid w:val="006E0DC3"/>
    <w:rsid w:val="00713FAE"/>
    <w:rsid w:val="00734662"/>
    <w:rsid w:val="0075288E"/>
    <w:rsid w:val="00767192"/>
    <w:rsid w:val="007A12F0"/>
    <w:rsid w:val="007B05B0"/>
    <w:rsid w:val="007B0CBF"/>
    <w:rsid w:val="007C2040"/>
    <w:rsid w:val="0084117E"/>
    <w:rsid w:val="008461ED"/>
    <w:rsid w:val="00891344"/>
    <w:rsid w:val="008B1FBC"/>
    <w:rsid w:val="008C6353"/>
    <w:rsid w:val="009078AC"/>
    <w:rsid w:val="00950DF5"/>
    <w:rsid w:val="00983F65"/>
    <w:rsid w:val="009F2D10"/>
    <w:rsid w:val="00A1667B"/>
    <w:rsid w:val="00A73374"/>
    <w:rsid w:val="00A97F6C"/>
    <w:rsid w:val="00B30B06"/>
    <w:rsid w:val="00BB5E01"/>
    <w:rsid w:val="00BC20C4"/>
    <w:rsid w:val="00C160C0"/>
    <w:rsid w:val="00C20117"/>
    <w:rsid w:val="00C359A5"/>
    <w:rsid w:val="00D1171C"/>
    <w:rsid w:val="00D20399"/>
    <w:rsid w:val="00D22DE9"/>
    <w:rsid w:val="00D57F7E"/>
    <w:rsid w:val="00DB1AC0"/>
    <w:rsid w:val="00DF5524"/>
    <w:rsid w:val="00E01896"/>
    <w:rsid w:val="00E82466"/>
    <w:rsid w:val="00ED345B"/>
    <w:rsid w:val="00EF2A9F"/>
    <w:rsid w:val="00F4511D"/>
    <w:rsid w:val="00F627E2"/>
    <w:rsid w:val="00FC0D11"/>
    <w:rsid w:val="00FD41D0"/>
    <w:rsid w:val="00FD64CF"/>
    <w:rsid w:val="00FE2AAA"/>
    <w:rsid w:val="00FE6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02196"/>
  <w15:docId w15:val="{32186E5B-DE59-4194-B8D1-1BBE489A6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uiPriority w:val="9"/>
    <w:qFormat/>
    <w:pPr>
      <w:spacing w:beforeAutospacing="1" w:afterAutospacing="1"/>
      <w:outlineLvl w:val="0"/>
    </w:pPr>
    <w:rPr>
      <w:rFonts w:ascii="SimSun" w:hAnsi="SimSun" w:hint="eastAsia"/>
      <w:b/>
      <w:bCs/>
      <w:kern w:val="44"/>
      <w:sz w:val="48"/>
      <w:szCs w:val="48"/>
      <w:lang w:eastAsia="zh-CN"/>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rPr>
      <w:color w:val="0000FF"/>
      <w:u w:val="single"/>
    </w:rPr>
  </w:style>
  <w:style w:type="paragraph" w:styleId="NormalWeb">
    <w:name w:val="Normal (Web)"/>
    <w:uiPriority w:val="99"/>
    <w:semiHidden/>
    <w:unhideWhenUsed/>
    <w:qFormat/>
    <w:pPr>
      <w:spacing w:beforeAutospacing="1" w:afterAutospacing="1"/>
    </w:pPr>
    <w:rPr>
      <w:lang w:eastAsia="zh-CN"/>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Pr>
      <w:rFonts w:ascii="Calibri" w:hAnsi="Calibri" w:cs="Calibri"/>
      <w:sz w:val="22"/>
      <w:szCs w:val="22"/>
    </w:rPr>
  </w:style>
  <w:style w:type="paragraph" w:styleId="Header">
    <w:name w:val="header"/>
    <w:basedOn w:val="Normal"/>
    <w:link w:val="HeaderChar"/>
    <w:uiPriority w:val="99"/>
    <w:rsid w:val="00F1583C"/>
    <w:pPr>
      <w:tabs>
        <w:tab w:val="center" w:pos="4513"/>
        <w:tab w:val="right" w:pos="9026"/>
      </w:tabs>
    </w:pPr>
  </w:style>
  <w:style w:type="character" w:customStyle="1" w:styleId="HeaderChar">
    <w:name w:val="Header Char"/>
    <w:basedOn w:val="DefaultParagraphFont"/>
    <w:link w:val="Header"/>
    <w:uiPriority w:val="99"/>
    <w:rsid w:val="00F1583C"/>
    <w:rPr>
      <w:rFonts w:eastAsia="Times New Roman"/>
      <w:sz w:val="24"/>
      <w:szCs w:val="24"/>
      <w:lang w:val="en-US" w:eastAsia="en-US"/>
    </w:rPr>
  </w:style>
  <w:style w:type="paragraph" w:styleId="Footer">
    <w:name w:val="footer"/>
    <w:basedOn w:val="Normal"/>
    <w:link w:val="FooterChar"/>
    <w:rsid w:val="00F1583C"/>
    <w:pPr>
      <w:tabs>
        <w:tab w:val="center" w:pos="4513"/>
        <w:tab w:val="right" w:pos="9026"/>
      </w:tabs>
    </w:pPr>
  </w:style>
  <w:style w:type="character" w:customStyle="1" w:styleId="FooterChar">
    <w:name w:val="Footer Char"/>
    <w:basedOn w:val="DefaultParagraphFont"/>
    <w:link w:val="Footer"/>
    <w:rsid w:val="00F1583C"/>
    <w:rPr>
      <w:rFonts w:eastAsia="Times New Roman"/>
      <w:sz w:val="24"/>
      <w:szCs w:val="24"/>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13" w:type="dxa"/>
        <w:left w:w="115" w:type="dxa"/>
        <w:bottom w:w="113"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13" w:type="dxa"/>
        <w:left w:w="115" w:type="dxa"/>
        <w:bottom w:w="113" w:type="dxa"/>
        <w:right w:w="115"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TableGrid1">
    <w:name w:val="Table Grid1"/>
    <w:basedOn w:val="TableNormal"/>
    <w:rsid w:val="004B7936"/>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ictionary.cambridge.org/vi/dictionary/english/particular"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ctionary.cambridge.org/vi/dictionary/english/invent"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dictionary.cambridge.org/vi/dictionary/english/progra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tionary.cambridge.org/vi/dictionary/english/machine" TargetMode="External"/><Relationship Id="rId5" Type="http://schemas.openxmlformats.org/officeDocument/2006/relationships/webSettings" Target="webSettings.xml"/><Relationship Id="rId15" Type="http://schemas.openxmlformats.org/officeDocument/2006/relationships/hyperlink" Target="https://dictionary.cambridge.org/vi/dictionary/english/computer" TargetMode="External"/><Relationship Id="rId10" Type="http://schemas.openxmlformats.org/officeDocument/2006/relationships/hyperlink" Target="https://dictionary.cambridge.org/vi/dictionary/english/objec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ictionary.cambridge.org/vi/dictionary/english/purpo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A4EDiQphdNdB4OAnr6c89EVjAQ==">AMUW2mUUqtkDjDlvMqO1gd1/yfhzo7xVS4iNui2Kpqc2BNXT2W3ajLFes09BkwwpJPDML3ns2rfOAVza1zpVPdui/AI/EEEXFp3GdI1Z4tABrFcu+GuCNTT6c4TOUMpW07GUUKXFQVZ7KLwD4Q2mUozxr7w1uu/IigtAlMp6qSsADeigW+6KhYFXKiegM3tHu3TpsPcRsEyt6VfuAp6HhJWUAOY+2TVSWYzAWRgIRNWY4827fsIMHTXyczcN2xF3vpdMEaefh9R12H3UBC1Prxbi3tAz/pXStLNc/gjK6c8FCdvMl+gKfW4qEPWz56fRKjt/rCv8KF0HS+EqkZ5cbA5toRg4o92m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DBM</Template>
  <TotalTime>109</TotalTime>
  <Pages>1</Pages>
  <Words>2420</Words>
  <Characters>13798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Cwalk Sang</dc:creator>
  <cp:lastModifiedBy>DELL</cp:lastModifiedBy>
  <cp:revision>52</cp:revision>
  <dcterms:created xsi:type="dcterms:W3CDTF">2023-02-01T07:14:00Z</dcterms:created>
  <dcterms:modified xsi:type="dcterms:W3CDTF">2024-04-21T03:24:00Z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E71115D1BF7749F8BB9381DF57F58381</vt:lpwstr>
  </property>
</Properties>
</file>