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51" w:rsidRDefault="002F5551">
      <w:r>
        <w:rPr>
          <w:b/>
          <w:bCs/>
          <w:sz w:val="28"/>
          <w:szCs w:val="28"/>
        </w:rPr>
        <w:t xml:space="preserve">   </w:t>
      </w:r>
    </w:p>
    <w:tbl>
      <w:tblPr>
        <w:tblW w:w="102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29"/>
        <w:gridCol w:w="1531"/>
        <w:gridCol w:w="5103"/>
        <w:gridCol w:w="479"/>
      </w:tblGrid>
      <w:tr w:rsidR="002F5551" w:rsidTr="00EC463D">
        <w:trPr>
          <w:trHeight w:val="127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5551" w:rsidRDefault="002F5551" w:rsidP="00B334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SBD .................................</w:t>
            </w:r>
          </w:p>
          <w:p w:rsidR="002F5551" w:rsidRDefault="002F5551" w:rsidP="00B334D0">
            <w:pPr>
              <w:spacing w:line="276" w:lineRule="auto"/>
              <w:rPr>
                <w:sz w:val="28"/>
              </w:rPr>
            </w:pPr>
            <w:r>
              <w:rPr>
                <w:sz w:val="26"/>
                <w:szCs w:val="26"/>
              </w:rPr>
              <w:t>Phòng thi..........</w:t>
            </w:r>
          </w:p>
        </w:tc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551" w:rsidRDefault="002F5551" w:rsidP="00B334D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BÀI KIỂM TRA CUỐI HỌC KÌ I LỚP 2</w:t>
            </w:r>
          </w:p>
          <w:p w:rsidR="002F5551" w:rsidRDefault="002F5551" w:rsidP="00B334D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Năm học: 2022 - 2023</w:t>
            </w:r>
          </w:p>
          <w:p w:rsidR="002F5551" w:rsidRDefault="002F5551" w:rsidP="00B334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Môn: Toán</w:t>
            </w:r>
          </w:p>
          <w:p w:rsidR="002F5551" w:rsidRDefault="002F5551" w:rsidP="00B334D0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Thời gian làm bài: 40 phút</w:t>
            </w:r>
          </w:p>
          <w:p w:rsidR="002F5551" w:rsidRPr="00F1525B" w:rsidRDefault="002F5551" w:rsidP="00B334D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F5551" w:rsidTr="00EC463D">
        <w:trPr>
          <w:gridAfter w:val="1"/>
          <w:wAfter w:w="479" w:type="dxa"/>
          <w:trHeight w:val="15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1" w:rsidRDefault="002F5551" w:rsidP="00B334D0">
            <w:pPr>
              <w:spacing w:before="60"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Điểm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1" w:rsidRDefault="002F5551" w:rsidP="00B334D0">
            <w:pPr>
              <w:spacing w:before="60"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Chữ ký GV</w:t>
            </w:r>
          </w:p>
        </w:tc>
        <w:tc>
          <w:tcPr>
            <w:tcW w:w="6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551" w:rsidRDefault="002F5551" w:rsidP="00B334D0">
            <w:pPr>
              <w:spacing w:before="120" w:line="360" w:lineRule="auto"/>
              <w:jc w:val="center"/>
              <w:rPr>
                <w:i/>
              </w:rPr>
            </w:pPr>
            <w:r>
              <w:rPr>
                <w:b/>
                <w:i/>
                <w:sz w:val="28"/>
              </w:rPr>
              <w:t>Nhận xét của giáo viên:</w:t>
            </w:r>
          </w:p>
          <w:p w:rsidR="002F5551" w:rsidRDefault="002F5551" w:rsidP="00B334D0">
            <w:pPr>
              <w:spacing w:line="360" w:lineRule="auto"/>
            </w:pPr>
            <w:r>
              <w:t>..........................................................................................................</w:t>
            </w:r>
          </w:p>
          <w:p w:rsidR="002F5551" w:rsidRDefault="002F5551" w:rsidP="00B334D0">
            <w:pPr>
              <w:spacing w:after="120" w:line="360" w:lineRule="auto"/>
            </w:pPr>
            <w: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F5551" w:rsidRDefault="002F5551" w:rsidP="0063270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Phần 1: TRẮC NGHIỆM (4 ðiểm)</w:t>
      </w:r>
    </w:p>
    <w:p w:rsidR="002F5551" w:rsidRDefault="002F5551" w:rsidP="00632704">
      <w:pPr>
        <w:pStyle w:val="ListParagraph"/>
        <w:spacing w:after="0"/>
        <w:jc w:val="center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Khoanh vào chữ cái đặt trước câu trả lời đúng:</w:t>
      </w:r>
    </w:p>
    <w:p w:rsidR="002F5551" w:rsidRDefault="002F5551" w:rsidP="00632704">
      <w:pPr>
        <w:spacing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Câu 1</w:t>
      </w:r>
      <w:r>
        <w:rPr>
          <w:sz w:val="28"/>
          <w:szCs w:val="28"/>
        </w:rPr>
        <w:t xml:space="preserve">: a. </w:t>
      </w:r>
      <w:r>
        <w:rPr>
          <w:bCs/>
          <w:sz w:val="28"/>
          <w:szCs w:val="28"/>
        </w:rPr>
        <w:t>Số liền trước của số 99 là: (0,5điểm)</w:t>
      </w:r>
    </w:p>
    <w:p w:rsidR="002F5551" w:rsidRDefault="002F5551" w:rsidP="00632704">
      <w:pPr>
        <w:spacing w:line="360" w:lineRule="auto"/>
        <w:ind w:left="360"/>
        <w:rPr>
          <w:sz w:val="28"/>
          <w:szCs w:val="40"/>
        </w:rPr>
      </w:pPr>
      <w:r>
        <w:rPr>
          <w:sz w:val="28"/>
          <w:szCs w:val="40"/>
        </w:rPr>
        <w:t xml:space="preserve">    A. 100                       B. 90                        C. 98                    </w:t>
      </w:r>
      <w:r>
        <w:rPr>
          <w:b/>
          <w:bCs/>
          <w:sz w:val="28"/>
          <w:szCs w:val="40"/>
        </w:rPr>
        <w:t xml:space="preserve">   </w:t>
      </w:r>
      <w:r>
        <w:rPr>
          <w:sz w:val="28"/>
          <w:szCs w:val="40"/>
        </w:rPr>
        <w:t>D. 89</w:t>
      </w:r>
    </w:p>
    <w:p w:rsidR="002F5551" w:rsidRDefault="002F5551" w:rsidP="00632704">
      <w:pPr>
        <w:spacing w:line="276" w:lineRule="auto"/>
        <w:ind w:left="3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b.  </w:t>
      </w:r>
      <w:r>
        <w:rPr>
          <w:bCs/>
          <w:sz w:val="28"/>
          <w:szCs w:val="28"/>
        </w:rPr>
        <w:t>Số liền sau của 10 là  (0,5 điểm)</w:t>
      </w:r>
    </w:p>
    <w:p w:rsidR="002F5551" w:rsidRDefault="002F5551" w:rsidP="00632704">
      <w:pPr>
        <w:spacing w:line="276" w:lineRule="auto"/>
        <w:ind w:left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A. 10                     B. 11                         C. 9                    D.12</w:t>
      </w:r>
    </w:p>
    <w:p w:rsidR="002F5551" w:rsidRDefault="002F5551" w:rsidP="00632704">
      <w:pPr>
        <w:spacing w:line="276" w:lineRule="auto"/>
        <w:ind w:left="3"/>
        <w:rPr>
          <w:b/>
          <w:bCs/>
          <w:sz w:val="28"/>
          <w:szCs w:val="28"/>
        </w:rPr>
      </w:pPr>
      <w:r w:rsidRPr="000F6B4E">
        <w:rPr>
          <w:b/>
          <w:bCs/>
          <w:sz w:val="28"/>
          <w:szCs w:val="28"/>
        </w:rPr>
        <w:t>Câu 2</w:t>
      </w:r>
      <w:r w:rsidRPr="00270FA8">
        <w:rPr>
          <w:bCs/>
          <w:sz w:val="28"/>
          <w:szCs w:val="28"/>
        </w:rPr>
        <w:t>(1 điểm)</w:t>
      </w:r>
    </w:p>
    <w:p w:rsidR="002F5551" w:rsidRDefault="002F5551" w:rsidP="005C1AB7">
      <w:pPr>
        <w:pStyle w:val="ListParagraph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Kết quả của phép tính 36 + 19 là:</w:t>
      </w:r>
    </w:p>
    <w:p w:rsidR="002F5551" w:rsidRPr="006E6A2D" w:rsidRDefault="002F5551" w:rsidP="006E6A2D">
      <w:pPr>
        <w:pStyle w:val="ListParagraph"/>
        <w:numPr>
          <w:ilvl w:val="0"/>
          <w:numId w:val="3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45                 B. 55                C. 65</w:t>
      </w:r>
    </w:p>
    <w:p w:rsidR="002F5551" w:rsidRDefault="002F5551" w:rsidP="005C1AB7">
      <w:pPr>
        <w:pStyle w:val="ListParagraph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Kết quả của 33 - 16 +53 là:</w:t>
      </w:r>
    </w:p>
    <w:p w:rsidR="002F5551" w:rsidRPr="005C1AB7" w:rsidRDefault="002F5551" w:rsidP="00E162D5">
      <w:pPr>
        <w:pStyle w:val="ListParagraph"/>
        <w:numPr>
          <w:ilvl w:val="0"/>
          <w:numId w:val="4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70           B. 60               C. 50</w:t>
      </w:r>
    </w:p>
    <w:p w:rsidR="002F5551" w:rsidRDefault="002F5551" w:rsidP="00632704">
      <w:pPr>
        <w:spacing w:line="276" w:lineRule="auto"/>
        <w:ind w:left="3"/>
        <w:rPr>
          <w:bCs/>
          <w:sz w:val="28"/>
          <w:szCs w:val="28"/>
        </w:rPr>
      </w:pPr>
    </w:p>
    <w:p w:rsidR="002F5551" w:rsidRDefault="002F5551" w:rsidP="000F6B4E">
      <w:pPr>
        <w:spacing w:line="276" w:lineRule="auto"/>
        <w:ind w:left="48" w:right="48"/>
        <w:jc w:val="both"/>
        <w:rPr>
          <w:b/>
          <w:bCs/>
          <w:sz w:val="28"/>
          <w:szCs w:val="28"/>
        </w:rPr>
      </w:pPr>
      <w:r w:rsidRPr="000F6B4E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 (</w:t>
      </w:r>
      <w:r w:rsidRPr="00270FA8">
        <w:rPr>
          <w:bCs/>
          <w:sz w:val="28"/>
          <w:szCs w:val="28"/>
        </w:rPr>
        <w:t>1 điểm)</w:t>
      </w:r>
    </w:p>
    <w:p w:rsidR="002F5551" w:rsidRDefault="002F5551" w:rsidP="000F6B4E">
      <w:pPr>
        <w:spacing w:line="276" w:lineRule="auto"/>
        <w:ind w:left="48" w:right="48"/>
        <w:jc w:val="both"/>
        <w:rPr>
          <w:color w:val="000000"/>
          <w:sz w:val="28"/>
          <w:szCs w:val="28"/>
        </w:rPr>
      </w:pPr>
      <w:r w:rsidRPr="000F6B4E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Hình vẽ:</w:t>
      </w:r>
    </w:p>
    <w:p w:rsidR="002F5551" w:rsidRPr="00F33F78" w:rsidRDefault="002F5551" w:rsidP="005C1AB7">
      <w:pPr>
        <w:pStyle w:val="ListParagraph"/>
        <w:numPr>
          <w:ilvl w:val="0"/>
          <w:numId w:val="1"/>
        </w:numPr>
        <w:spacing w:line="276" w:lineRule="auto"/>
        <w:ind w:right="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Có </w:t>
      </w:r>
      <w:r w:rsidRPr="00F33F78">
        <w:rPr>
          <w:color w:val="000000"/>
          <w:sz w:val="28"/>
          <w:szCs w:val="28"/>
        </w:rPr>
        <w:t>…..</w:t>
      </w:r>
      <w:r>
        <w:rPr>
          <w:color w:val="000000"/>
          <w:sz w:val="28"/>
          <w:szCs w:val="28"/>
        </w:rPr>
        <w:t xml:space="preserve"> </w:t>
      </w:r>
      <w:r w:rsidRPr="00F33F78">
        <w:rPr>
          <w:color w:val="000000"/>
          <w:sz w:val="28"/>
          <w:szCs w:val="28"/>
        </w:rPr>
        <w:t>hình tam giác</w:t>
      </w:r>
      <w:r>
        <w:rPr>
          <w:color w:val="000000"/>
          <w:sz w:val="28"/>
          <w:szCs w:val="28"/>
        </w:rPr>
        <w:t xml:space="preserve">   </w:t>
      </w:r>
      <w:r w:rsidRPr="001A508A">
        <w:rPr>
          <w:noProof/>
          <w:color w:val="31313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alt="Đề thi Học kì 1 Toán lớp 2 có đáp án (5 đề) | Kết nối tri thức" style="width:165pt;height:87pt;visibility:visible">
            <v:imagedata r:id="rId5" o:title=""/>
          </v:shape>
        </w:pict>
      </w:r>
      <w:r>
        <w:rPr>
          <w:color w:val="000000"/>
          <w:sz w:val="28"/>
          <w:szCs w:val="28"/>
        </w:rPr>
        <w:t xml:space="preserve">                                             </w:t>
      </w:r>
    </w:p>
    <w:p w:rsidR="002F5551" w:rsidRDefault="002F5551" w:rsidP="00F33F78">
      <w:pPr>
        <w:spacing w:line="276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  3             B. 4                 C. 5</w:t>
      </w:r>
    </w:p>
    <w:p w:rsidR="002F5551" w:rsidRPr="00F33F78" w:rsidRDefault="002F5551" w:rsidP="00776EEE">
      <w:pPr>
        <w:spacing w:line="276" w:lineRule="auto"/>
        <w:ind w:right="48"/>
        <w:jc w:val="both"/>
        <w:rPr>
          <w:color w:val="000000"/>
          <w:sz w:val="28"/>
          <w:szCs w:val="28"/>
        </w:rPr>
      </w:pPr>
      <w:r w:rsidRPr="00F33F78">
        <w:rPr>
          <w:b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>. Có …..hình tứ giác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70"/>
        <w:gridCol w:w="5370"/>
      </w:tblGrid>
      <w:tr w:rsidR="002F5551" w:rsidRPr="001C7079" w:rsidTr="00B334D0">
        <w:tc>
          <w:tcPr>
            <w:tcW w:w="5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551" w:rsidRDefault="002F5551" w:rsidP="00776EEE">
            <w:pPr>
              <w:spacing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   3             B. 4               C. 2</w:t>
            </w:r>
          </w:p>
          <w:p w:rsidR="002F5551" w:rsidRDefault="002F5551" w:rsidP="00776EEE">
            <w:pPr>
              <w:spacing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 w:rsidR="002F5551" w:rsidRDefault="002F5551" w:rsidP="00776EEE">
            <w:pPr>
              <w:spacing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  <w:p w:rsidR="002F5551" w:rsidRPr="001C7079" w:rsidRDefault="002F5551" w:rsidP="00776EEE">
            <w:pPr>
              <w:spacing w:line="276" w:lineRule="auto"/>
              <w:ind w:right="4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5551" w:rsidRPr="001C7079" w:rsidRDefault="002F5551" w:rsidP="00776EEE">
            <w:pPr>
              <w:spacing w:line="276" w:lineRule="auto"/>
              <w:rPr>
                <w:color w:val="313131"/>
                <w:sz w:val="28"/>
                <w:szCs w:val="28"/>
              </w:rPr>
            </w:pPr>
          </w:p>
        </w:tc>
      </w:tr>
    </w:tbl>
    <w:p w:rsidR="002F5551" w:rsidRDefault="002F5551" w:rsidP="00632704">
      <w:pPr>
        <w:spacing w:line="276" w:lineRule="auto"/>
        <w:rPr>
          <w:color w:val="000000"/>
          <w:sz w:val="28"/>
          <w:szCs w:val="28"/>
          <w:lang w:eastAsia="vi-VN"/>
        </w:rPr>
      </w:pPr>
      <w:r w:rsidRPr="00270FA8">
        <w:rPr>
          <w:b/>
          <w:sz w:val="28"/>
          <w:szCs w:val="28"/>
        </w:rPr>
        <w:t>Câu 4</w:t>
      </w:r>
      <w:r>
        <w:rPr>
          <w:sz w:val="28"/>
          <w:szCs w:val="28"/>
        </w:rPr>
        <w:t xml:space="preserve">  a)</w:t>
      </w:r>
      <w:r w:rsidRPr="00F33F78">
        <w:rPr>
          <w:color w:val="000000"/>
          <w:sz w:val="28"/>
          <w:szCs w:val="28"/>
          <w:lang w:eastAsia="vi-VN"/>
        </w:rPr>
        <w:t xml:space="preserve"> Em hãy khoanh vào chữ cái dýới ðồng hồ chỉ </w:t>
      </w:r>
      <w:r w:rsidRPr="00F33F78">
        <w:rPr>
          <w:bCs/>
          <w:color w:val="000000"/>
          <w:sz w:val="28"/>
          <w:szCs w:val="28"/>
          <w:lang w:eastAsia="vi-VN"/>
        </w:rPr>
        <w:t>14 giờ 30 phút</w:t>
      </w:r>
      <w:r>
        <w:rPr>
          <w:color w:val="000000"/>
          <w:sz w:val="28"/>
          <w:szCs w:val="28"/>
          <w:lang w:eastAsia="vi-VN"/>
        </w:rPr>
        <w:t>.( 0,5 ðiểm)</w:t>
      </w:r>
    </w:p>
    <w:p w:rsidR="002F5551" w:rsidRDefault="002F5551" w:rsidP="00632704">
      <w:pPr>
        <w:spacing w:line="276" w:lineRule="auto"/>
        <w:jc w:val="center"/>
        <w:rPr>
          <w:color w:val="000000"/>
          <w:sz w:val="28"/>
          <w:szCs w:val="28"/>
          <w:lang w:eastAsia="vi-VN"/>
        </w:rPr>
      </w:pPr>
      <w:r w:rsidRPr="001A508A">
        <w:rPr>
          <w:noProof/>
          <w:color w:val="000000"/>
          <w:sz w:val="28"/>
          <w:szCs w:val="28"/>
        </w:rPr>
        <w:pict>
          <v:shape id="Picture 2" o:spid="_x0000_i1026" type="#_x0000_t75" alt="Đồng hồ" style="width:376.5pt;height:81.75pt;visibility:visible">
            <v:imagedata r:id="rId6" o:title=""/>
          </v:shape>
        </w:pict>
      </w:r>
    </w:p>
    <w:p w:rsidR="002F5551" w:rsidRDefault="002F5551" w:rsidP="00632704">
      <w:pPr>
        <w:spacing w:line="276" w:lineRule="auto"/>
        <w:rPr>
          <w:b/>
          <w:sz w:val="28"/>
          <w:szCs w:val="28"/>
        </w:rPr>
      </w:pPr>
    </w:p>
    <w:p w:rsidR="002F5551" w:rsidRDefault="002F5551" w:rsidP="0063270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b)     1 ngày = …..giờ</w:t>
      </w:r>
    </w:p>
    <w:p w:rsidR="002F5551" w:rsidRDefault="002F5551" w:rsidP="00632704">
      <w:pPr>
        <w:spacing w:line="276" w:lineRule="auto"/>
        <w:rPr>
          <w:b/>
          <w:sz w:val="28"/>
          <w:szCs w:val="28"/>
        </w:rPr>
      </w:pPr>
    </w:p>
    <w:p w:rsidR="002F5551" w:rsidRDefault="002F5551" w:rsidP="0063270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Phần 2: TỰ LUẬN (6 điểm)</w:t>
      </w:r>
    </w:p>
    <w:p w:rsidR="002F5551" w:rsidRDefault="002F5551" w:rsidP="0063270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5: </w:t>
      </w:r>
      <w:r>
        <w:rPr>
          <w:bCs/>
          <w:sz w:val="28"/>
          <w:szCs w:val="28"/>
        </w:rPr>
        <w:t>Đặt tính rồi tính( 2 điểm)</w:t>
      </w:r>
    </w:p>
    <w:p w:rsidR="002F5551" w:rsidRDefault="002F5551" w:rsidP="00632704">
      <w:pPr>
        <w:spacing w:line="276" w:lineRule="auto"/>
        <w:rPr>
          <w:b/>
          <w:sz w:val="28"/>
          <w:szCs w:val="28"/>
        </w:rPr>
      </w:pPr>
      <w:r>
        <w:rPr>
          <w:sz w:val="28"/>
        </w:rPr>
        <w:t xml:space="preserve">          35 + 16                     6  +  39                    62 - 14                   96  - 9</w:t>
      </w:r>
    </w:p>
    <w:p w:rsidR="002F5551" w:rsidRPr="00776EEE" w:rsidRDefault="002F5551" w:rsidP="006327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551" w:rsidRDefault="002F5551" w:rsidP="00776EE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6: </w:t>
      </w:r>
      <w:r>
        <w:rPr>
          <w:bCs/>
          <w:sz w:val="28"/>
          <w:szCs w:val="28"/>
        </w:rPr>
        <w:t>Tính. ( 1điểm)</w:t>
      </w:r>
    </w:p>
    <w:tbl>
      <w:tblPr>
        <w:tblW w:w="0" w:type="auto"/>
        <w:jc w:val="center"/>
        <w:tblLook w:val="00A0"/>
      </w:tblPr>
      <w:tblGrid>
        <w:gridCol w:w="4560"/>
        <w:gridCol w:w="4683"/>
      </w:tblGrid>
      <w:tr w:rsidR="002F5551" w:rsidTr="00B334D0">
        <w:trPr>
          <w:jc w:val="center"/>
        </w:trPr>
        <w:tc>
          <w:tcPr>
            <w:tcW w:w="4788" w:type="dxa"/>
          </w:tcPr>
          <w:p w:rsidR="002F5551" w:rsidRDefault="002F5551" w:rsidP="00E135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 15kg + 9kg = ………</w:t>
            </w:r>
          </w:p>
        </w:tc>
        <w:tc>
          <w:tcPr>
            <w:tcW w:w="4788" w:type="dxa"/>
          </w:tcPr>
          <w:p w:rsidR="002F5551" w:rsidRDefault="002F5551" w:rsidP="00E1353F">
            <w:pPr>
              <w:jc w:val="center"/>
              <w:rPr>
                <w:bCs/>
                <w:sz w:val="28"/>
                <w:szCs w:val="28"/>
              </w:rPr>
            </w:pPr>
            <w:r w:rsidRPr="001A7933">
              <w:rPr>
                <w:noProof/>
              </w:rPr>
              <w:pict>
                <v:shape id="Picture 1" o:spid="_x0000_i1027" type="#_x0000_t75" style="width:143.25pt;height:36pt;visibility:visible">
                  <v:imagedata r:id="rId7" o:title=""/>
                </v:shape>
              </w:pict>
            </w:r>
          </w:p>
        </w:tc>
      </w:tr>
    </w:tbl>
    <w:p w:rsidR="002F5551" w:rsidRDefault="002F5551" w:rsidP="00E1353F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Câu 7: </w:t>
      </w:r>
      <w:r>
        <w:rPr>
          <w:bCs/>
          <w:sz w:val="28"/>
          <w:szCs w:val="28"/>
        </w:rPr>
        <w:t>Buổi sáng cửa hàng bán được 35kg gạo. Buổi chiều cửa hàng bán được nhiều hơn buổi sáng 9kg gạo. Hỏi buổi chiều cửa hàng bán được bao nhiêu ki-lô-gam gạo?( 2điểm)</w:t>
      </w:r>
    </w:p>
    <w:p w:rsidR="002F5551" w:rsidRDefault="002F5551" w:rsidP="0063270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Bài giải:</w:t>
      </w:r>
    </w:p>
    <w:p w:rsidR="002F5551" w:rsidRPr="00E1353F" w:rsidRDefault="002F5551" w:rsidP="00E135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F5551" w:rsidRDefault="002F5551" w:rsidP="00E1353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8 a) : </w:t>
      </w:r>
      <w:r>
        <w:rPr>
          <w:bCs/>
          <w:sz w:val="28"/>
          <w:szCs w:val="28"/>
        </w:rPr>
        <w:t>Điền dấu (&gt;, &lt;, =) ( 0,5 điểm)</w:t>
      </w:r>
    </w:p>
    <w:p w:rsidR="002F5551" w:rsidRDefault="002F5551" w:rsidP="0063270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17 − 4 ...... 12 – 4                                    100 .......  35 + 45</w:t>
      </w:r>
    </w:p>
    <w:p w:rsidR="002F5551" w:rsidRDefault="002F5551" w:rsidP="0063270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Tính nhanh(0,5 điểm)</w:t>
      </w:r>
    </w:p>
    <w:p w:rsidR="002F5551" w:rsidRPr="00851B95" w:rsidRDefault="002F5551" w:rsidP="00632704">
      <w:pPr>
        <w:spacing w:line="276" w:lineRule="auto"/>
        <w:rPr>
          <w:b/>
          <w:sz w:val="32"/>
          <w:szCs w:val="32"/>
          <w:lang w:val="pt-BR"/>
        </w:rPr>
      </w:pPr>
      <w:r w:rsidRPr="00851B95">
        <w:rPr>
          <w:b/>
          <w:sz w:val="32"/>
          <w:szCs w:val="32"/>
          <w:lang w:val="pt-BR"/>
        </w:rPr>
        <w:t xml:space="preserve">1 + 2 + 3 + 4 + 5 + 6 + 7 + 8 + 9          </w:t>
      </w:r>
    </w:p>
    <w:p w:rsidR="002F5551" w:rsidRPr="00851B95" w:rsidRDefault="002F5551" w:rsidP="00632704">
      <w:pPr>
        <w:spacing w:line="276" w:lineRule="auto"/>
        <w:jc w:val="center"/>
        <w:rPr>
          <w:sz w:val="28"/>
          <w:szCs w:val="28"/>
          <w:lang w:val="pt-BR"/>
        </w:rPr>
      </w:pPr>
      <w:r w:rsidRPr="00851B95">
        <w:rPr>
          <w:sz w:val="28"/>
          <w:szCs w:val="28"/>
          <w:lang w:val="pt-BR"/>
        </w:rPr>
        <w:t>..........................................................................................................................</w:t>
      </w:r>
      <w:r>
        <w:rPr>
          <w:sz w:val="28"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551" w:rsidRPr="00851B95" w:rsidRDefault="002F5551" w:rsidP="00632704">
      <w:pPr>
        <w:spacing w:line="276" w:lineRule="auto"/>
        <w:rPr>
          <w:sz w:val="28"/>
          <w:szCs w:val="28"/>
        </w:rPr>
      </w:pPr>
    </w:p>
    <w:p w:rsidR="002F5551" w:rsidRDefault="002F5551" w:rsidP="00075D2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HƯỚNG DẪN CHẤM ĐIỂM MÔN TOÁN LỚP 2 HKI I</w:t>
      </w:r>
    </w:p>
    <w:p w:rsidR="002F5551" w:rsidRDefault="002F5551" w:rsidP="00075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pt-BR"/>
        </w:rPr>
        <w:t>NĂM HỌC: 2021 - 2022</w:t>
      </w:r>
    </w:p>
    <w:p w:rsidR="002F5551" w:rsidRDefault="002F5551" w:rsidP="00075D2A">
      <w:pPr>
        <w:jc w:val="both"/>
        <w:rPr>
          <w:b/>
          <w:bCs/>
          <w:u w:val="single"/>
          <w:lang w:val="pt-BR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671"/>
        <w:gridCol w:w="850"/>
        <w:gridCol w:w="4313"/>
      </w:tblGrid>
      <w:tr w:rsidR="002F5551" w:rsidTr="00380373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Điểm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Hướng dẫn chấm</w:t>
            </w:r>
          </w:p>
        </w:tc>
      </w:tr>
      <w:tr w:rsidR="002F5551" w:rsidTr="0038318B">
        <w:trPr>
          <w:jc w:val="center"/>
        </w:trPr>
        <w:tc>
          <w:tcPr>
            <w:tcW w:w="10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Phần 1: Trắc nghiệm</w:t>
            </w:r>
          </w:p>
        </w:tc>
      </w:tr>
      <w:tr w:rsidR="002F5551" w:rsidTr="00380373">
        <w:trPr>
          <w:jc w:val="center"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4671" w:type="dxa"/>
            <w:tcBorders>
              <w:top w:val="single" w:sz="4" w:space="0" w:color="auto"/>
            </w:tcBorders>
            <w:vAlign w:val="center"/>
          </w:tcPr>
          <w:p w:rsidR="002F5551" w:rsidRDefault="002F5551">
            <w:pPr>
              <w:pStyle w:val="ListParagraph"/>
              <w:tabs>
                <w:tab w:val="left" w:pos="1917"/>
                <w:tab w:val="left" w:pos="5160"/>
                <w:tab w:val="left" w:pos="7680"/>
              </w:tabs>
              <w:spacing w:before="0" w:after="0" w:line="276" w:lineRule="auto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Đáp án C</w:t>
            </w:r>
          </w:p>
          <w:p w:rsidR="002F5551" w:rsidRDefault="002F5551">
            <w:pPr>
              <w:pStyle w:val="ListParagraph"/>
              <w:tabs>
                <w:tab w:val="left" w:pos="1917"/>
                <w:tab w:val="left" w:pos="5160"/>
                <w:tab w:val="left" w:pos="7680"/>
              </w:tabs>
              <w:spacing w:before="0" w:after="0" w:line="276" w:lineRule="auto"/>
              <w:ind w:left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Đáp án B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a- Khoanh đúng chữ cái C. 98 được 0,5đ.</w:t>
            </w:r>
          </w:p>
          <w:p w:rsidR="002F5551" w:rsidRDefault="002F5551" w:rsidP="0038318B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b- Khoanh đúng chữ cái B.11 được 0,5đ.</w:t>
            </w:r>
          </w:p>
        </w:tc>
      </w:tr>
      <w:tr w:rsidR="002F5551" w:rsidTr="00380373">
        <w:trPr>
          <w:trHeight w:val="564"/>
          <w:jc w:val="center"/>
        </w:trPr>
        <w:tc>
          <w:tcPr>
            <w:tcW w:w="711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4671" w:type="dxa"/>
            <w:vAlign w:val="center"/>
          </w:tcPr>
          <w:p w:rsidR="002F5551" w:rsidRDefault="002F5551" w:rsidP="003831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Đáp án B</w:t>
            </w:r>
          </w:p>
          <w:p w:rsidR="002F5551" w:rsidRDefault="002F5551" w:rsidP="003831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Đáp án A</w:t>
            </w:r>
          </w:p>
        </w:tc>
        <w:tc>
          <w:tcPr>
            <w:tcW w:w="850" w:type="dxa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vAlign w:val="center"/>
          </w:tcPr>
          <w:p w:rsidR="002F5551" w:rsidRDefault="002F5551" w:rsidP="00B35199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Khoanh đúng chữ cái B được 0,5đ.</w:t>
            </w:r>
          </w:p>
          <w:p w:rsidR="002F5551" w:rsidRDefault="002F5551" w:rsidP="00B35199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Khoanh đúng chữ cái A được 0,5đ</w:t>
            </w:r>
          </w:p>
        </w:tc>
      </w:tr>
      <w:tr w:rsidR="002F5551" w:rsidTr="00380373">
        <w:trPr>
          <w:trHeight w:val="433"/>
          <w:jc w:val="center"/>
        </w:trPr>
        <w:tc>
          <w:tcPr>
            <w:tcW w:w="711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4671" w:type="dxa"/>
            <w:vAlign w:val="center"/>
          </w:tcPr>
          <w:p w:rsidR="002F5551" w:rsidRDefault="002F555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Đáp án B</w:t>
            </w:r>
          </w:p>
          <w:p w:rsidR="002F5551" w:rsidRDefault="002F5551" w:rsidP="003831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Đáp án B</w:t>
            </w:r>
          </w:p>
        </w:tc>
        <w:tc>
          <w:tcPr>
            <w:tcW w:w="850" w:type="dxa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vAlign w:val="center"/>
          </w:tcPr>
          <w:p w:rsidR="002F5551" w:rsidRDefault="002F5551" w:rsidP="00B35199">
            <w:pPr>
              <w:tabs>
                <w:tab w:val="left" w:pos="58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>Khoanh đúng chữ cái B được 0,5đ</w:t>
            </w:r>
          </w:p>
        </w:tc>
      </w:tr>
      <w:tr w:rsidR="002F5551" w:rsidTr="00380373">
        <w:trPr>
          <w:trHeight w:val="528"/>
          <w:jc w:val="center"/>
        </w:trPr>
        <w:tc>
          <w:tcPr>
            <w:tcW w:w="711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4671" w:type="dxa"/>
            <w:vAlign w:val="center"/>
          </w:tcPr>
          <w:p w:rsidR="002F5551" w:rsidRDefault="002F5551" w:rsidP="003831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Đáp án B</w:t>
            </w:r>
          </w:p>
          <w:p w:rsidR="002F5551" w:rsidRDefault="002F5551" w:rsidP="0038318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20"/>
              </w:tabs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b. 24</w:t>
            </w:r>
          </w:p>
        </w:tc>
        <w:tc>
          <w:tcPr>
            <w:tcW w:w="850" w:type="dxa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vAlign w:val="center"/>
          </w:tcPr>
          <w:p w:rsidR="002F5551" w:rsidRDefault="002F5551" w:rsidP="00B35199">
            <w:pPr>
              <w:tabs>
                <w:tab w:val="left" w:pos="582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Khoanh đúng chữ cái B đúng được 0,5đ</w:t>
            </w:r>
          </w:p>
          <w:p w:rsidR="002F5551" w:rsidRDefault="002F5551" w:rsidP="00B35199">
            <w:pPr>
              <w:tabs>
                <w:tab w:val="left" w:pos="5820"/>
              </w:tabs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Điền 24 được 0,5 điểm</w:t>
            </w:r>
          </w:p>
        </w:tc>
      </w:tr>
      <w:tr w:rsidR="002F5551" w:rsidTr="0038318B">
        <w:trPr>
          <w:jc w:val="center"/>
        </w:trPr>
        <w:tc>
          <w:tcPr>
            <w:tcW w:w="105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pt-BR"/>
              </w:rPr>
              <w:t>Phần 2: Tự luận</w:t>
            </w:r>
          </w:p>
        </w:tc>
      </w:tr>
      <w:tr w:rsidR="002F5551" w:rsidTr="00380373">
        <w:trPr>
          <w:jc w:val="center"/>
        </w:trPr>
        <w:tc>
          <w:tcPr>
            <w:tcW w:w="711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4671" w:type="dxa"/>
            <w:vAlign w:val="center"/>
          </w:tcPr>
          <w:p w:rsidR="002F5551" w:rsidRDefault="002F5551" w:rsidP="00DC2DEB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51     b) 45      c) 48      d) 87 </w:t>
            </w:r>
          </w:p>
        </w:tc>
        <w:tc>
          <w:tcPr>
            <w:tcW w:w="850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4313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Mỗi phép tính đặt tính và tính đúng được 0,5đ.</w:t>
            </w:r>
          </w:p>
        </w:tc>
      </w:tr>
      <w:tr w:rsidR="002F5551" w:rsidTr="00380373">
        <w:trPr>
          <w:trHeight w:val="1155"/>
          <w:jc w:val="center"/>
        </w:trPr>
        <w:tc>
          <w:tcPr>
            <w:tcW w:w="711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4671" w:type="dxa"/>
            <w:vAlign w:val="center"/>
          </w:tcPr>
          <w:p w:rsidR="002F5551" w:rsidRDefault="002F5551" w:rsidP="00380373">
            <w:pPr>
              <w:tabs>
                <w:tab w:val="left" w:pos="5160"/>
                <w:tab w:val="left" w:pos="7680"/>
              </w:tabs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24kg                    </w:t>
            </w:r>
            <w:r>
              <w:rPr>
                <w:noProof/>
              </w:rPr>
              <w:t xml:space="preserve"> </w:t>
            </w:r>
            <w:r w:rsidRPr="001A7933">
              <w:rPr>
                <w:noProof/>
              </w:rPr>
              <w:pict>
                <v:shape id="Picture 3" o:spid="_x0000_i1028" type="#_x0000_t75" style="width:49.5pt;height:24pt;visibility:visible">
                  <v:imagedata r:id="rId8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</w:p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- Mỗi phép tính tính đúng và ghi chính xác đơn vị đo đi kèm được 0,5đ.</w:t>
            </w:r>
          </w:p>
        </w:tc>
      </w:tr>
      <w:tr w:rsidR="002F5551" w:rsidTr="00380373">
        <w:trPr>
          <w:jc w:val="center"/>
        </w:trPr>
        <w:tc>
          <w:tcPr>
            <w:tcW w:w="711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4671" w:type="dxa"/>
            <w:vAlign w:val="center"/>
          </w:tcPr>
          <w:p w:rsidR="002F5551" w:rsidRDefault="002F5551">
            <w:pPr>
              <w:pStyle w:val="ListParagraph"/>
              <w:snapToGrid w:val="0"/>
              <w:spacing w:before="0" w:after="0" w:line="276" w:lineRule="auto"/>
              <w:ind w:left="0"/>
              <w:jc w:val="center"/>
              <w:textAlignment w:val="bottom"/>
              <w:rPr>
                <w:i/>
                <w:sz w:val="28"/>
                <w:szCs w:val="28"/>
                <w:u w:val="single"/>
                <w:lang w:val="nl-NL"/>
              </w:rPr>
            </w:pPr>
            <w:r>
              <w:rPr>
                <w:i/>
                <w:sz w:val="28"/>
                <w:szCs w:val="28"/>
                <w:u w:val="single"/>
                <w:lang w:val="nl-NL"/>
              </w:rPr>
              <w:t>Bài giải</w:t>
            </w:r>
          </w:p>
          <w:p w:rsidR="002F5551" w:rsidRDefault="002F5551">
            <w:pPr>
              <w:pStyle w:val="ListParagraph"/>
              <w:snapToGrid w:val="0"/>
              <w:spacing w:before="0" w:after="0" w:line="276" w:lineRule="auto"/>
              <w:ind w:left="0"/>
              <w:jc w:val="both"/>
              <w:textAlignment w:val="bottom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Số ki-lô-gam gạo buổi chiều cửa hàng bán được là: </w:t>
            </w:r>
            <w:r>
              <w:rPr>
                <w:i/>
                <w:sz w:val="28"/>
                <w:szCs w:val="28"/>
                <w:lang w:val="nl-NL"/>
              </w:rPr>
              <w:t>(0,5đ)</w:t>
            </w:r>
          </w:p>
          <w:p w:rsidR="002F5551" w:rsidRDefault="002F5551">
            <w:pPr>
              <w:pStyle w:val="ListParagraph"/>
              <w:snapToGrid w:val="0"/>
              <w:spacing w:before="0" w:after="0" w:line="276" w:lineRule="auto"/>
              <w:ind w:left="0"/>
              <w:jc w:val="center"/>
              <w:textAlignment w:val="bottom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35 + 9 = 44 (kg)       </w:t>
            </w:r>
            <w:r>
              <w:rPr>
                <w:i/>
                <w:sz w:val="28"/>
                <w:szCs w:val="28"/>
                <w:lang w:val="nl-NL"/>
              </w:rPr>
              <w:t>(0,5đ)</w:t>
            </w:r>
            <w:r>
              <w:rPr>
                <w:sz w:val="28"/>
                <w:szCs w:val="28"/>
                <w:lang w:val="nl-NL"/>
              </w:rPr>
              <w:t xml:space="preserve">   </w:t>
            </w:r>
          </w:p>
          <w:p w:rsidR="002F5551" w:rsidRDefault="002F5551" w:rsidP="00B35199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Đáp số: 44 kg gạo.    (</w:t>
            </w:r>
            <w:r>
              <w:rPr>
                <w:i/>
                <w:sz w:val="28"/>
                <w:szCs w:val="28"/>
                <w:lang w:val="nl-NL"/>
              </w:rPr>
              <w:t>0,5đ)</w:t>
            </w:r>
          </w:p>
        </w:tc>
        <w:tc>
          <w:tcPr>
            <w:tcW w:w="850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4313" w:type="dxa"/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Giải và trình bày bài giải đúng được 2đ.</w:t>
            </w:r>
          </w:p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Câu trả lời sai phép tính đúng không cho điểm.</w:t>
            </w:r>
          </w:p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Phép tính đúng nhưng sai kết quả cho một nửa số điểm.</w:t>
            </w:r>
          </w:p>
        </w:tc>
      </w:tr>
      <w:tr w:rsidR="002F5551" w:rsidTr="00380373">
        <w:trPr>
          <w:jc w:val="center"/>
        </w:trPr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276" w:lineRule="auto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2F5551" w:rsidRPr="000E3BB2" w:rsidRDefault="002F5551" w:rsidP="000E3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0E3BB2">
              <w:rPr>
                <w:sz w:val="28"/>
                <w:szCs w:val="28"/>
              </w:rPr>
              <w:t xml:space="preserve">12 − 4  &lt;  13– 4                                    </w:t>
            </w:r>
          </w:p>
          <w:p w:rsidR="002F5551" w:rsidRPr="000E3BB2" w:rsidRDefault="002F5551" w:rsidP="000E3BB2">
            <w:pPr>
              <w:pStyle w:val="ListParagraph"/>
              <w:numPr>
                <w:ilvl w:val="0"/>
                <w:numId w:val="6"/>
              </w:numPr>
              <w:rPr>
                <w:b/>
                <w:sz w:val="32"/>
                <w:szCs w:val="32"/>
                <w:lang w:val="pt-BR"/>
              </w:rPr>
            </w:pPr>
            <w:r w:rsidRPr="000E3B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&gt;</w:t>
            </w:r>
            <w:r w:rsidRPr="000E3BB2">
              <w:rPr>
                <w:sz w:val="28"/>
                <w:szCs w:val="28"/>
              </w:rPr>
              <w:t xml:space="preserve"> 35 + 45</w:t>
            </w:r>
          </w:p>
          <w:p w:rsidR="002F5551" w:rsidRDefault="002F5551" w:rsidP="00380373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</w:t>
            </w:r>
            <w:r w:rsidRPr="00380373">
              <w:rPr>
                <w:sz w:val="28"/>
                <w:szCs w:val="28"/>
                <w:lang w:val="nl-NL"/>
              </w:rPr>
              <w:t>1 +  2 + 3 + 4 +  5 +  6 + 7 + 9</w:t>
            </w:r>
          </w:p>
          <w:p w:rsidR="002F5551" w:rsidRPr="00380373" w:rsidRDefault="002F5551" w:rsidP="00380373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=(1 + 9) + (2 + 8) + (3 + 7) + (4 +6) +5</w:t>
            </w:r>
          </w:p>
          <w:p w:rsidR="002F5551" w:rsidRDefault="002F5551" w:rsidP="00AB2E6B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 10 + 10 + 10 + 10 + 5</w:t>
            </w:r>
          </w:p>
          <w:p w:rsidR="002F5551" w:rsidRPr="00AB2E6B" w:rsidRDefault="002F5551" w:rsidP="00AB2E6B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= 45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5551" w:rsidRDefault="002F5551" w:rsidP="000E3BB2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rPr>
                <w:sz w:val="28"/>
                <w:szCs w:val="28"/>
                <w:lang w:val="pt-BR"/>
              </w:rPr>
            </w:pPr>
          </w:p>
          <w:p w:rsidR="002F5551" w:rsidRDefault="002F5551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vAlign w:val="center"/>
          </w:tcPr>
          <w:p w:rsidR="002F5551" w:rsidRDefault="002F5551" w:rsidP="00B35199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a. </w:t>
            </w:r>
            <w:r w:rsidRPr="00B35199">
              <w:rPr>
                <w:sz w:val="28"/>
                <w:szCs w:val="28"/>
                <w:lang w:val="pt-BR"/>
              </w:rPr>
              <w:t>Điền đúng mỗi dấu được 0,25 đ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2F5551" w:rsidRDefault="002F5551" w:rsidP="00B35199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b.- Biết nhóm được 0,25</w:t>
            </w:r>
          </w:p>
          <w:p w:rsidR="002F5551" w:rsidRDefault="002F5551" w:rsidP="00B35199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Tính  được các số tròn chục được 0,125.</w:t>
            </w:r>
          </w:p>
          <w:p w:rsidR="002F5551" w:rsidRPr="00B35199" w:rsidRDefault="002F5551" w:rsidP="00B35199">
            <w:pPr>
              <w:tabs>
                <w:tab w:val="left" w:pos="2520"/>
                <w:tab w:val="left" w:pos="5160"/>
                <w:tab w:val="left" w:pos="7680"/>
              </w:tabs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Kết quả 45 được 0,125</w:t>
            </w:r>
          </w:p>
        </w:tc>
      </w:tr>
    </w:tbl>
    <w:p w:rsidR="002F5551" w:rsidRPr="00632704" w:rsidRDefault="002F5551">
      <w:pPr>
        <w:rPr>
          <w:sz w:val="28"/>
          <w:szCs w:val="28"/>
        </w:rPr>
      </w:pPr>
    </w:p>
    <w:p w:rsidR="002F5551" w:rsidRPr="00632704" w:rsidRDefault="002F5551">
      <w:pPr>
        <w:rPr>
          <w:sz w:val="28"/>
          <w:szCs w:val="28"/>
        </w:rPr>
      </w:pPr>
    </w:p>
    <w:sectPr w:rsidR="002F5551" w:rsidRPr="00632704" w:rsidSect="004E77F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4000205B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16D"/>
    <w:multiLevelType w:val="hybridMultilevel"/>
    <w:tmpl w:val="06E24F4E"/>
    <w:lvl w:ilvl="0" w:tplc="6A9A01DE">
      <w:start w:val="100"/>
      <w:numFmt w:val="decimal"/>
      <w:lvlText w:val="%1"/>
      <w:lvlJc w:val="left"/>
      <w:pPr>
        <w:ind w:left="870" w:hanging="45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1B62209"/>
    <w:multiLevelType w:val="hybridMultilevel"/>
    <w:tmpl w:val="AF70D15C"/>
    <w:lvl w:ilvl="0" w:tplc="A85A2812">
      <w:start w:val="1"/>
      <w:numFmt w:val="lowerLetter"/>
      <w:lvlText w:val="%1."/>
      <w:lvlJc w:val="left"/>
      <w:pPr>
        <w:ind w:left="363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">
    <w:nsid w:val="1D77066C"/>
    <w:multiLevelType w:val="hybridMultilevel"/>
    <w:tmpl w:val="A274AE88"/>
    <w:lvl w:ilvl="0" w:tplc="6B529626">
      <w:start w:val="1"/>
      <w:numFmt w:val="lowerLetter"/>
      <w:lvlText w:val="%1."/>
      <w:lvlJc w:val="left"/>
      <w:pPr>
        <w:ind w:left="408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3">
    <w:nsid w:val="2B2268FE"/>
    <w:multiLevelType w:val="hybridMultilevel"/>
    <w:tmpl w:val="56A676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8032CE"/>
    <w:multiLevelType w:val="hybridMultilevel"/>
    <w:tmpl w:val="161699B2"/>
    <w:lvl w:ilvl="0" w:tplc="4AEA7F90">
      <w:start w:val="1"/>
      <w:numFmt w:val="upperLetter"/>
      <w:lvlText w:val="%1."/>
      <w:lvlJc w:val="left"/>
      <w:pPr>
        <w:ind w:left="72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>
    <w:nsid w:val="3E243BF1"/>
    <w:multiLevelType w:val="hybridMultilevel"/>
    <w:tmpl w:val="56A45768"/>
    <w:lvl w:ilvl="0" w:tplc="2C5639A2">
      <w:start w:val="1"/>
      <w:numFmt w:val="upperLetter"/>
      <w:lvlText w:val="%1."/>
      <w:lvlJc w:val="left"/>
      <w:pPr>
        <w:ind w:left="72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6">
    <w:nsid w:val="66AD52DF"/>
    <w:multiLevelType w:val="hybridMultilevel"/>
    <w:tmpl w:val="64A81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34"/>
    <w:rsid w:val="000236B8"/>
    <w:rsid w:val="00075D2A"/>
    <w:rsid w:val="000E3BB2"/>
    <w:rsid w:val="000F6B4E"/>
    <w:rsid w:val="001413C6"/>
    <w:rsid w:val="001A508A"/>
    <w:rsid w:val="001A7933"/>
    <w:rsid w:val="001B6A1A"/>
    <w:rsid w:val="001C7079"/>
    <w:rsid w:val="00270FA8"/>
    <w:rsid w:val="002F5551"/>
    <w:rsid w:val="00380373"/>
    <w:rsid w:val="0038318B"/>
    <w:rsid w:val="003A382B"/>
    <w:rsid w:val="004152D6"/>
    <w:rsid w:val="004E77F7"/>
    <w:rsid w:val="005C1AB7"/>
    <w:rsid w:val="00632704"/>
    <w:rsid w:val="006C3CE6"/>
    <w:rsid w:val="006E6A2D"/>
    <w:rsid w:val="00776EEE"/>
    <w:rsid w:val="00851B95"/>
    <w:rsid w:val="00AA13C4"/>
    <w:rsid w:val="00AB2E6B"/>
    <w:rsid w:val="00B334D0"/>
    <w:rsid w:val="00B35199"/>
    <w:rsid w:val="00BF736A"/>
    <w:rsid w:val="00C84E34"/>
    <w:rsid w:val="00D34EFE"/>
    <w:rsid w:val="00DA132E"/>
    <w:rsid w:val="00DC2DEB"/>
    <w:rsid w:val="00DE59EB"/>
    <w:rsid w:val="00DF3C81"/>
    <w:rsid w:val="00E1353F"/>
    <w:rsid w:val="00E162D5"/>
    <w:rsid w:val="00EC463D"/>
    <w:rsid w:val="00F1525B"/>
    <w:rsid w:val="00F16156"/>
    <w:rsid w:val="00F3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70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2704"/>
    <w:pPr>
      <w:spacing w:before="60" w:after="60" w:line="312" w:lineRule="auto"/>
      <w:ind w:left="720"/>
      <w:contextualSpacing/>
    </w:pPr>
    <w:rPr>
      <w:rFonts w:eastAsia="Calibri"/>
      <w:sz w:val="26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83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4</Pages>
  <Words>733</Words>
  <Characters>4180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ts83dnk</cp:lastModifiedBy>
  <cp:revision>26</cp:revision>
  <cp:lastPrinted>2022-12-20T22:52:00Z</cp:lastPrinted>
  <dcterms:created xsi:type="dcterms:W3CDTF">2022-12-20T14:16:00Z</dcterms:created>
  <dcterms:modified xsi:type="dcterms:W3CDTF">2022-12-28T01:09:00Z</dcterms:modified>
</cp:coreProperties>
</file>